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7FE6226E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610F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2027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2A07B664" w14:textId="77777777" w:rsidTr="003A1578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5B0EF" w14:textId="04DF394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17593" w14:textId="02F7B17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5D72" w14:textId="74601B3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5BE79" w14:textId="388E499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8FC8C" w14:textId="4AC6E81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D89D5" w14:textId="76A1059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D9DB4" w14:textId="1B02385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19F0834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231751F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17AFAA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74E39C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67EEB2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1AAD8B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79A866B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5EB42F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6E0EBDC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251A904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7FB387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437627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348104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5BE164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7D4247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699AE58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0BDD766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76F861F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188A45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4E85D48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2A1A20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0D1B948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62E7D69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6577359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186CBCD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0FEC9C2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26C967E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302966D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20EB0C3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6549C66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3EF0B20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45BCB3D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4ED4814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52451F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569E5BC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02BBBB2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48634C3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610F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6257BE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D927" w14:textId="77777777" w:rsidR="00F36C1B" w:rsidRDefault="00F36C1B">
      <w:pPr>
        <w:spacing w:after="0"/>
      </w:pPr>
      <w:r>
        <w:separator/>
      </w:r>
    </w:p>
  </w:endnote>
  <w:endnote w:type="continuationSeparator" w:id="0">
    <w:p w14:paraId="1F5110A5" w14:textId="77777777" w:rsidR="00F36C1B" w:rsidRDefault="00F36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257D" w14:textId="77777777" w:rsidR="00F36C1B" w:rsidRDefault="00F36C1B">
      <w:pPr>
        <w:spacing w:after="0"/>
      </w:pPr>
      <w:r>
        <w:separator/>
      </w:r>
    </w:p>
  </w:footnote>
  <w:footnote w:type="continuationSeparator" w:id="0">
    <w:p w14:paraId="298E40D3" w14:textId="77777777" w:rsidR="00F36C1B" w:rsidRDefault="00F36C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5434"/>
    <w:rsid w:val="001B01F9"/>
    <w:rsid w:val="001C41F9"/>
    <w:rsid w:val="00274CDB"/>
    <w:rsid w:val="00285C1D"/>
    <w:rsid w:val="002D4DA6"/>
    <w:rsid w:val="002D5F2C"/>
    <w:rsid w:val="002E6538"/>
    <w:rsid w:val="002F16D2"/>
    <w:rsid w:val="003153BE"/>
    <w:rsid w:val="003327F5"/>
    <w:rsid w:val="00340CAF"/>
    <w:rsid w:val="003A1578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D0A4B"/>
    <w:rsid w:val="004F20DC"/>
    <w:rsid w:val="004F6AAC"/>
    <w:rsid w:val="00512F2D"/>
    <w:rsid w:val="00570FBB"/>
    <w:rsid w:val="00583B82"/>
    <w:rsid w:val="005923AC"/>
    <w:rsid w:val="005D5149"/>
    <w:rsid w:val="005E656F"/>
    <w:rsid w:val="006257BE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577DB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41245"/>
    <w:rsid w:val="00B610F9"/>
    <w:rsid w:val="00B61F0C"/>
    <w:rsid w:val="00B65B09"/>
    <w:rsid w:val="00B82541"/>
    <w:rsid w:val="00B85583"/>
    <w:rsid w:val="00B9476B"/>
    <w:rsid w:val="00BC3952"/>
    <w:rsid w:val="00BE5AB8"/>
    <w:rsid w:val="00BF49DC"/>
    <w:rsid w:val="00C13A99"/>
    <w:rsid w:val="00C44DFB"/>
    <w:rsid w:val="00C6519B"/>
    <w:rsid w:val="00C70F21"/>
    <w:rsid w:val="00C71D18"/>
    <w:rsid w:val="00C7354B"/>
    <w:rsid w:val="00C800AA"/>
    <w:rsid w:val="00C91F9B"/>
    <w:rsid w:val="00D41D87"/>
    <w:rsid w:val="00D77ED7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36C1B"/>
    <w:rsid w:val="00F60810"/>
    <w:rsid w:val="00F91390"/>
    <w:rsid w:val="00F93E3B"/>
    <w:rsid w:val="00FB38CA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2026-01-27T14:46:00Z</dcterms:created>
  <dcterms:modified xsi:type="dcterms:W3CDTF">2026-01-27T14:46:00Z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