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7F999B1" w14:textId="77777777" w:rsidTr="00ED5F48">
        <w:tc>
          <w:tcPr>
            <w:tcW w:w="2500" w:type="pct"/>
            <w:vAlign w:val="center"/>
          </w:tcPr>
          <w:p w14:paraId="6CD4D464" w14:textId="735A4585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62F24988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2A07B664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3FCB4F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7915697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14E730F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07459AC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587D398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373C6DE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1E8C31A9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250FBDA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220EFB1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7A384EE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6A52051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E02F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76005CB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108AF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4106D5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056E87B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366C7E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49E58A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EF30B9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77067D3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11FF2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24247A5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104EBBF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98B8CC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03AD7F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9E19CB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CF425B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1AC140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6E8C4A8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55E9C7B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04D8F9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F345D8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71CE60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381F29D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C2C9C3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33E2E25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429D74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3E26FDC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2AB3462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661ADEE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D3EA8D2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5478231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1CDC43D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50CDF8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E7C08A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DF5F37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0E5EF1B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8E50C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0A46A4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E66F74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722D4E8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37C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2255A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3848" w14:textId="77777777" w:rsidR="00563C41" w:rsidRDefault="00563C41">
      <w:pPr>
        <w:spacing w:after="0"/>
      </w:pPr>
      <w:r>
        <w:separator/>
      </w:r>
    </w:p>
  </w:endnote>
  <w:endnote w:type="continuationSeparator" w:id="0">
    <w:p w14:paraId="55C18534" w14:textId="77777777" w:rsidR="00563C41" w:rsidRDefault="00563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E0E1" w14:textId="77777777" w:rsidR="00563C41" w:rsidRDefault="00563C41">
      <w:pPr>
        <w:spacing w:after="0"/>
      </w:pPr>
      <w:r>
        <w:separator/>
      </w:r>
    </w:p>
  </w:footnote>
  <w:footnote w:type="continuationSeparator" w:id="0">
    <w:p w14:paraId="7E0A738C" w14:textId="77777777" w:rsidR="00563C41" w:rsidRDefault="00563C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02FF"/>
    <w:rsid w:val="000F5A79"/>
    <w:rsid w:val="001274F3"/>
    <w:rsid w:val="00151CCE"/>
    <w:rsid w:val="001B01F9"/>
    <w:rsid w:val="001B4736"/>
    <w:rsid w:val="001C41F9"/>
    <w:rsid w:val="002255A6"/>
    <w:rsid w:val="00285C1D"/>
    <w:rsid w:val="003327F5"/>
    <w:rsid w:val="00340CAF"/>
    <w:rsid w:val="003B1E8F"/>
    <w:rsid w:val="003C0D41"/>
    <w:rsid w:val="003E085C"/>
    <w:rsid w:val="003E7B3A"/>
    <w:rsid w:val="003F77E5"/>
    <w:rsid w:val="00400A2A"/>
    <w:rsid w:val="00416364"/>
    <w:rsid w:val="00431B29"/>
    <w:rsid w:val="00440416"/>
    <w:rsid w:val="00462EAD"/>
    <w:rsid w:val="004A6170"/>
    <w:rsid w:val="004F6AAC"/>
    <w:rsid w:val="00512F2D"/>
    <w:rsid w:val="00563C41"/>
    <w:rsid w:val="00570FBB"/>
    <w:rsid w:val="00583B82"/>
    <w:rsid w:val="005923AC"/>
    <w:rsid w:val="005937C2"/>
    <w:rsid w:val="005D5149"/>
    <w:rsid w:val="005E656F"/>
    <w:rsid w:val="005F5DD7"/>
    <w:rsid w:val="00667021"/>
    <w:rsid w:val="006974E1"/>
    <w:rsid w:val="006B6899"/>
    <w:rsid w:val="006C0896"/>
    <w:rsid w:val="006D179A"/>
    <w:rsid w:val="006F513E"/>
    <w:rsid w:val="00702E9C"/>
    <w:rsid w:val="00733405"/>
    <w:rsid w:val="007716F6"/>
    <w:rsid w:val="007C0139"/>
    <w:rsid w:val="007D45A1"/>
    <w:rsid w:val="007F564D"/>
    <w:rsid w:val="00854F12"/>
    <w:rsid w:val="0086416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04B0D"/>
    <w:rsid w:val="00D539E7"/>
    <w:rsid w:val="00DA0596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5C0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2026-01-27T14:35:00Z</dcterms:created>
  <dcterms:modified xsi:type="dcterms:W3CDTF">2026-01-27T14:35:00Z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