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96BA9" w14:paraId="40983BE3" w14:textId="77777777" w:rsidTr="003913B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199A2A81" w:rsidR="003E085C" w:rsidRPr="00D96BA9" w:rsidRDefault="003E085C" w:rsidP="00D96BA9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3273A0"/>
                <w:szCs w:val="100"/>
                <w:lang w:bidi="ru-RU"/>
              </w:rPr>
            </w:pPr>
            <w:r w:rsidRPr="00D96BA9">
              <w:rPr>
                <w:rFonts w:ascii="Arial Narrow" w:hAnsi="Arial Narrow"/>
                <w:b/>
                <w:bCs/>
                <w:noProof/>
                <w:color w:val="3273A0"/>
                <w:szCs w:val="100"/>
                <w:lang w:bidi="ru-RU"/>
              </w:rPr>
              <w:fldChar w:fldCharType="begin"/>
            </w:r>
            <w:r w:rsidRPr="00D96BA9">
              <w:rPr>
                <w:rFonts w:ascii="Arial Narrow" w:hAnsi="Arial Narrow"/>
                <w:b/>
                <w:bCs/>
                <w:noProof/>
                <w:color w:val="3273A0"/>
                <w:szCs w:val="100"/>
                <w:lang w:bidi="ru-RU"/>
              </w:rPr>
              <w:instrText xml:space="preserve"> DOCVARIABLE  MonthStart1 \@  yyyy   \* MERGEFORMAT </w:instrText>
            </w:r>
            <w:r w:rsidRPr="00D96BA9">
              <w:rPr>
                <w:rFonts w:ascii="Arial Narrow" w:hAnsi="Arial Narrow"/>
                <w:b/>
                <w:bCs/>
                <w:noProof/>
                <w:color w:val="3273A0"/>
                <w:szCs w:val="100"/>
                <w:lang w:bidi="ru-RU"/>
              </w:rPr>
              <w:fldChar w:fldCharType="separate"/>
            </w:r>
            <w:r w:rsidR="009C6973">
              <w:rPr>
                <w:rFonts w:ascii="Arial Narrow" w:hAnsi="Arial Narrow"/>
                <w:b/>
                <w:bCs/>
                <w:noProof/>
                <w:color w:val="3273A0"/>
                <w:szCs w:val="100"/>
                <w:lang w:bidi="ru-RU"/>
              </w:rPr>
              <w:t>1946</w:t>
            </w:r>
            <w:r w:rsidRPr="00D96BA9">
              <w:rPr>
                <w:rFonts w:ascii="Arial Narrow" w:hAnsi="Arial Narrow"/>
                <w:b/>
                <w:bCs/>
                <w:noProof/>
                <w:color w:val="3273A0"/>
                <w:szCs w:val="10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240D4D" w:rsidRPr="00D96BA9" w14:paraId="79F6697B" w14:textId="61825017" w:rsidTr="00A56366">
              <w:trPr>
                <w:trHeight w:val="2800"/>
              </w:trPr>
              <w:tc>
                <w:tcPr>
                  <w:tcW w:w="1250" w:type="pct"/>
                </w:tcPr>
                <w:p w14:paraId="1E763E4B" w14:textId="5E69259E" w:rsidR="00240D4D" w:rsidRPr="00D96BA9" w:rsidRDefault="00D96BA9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bookmarkStart w:id="1" w:name="_Hlk38821049"/>
                  <w:r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0"/>
                    <w:gridCol w:w="470"/>
                    <w:gridCol w:w="470"/>
                    <w:gridCol w:w="470"/>
                    <w:gridCol w:w="459"/>
                  </w:tblGrid>
                  <w:tr w:rsidR="00240D4D" w:rsidRPr="00D96BA9" w14:paraId="684222CD" w14:textId="77777777" w:rsidTr="00AB11CF">
                    <w:trPr>
                      <w:trHeight w:val="170"/>
                    </w:trPr>
                    <w:tc>
                      <w:tcPr>
                        <w:tcW w:w="710" w:type="pct"/>
                        <w:vAlign w:val="center"/>
                      </w:tcPr>
                      <w:p w14:paraId="39408482" w14:textId="65AD1C2A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85114" w14:textId="0BCC6F81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BB7502" w14:textId="2BD787C0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84BA99" w14:textId="342A0633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F75680" w14:textId="5DA42DF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BE3AF3" w14:textId="071089E8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7E85CF0" w14:textId="5AA43D67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31DF8F53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497E9DA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1A86F94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3C01787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58F101F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1C08ED8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6672375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5B2830C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AFA4FA2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0D354BD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77FCCD1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50FCDE9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14B669B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1837D26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1C14A6C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9EBC6E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223F797F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6240A9A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2B2081B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731926E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51F5C89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64C8C0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65305B8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6F9B49D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10529957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06E80E8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00BC3E2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192103B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D350A2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DD5F47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6AF7BBF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6F98596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97D45F8" w14:textId="77777777" w:rsidTr="00AB11CF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5D02A4B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22C14B4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635A5C5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412BE8E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0E8730E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380AA39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70B6232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1144E5B8" w14:textId="77777777" w:rsidTr="00AB11CF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09A3952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068593C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5A73055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A5E1"/>
                            <w:sz w:val="30"/>
                            <w:szCs w:val="3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426BC97E" w:rsidR="00240D4D" w:rsidRPr="00D96BA9" w:rsidRDefault="00D96BA9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0"/>
                    <w:gridCol w:w="470"/>
                    <w:gridCol w:w="470"/>
                    <w:gridCol w:w="470"/>
                    <w:gridCol w:w="470"/>
                    <w:gridCol w:w="461"/>
                  </w:tblGrid>
                  <w:tr w:rsidR="00240D4D" w:rsidRPr="00D96BA9" w14:paraId="4D521D1C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5B4A50A8" w14:textId="09D40165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052ACD" w14:textId="0515AD82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47D848" w14:textId="15137F21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412BE2" w14:textId="6F177076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3D3BE5" w14:textId="0207F72B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2F7BE9" w14:textId="2BD846D3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B16A91" w14:textId="482E39CD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033AD79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340E5A2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52CA943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5757B4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11DB664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4FF6D3E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465F9D8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E36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397BC3C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3F33F3E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878283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32D1A63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2430D5D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7C58474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23D6DCD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3E72AC8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0871BE2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3CCB3EB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DC4D67B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2CBAF72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040EEEA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54905E2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2FCD577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1B92A5B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7BFB697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415566D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333194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1CB3A12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4F9F3DF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5B99003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78E6E55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7FDBE68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44DD3A4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1BFF1D2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4B0FF95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1C7C5DF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263D4A1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1ADD9C0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1BE216D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58B9DE3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686B949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1C15E98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CB553C4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648B328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5E2A41B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!A12 Is Not In Table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1A7C2D8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595D9AA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C3B9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5B5D45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5B50DCC5" w:rsidR="00240D4D" w:rsidRPr="00D96BA9" w:rsidRDefault="003913B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52" behindDoc="1" locked="0" layoutInCell="1" allowOverlap="1" wp14:anchorId="5A065A0E" wp14:editId="6882FC7A">
                            <wp:simplePos x="0" y="0"/>
                            <wp:positionH relativeFrom="column">
                              <wp:posOffset>-109453</wp:posOffset>
                            </wp:positionH>
                            <wp:positionV relativeFrom="margin">
                              <wp:posOffset>-63982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4" name="Группа 14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5" name="Прямоугольник: скругленные углы 1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4BB978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Прямоугольник: скругленные верхние углы 1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247B35F" id="Группа 14" o:spid="_x0000_s1026" style="position:absolute;margin-left:-8.6pt;margin-top:-5.05pt;width:179.65pt;height:150.85pt;z-index:-251644928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">
                            <v:roundrect id="Прямоугольник: скругленные углы 1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" fillcolor="#4bb978" stroked="f" strokeweight="1pt"/>
                            <v:shape id="Прямоугольник: скругленные верхние углы 1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56" behindDoc="1" locked="0" layoutInCell="1" allowOverlap="1" wp14:anchorId="5AF73692" wp14:editId="63FE9992">
                            <wp:simplePos x="0" y="0"/>
                            <wp:positionH relativeFrom="column">
                              <wp:posOffset>-4966970</wp:posOffset>
                            </wp:positionH>
                            <wp:positionV relativeFrom="paragraph">
                              <wp:posOffset>-63500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0" name="Группа 1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5" name="Прямоугольник: скругленные углы 5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A5E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" name="Прямоугольник: скругленные верхние углы 6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97C8D72" id="Группа 10" o:spid="_x0000_s1026" style="position:absolute;margin-left:-391.1pt;margin-top:-5pt;width:179.65pt;height:150.85pt;z-index:-25164902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">
                            <v:roundrect id="Прямоугольник: скругленные углы 5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" fillcolor="#32a5e1" stroked="f" strokeweight="1pt"/>
                            <v:shape id="Прямоугольник: скругленные верхние углы 6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04" behindDoc="1" locked="0" layoutInCell="1" allowOverlap="1" wp14:anchorId="563EBA16" wp14:editId="1B5E61A6">
                            <wp:simplePos x="0" y="0"/>
                            <wp:positionH relativeFrom="column">
                              <wp:posOffset>-2538730</wp:posOffset>
                            </wp:positionH>
                            <wp:positionV relativeFrom="margin">
                              <wp:posOffset>-64135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1" name="Группа 1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2" name="Прямоугольник: скругленные углы 1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C3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" name="Прямоугольник: скругленные верхние углы 1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E545A09" id="Группа 11" o:spid="_x0000_s1026" style="position:absolute;margin-left:-199.9pt;margin-top:-5.05pt;width:179.65pt;height:150.85pt;z-index:-251646976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">
                            <v:roundrect id="Прямоугольник: скругленные углы 1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" fillcolor="#32c3b9" stroked="f" strokeweight="1pt"/>
                            <v:shape id="Прямоугольник: скругленные верхние углы 1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00" behindDoc="1" locked="0" layoutInCell="1" allowOverlap="1" wp14:anchorId="2C8E03AC" wp14:editId="6A87BD6F">
                            <wp:simplePos x="0" y="0"/>
                            <wp:positionH relativeFrom="column">
                              <wp:posOffset>2323465</wp:posOffset>
                            </wp:positionH>
                            <wp:positionV relativeFrom="margin">
                              <wp:posOffset>-61595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17" name="Группа 1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18" name="Прямоугольник: скругленные углы 18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7DC355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9" name="Прямоугольник: скругленные верхние углы 19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DD6E960" id="Группа 17" o:spid="_x0000_s1026" style="position:absolute;margin-left:182.95pt;margin-top:-4.85pt;width:179.65pt;height:150.85pt;z-index:-251642880;mso-position-vertical-relative:margin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">
                            <v:roundrect id="Прямоугольник: скругленные углы 18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" fillcolor="#7dc355" stroked="f" strokeweight="1pt"/>
                            <v:shape id="Прямоугольник: скругленные верхние углы 19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  <w10:wrap anchory="margin"/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D96BA9" w14:paraId="5FBA1453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3D82C68E" w14:textId="0FB2FAFB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081C50" w14:textId="4C1FF072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0407" w14:textId="451F4079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E47A7" w14:textId="1B00DEC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7F939A" w14:textId="0D695661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4E7528" w14:textId="63FF1F30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F13CE6" w14:textId="4770FD48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1AD7C61D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5752BDE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2D62989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70B92A3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413AE48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42F4CAF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6BE3B70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628E2BE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ACC4FBD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1DAEBBA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4160EF3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3322B11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0FB8585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4142E55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220272E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0037095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2DAA7F9C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6E69262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4F0962E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36A6B55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630D1F2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6F65B87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3F98A99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07C8520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91924FE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2CEADF1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06D8B7D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737840B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BCA9CD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0D16017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224A694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4AE6BD7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22DB458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5FBF081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06B48F6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74B2C83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29E668F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74DD104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356445F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407D569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3808F25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4AD387F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1B1F03F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16EB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43158FD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5626F24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4BB978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60070DC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4FF8FE9F" w:rsidR="00240D4D" w:rsidRPr="00D96BA9" w:rsidRDefault="00D96BA9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240D4D" w:rsidRPr="00D96BA9" w14:paraId="486B25E3" w14:textId="77777777" w:rsidTr="00E47E0F">
                    <w:trPr>
                      <w:trHeight w:val="170"/>
                    </w:trPr>
                    <w:tc>
                      <w:tcPr>
                        <w:tcW w:w="708" w:type="pct"/>
                        <w:vAlign w:val="center"/>
                      </w:tcPr>
                      <w:p w14:paraId="47AC1FC0" w14:textId="6F826948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4AE8CF" w14:textId="4F2418C0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D221CC" w14:textId="28E796B8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67455C" w14:textId="70F86400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DCA161" w14:textId="734729C6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7E099" w14:textId="6D331D6C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0E05008" w14:textId="3C860CC6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18746610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1994D48" w14:textId="1F0F405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369881" w14:textId="1F311FE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853C12" w14:textId="3548DA3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5E42A6" w14:textId="07E45AF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2FC3EB" w14:textId="1E3505B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7BD5DB" w14:textId="1F644C6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C7F0FA" w14:textId="1EE5D9C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B6D7401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30DF754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24E4112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403246C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70B3B06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271FB8A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0A11A6A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30B3C9F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2E5D7C27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4575C42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6D2CBAE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6DE0330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3509813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0A9CD98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0ACB1E9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611969E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FD26192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5F425C5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5829CA6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7F05894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0CBB40B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613E17E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7CF949A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526FF64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E4EF58A" w14:textId="77777777" w:rsidTr="00E47E0F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35989FA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19E4177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7DAA3EF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7EC42C4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4F433C4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0D30E67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674A3DA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CB933A3" w14:textId="77777777" w:rsidTr="00E47E0F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50C15BE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2D7D5C8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DC355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5F4768A2" w14:textId="77777777" w:rsidR="00240D4D" w:rsidRPr="00D96BA9" w:rsidRDefault="00240D4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D96BA9" w14:paraId="3808ABFD" w14:textId="5185E65E" w:rsidTr="00A56366">
              <w:trPr>
                <w:trHeight w:val="2800"/>
              </w:trPr>
              <w:tc>
                <w:tcPr>
                  <w:tcW w:w="1250" w:type="pct"/>
                </w:tcPr>
                <w:p w14:paraId="392961A3" w14:textId="089A7316" w:rsidR="00240D4D" w:rsidRPr="00D96BA9" w:rsidRDefault="00A56366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5648" behindDoc="1" locked="0" layoutInCell="1" allowOverlap="1" wp14:anchorId="21BA2808" wp14:editId="1FCAB94D">
                            <wp:simplePos x="0" y="0"/>
                            <wp:positionH relativeFrom="column">
                              <wp:posOffset>-85279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0" name="Группа 2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1" name="Прямоугольник: скругленные углы 21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B9BE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" name="Прямоугольник: скругленные верхние углы 22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705D6EE" id="Группа 20" o:spid="_x0000_s1026" style="position:absolute;margin-left:-6.7pt;margin-top:-5pt;width:179.65pt;height:150.85pt;z-index:-25164083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">
                            <v:roundrect id="Прямоугольник: скругленные углы 21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" fillcolor="#b9be37" stroked="f" strokeweight="1pt"/>
                            <v:shape id="Прямоугольник: скругленные верхние углы 22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D96BA9" w14:paraId="4533209A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03937BF7" w14:textId="239F3109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076CB9" w14:textId="59FC041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E2E5AC" w14:textId="7896C295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91E9FA" w14:textId="0B1E7DD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C9E446" w14:textId="6F298AA2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474412" w14:textId="64C6C33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0B3D15" w14:textId="363A397C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38FA371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7682D8" w14:textId="3B9F32F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867C93" w14:textId="693C59D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65E0A7" w14:textId="58F0AEB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84AED" w14:textId="3358C5F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0F1AEC" w14:textId="0CA2C0C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88ABBF" w14:textId="24CE20A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319A52" w14:textId="58F2446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8F2BFD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7F26C16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4002D82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3CCBEB5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4913AEB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08A6CA7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38B8A83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6B12930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5C3EBBE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1B2E1BB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73DA1AA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0D9B04A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4F5233E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2644531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711E3D0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3C45D49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3A93A4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50C7796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0344DCC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47B71B6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67963BB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1F1EAB4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0BA7CD9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532F839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8D57EB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4112667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04C6413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7329232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1E01164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1B7571C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1AB560C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63B8F74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4CBC6B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039E19D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7A7A281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B9BE37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6704A378" w:rsidR="00240D4D" w:rsidRPr="00D96BA9" w:rsidRDefault="003913B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696" behindDoc="1" locked="0" layoutInCell="1" allowOverlap="1" wp14:anchorId="12FD1A79" wp14:editId="3F1D8BBD">
                            <wp:simplePos x="0" y="0"/>
                            <wp:positionH relativeFrom="column">
                              <wp:posOffset>-94011</wp:posOffset>
                            </wp:positionH>
                            <wp:positionV relativeFrom="paragraph">
                              <wp:posOffset>-54384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3" name="Группа 2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4" name="Прямоугольник: скругленные углы 24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A537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5" name="Прямоугольник: скругленные верхние углы 25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5BE2771" id="Группа 23" o:spid="_x0000_s1026" style="position:absolute;margin-left:-7.4pt;margin-top:-4.3pt;width:179.65pt;height:150.85pt;z-index:-25163878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">
                            <v:roundrect id="Прямоугольник: скругленные углы 24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" fillcolor="#faa537" stroked="f" strokeweight="1pt"/>
                            <v:shape id="Прямоугольник: скругленные верхние углы 25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D96BA9" w14:paraId="43FDBBAF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5CCD867C" w14:textId="14A63582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AD34CA" w14:textId="35E8F9D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EF8E2" w14:textId="6D58D78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2EC53A" w14:textId="50601CA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5114B7" w14:textId="67304097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9497BC" w14:textId="1D0A0552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8DC64F" w14:textId="365211CB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10101C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816137E" w14:textId="05628FF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F6D0B3" w14:textId="0F8220B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16EB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B10352" w14:textId="43F74D7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D945A5" w14:textId="3BDA0A0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1A83A" w14:textId="151774E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AF9861" w14:textId="5791371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759CE0" w14:textId="6354B81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A162450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0696BA2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432C416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0E65755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71CD5F1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539CCA1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60B6980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068A84B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BBD025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50F8DFA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3504E08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3ACEC33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69AC2DF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1089964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48FFF81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4067D3E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3CC90B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0B5506A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1436B0D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497AFFD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05F84D8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7423AAB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79B0880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09043AE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7AB0675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4553F48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7E4BB95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4783B85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332F66C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732C6F5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4934AE6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65DF39B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E8BAD1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402DCF1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6DA7CE2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A537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54C2834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76318140" w:rsidR="00240D4D" w:rsidRPr="00D96BA9" w:rsidRDefault="003913B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9744" behindDoc="1" locked="0" layoutInCell="1" allowOverlap="1" wp14:anchorId="2136195B" wp14:editId="67A0B54F">
                            <wp:simplePos x="0" y="0"/>
                            <wp:positionH relativeFrom="column">
                              <wp:posOffset>-111798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6" name="Группа 2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27" name="Прямоугольник: скругленные углы 27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A824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8" name="Прямоугольник: скругленные верхние углы 28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FD6B5F2" id="Группа 26" o:spid="_x0000_s1026" style="position:absolute;margin-left:-8.8pt;margin-top:-5pt;width:179.65pt;height:150.85pt;z-index:-25163673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">
                            <v:roundrect id="Прямоугольник: скругленные углы 27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" fillcolor="#fa8241" stroked="f" strokeweight="1pt"/>
                            <v:shape id="Прямоугольник: скругленные верхние углы 28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D96BA9" w14:paraId="65F48B94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1EEB0A9E" w14:textId="34ABCE49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031FA6" w14:textId="6BE18D6D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1EB63" w14:textId="6C1F9D9A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004C4" w14:textId="35BEDFA9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9397D7" w14:textId="207CA280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34D544" w14:textId="1997D23A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5E67A74" w14:textId="5146BF7A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695417E5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719BABFE" w14:textId="7493E80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C221972" w14:textId="20489C4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371317" w14:textId="215C217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E429C1" w14:textId="7D59206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22A721" w14:textId="3D86E46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728AE9" w14:textId="0B56DC8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747D21B" w14:textId="357327F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A7F154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0B3694E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07032EC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6D3E88E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008A43E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6D4F608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1045F64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536EE65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1BD473A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58C7486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2CEAF22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2CB4350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5CCBDBD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78AFAD0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78DF468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50B2142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943E54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5F73356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50EBD10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115E412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7B373EA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7946FB1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4659996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1B3FF0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0083E5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59ED564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03ABEB7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5B9E704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2588B26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48B6D7F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15E8F19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2E57BB0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63D57F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5D2C274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62BC049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A8241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B208CE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635CE8F5" w:rsidR="00240D4D" w:rsidRPr="00D96BA9" w:rsidRDefault="003913B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1792" behindDoc="1" locked="0" layoutInCell="1" allowOverlap="1" wp14:anchorId="180128AC" wp14:editId="56FDB474">
                            <wp:simplePos x="0" y="0"/>
                            <wp:positionH relativeFrom="column">
                              <wp:posOffset>-121166</wp:posOffset>
                            </wp:positionH>
                            <wp:positionV relativeFrom="paragraph">
                              <wp:posOffset>-63437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29" name="Группа 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0" name="Прямоугольник: скругленные углы 30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F55F5A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1" name="Прямоугольник: скругленные верхние углы 31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81FFF1F" id="Группа 29" o:spid="_x0000_s1026" style="position:absolute;margin-left:-9.55pt;margin-top:-5pt;width:179.65pt;height:150.85pt;z-index:-251634688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">
                            <v:roundrect id="Прямоугольник: скругленные углы 30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" fillcolor="#f55f5a" stroked="f" strokeweight="1pt"/>
                            <v:shape id="Прямоугольник: скругленные верхние углы 31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D96BA9" w14:paraId="27BAE27B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381C41B3" w14:textId="5E0942DA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114B97" w14:textId="3BE15D60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DB859" w14:textId="2DF2CE62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E5F5A9" w14:textId="1EE63935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0E5199" w14:textId="177976C7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5D486E" w14:textId="7CB4CEB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B06261" w14:textId="1F6519E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4F4E23C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78F47D9" w14:textId="183FA15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C42E64" w14:textId="21F31C9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C2FE6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349503" w14:textId="3D2DB5E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55009" w14:textId="44C5AD1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1C28BC" w14:textId="44B9FCB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53885E" w14:textId="33564F5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A35057" w14:textId="18460EE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62A0AB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47342EE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4CBD1B1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35FFC80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4FB456C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4EB4F80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6C0B035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7A0BC78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825CD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498696F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79856F3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5FC081A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0F79FCC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596E251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6488AA8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3D5C1DF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2337F0FE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487B9DE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2B52D01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47AE8C1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5134708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481213D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3EE502F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3237223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BA8EE02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124F1F8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6A2273C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38F4E46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61A21ED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39ED8F7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2F409D2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3D61B49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673A2D9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2D6CE50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5415A74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55F5A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8E383FC" w14:textId="77777777" w:rsidR="00240D4D" w:rsidRPr="00D96BA9" w:rsidRDefault="00240D4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40D4D" w:rsidRPr="00D96BA9" w14:paraId="5ABCB9D1" w14:textId="6B4B1A3C" w:rsidTr="00A56366">
              <w:trPr>
                <w:trHeight w:val="2800"/>
              </w:trPr>
              <w:tc>
                <w:tcPr>
                  <w:tcW w:w="1250" w:type="pct"/>
                </w:tcPr>
                <w:p w14:paraId="4C27874B" w14:textId="0CCB30FF" w:rsidR="00240D4D" w:rsidRPr="00D96BA9" w:rsidRDefault="003913B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3840" behindDoc="1" locked="0" layoutInCell="1" allowOverlap="1" wp14:anchorId="77699C72" wp14:editId="182F0AAD">
                            <wp:simplePos x="0" y="0"/>
                            <wp:positionH relativeFrom="column">
                              <wp:posOffset>-81955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2" name="Группа 3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3" name="Прямоугольник: скругленные углы 33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C86E7D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34" name="Прямоугольник: скругленные верхние углы 34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25F7AC7" id="Группа 32" o:spid="_x0000_s1026" style="position:absolute;margin-left:-6.45pt;margin-top:-5.45pt;width:179.65pt;height:150.85pt;z-index:-251632640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">
                            <v:roundrect id="Прямоугольник: скругленные углы 33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" fillcolor="#c86e7d" stroked="f" strokeweight="1pt"/>
                            <v:shape id="Прямоугольник: скругленные верхние углы 34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H3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vgdQa3L/EH6PwPAAD//wMAUEsBAi0AFAAGAAgAAAAhANvh9svuAAAAhQEAABMAAAAAAAAAAAAA&#10;AAAAAAAAAFtDb250ZW50X1R5cGVzXS54bWxQSwECLQAUAAYACAAAACEAWvQsW78AAAAVAQAACwAA&#10;AAAAAAAAAAAAAAAfAQAAX3JlbHMvLnJlbHNQSwECLQAUAAYACAAAACEALl3B98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D96BA9" w14:paraId="6E92A4E3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237E20BD" w14:textId="27D2713C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BAB9FE" w14:textId="46737BF5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7E1C1D" w14:textId="0EAA8C34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097261" w14:textId="45F4944B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75D82B" w14:textId="6CBF7AC8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F2B6E0" w14:textId="3698D34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E6D45" w14:textId="218A609C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191EEF2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ACC9AD8" w14:textId="07F9C80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65D060A" w14:textId="0ABB3EF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DA8F8" w14:textId="5FAD6FD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07E4D3" w14:textId="6D45CDD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E22500" w14:textId="4B1F188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B27399" w14:textId="132232D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09A57F" w14:textId="7A4EE3D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EE1544C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4262FEF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3A73177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7411D1D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6776AC9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62F4BA0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2054AC5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1E17656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E1942D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0446039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5421E20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1E403ED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2F15CCB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352E489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704398E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2960253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43588CF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53CC631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651E51C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7CF5984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292A1D6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5CD125C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51A4CDD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4E7EAD4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87DB3A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7963564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6C48D69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452598E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059CD82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7A5726F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35DA8BC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68E7F29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5F9738C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1BB9E0B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114848A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86E7D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1377DC9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67E62BFC" w:rsidR="00240D4D" w:rsidRPr="00D96BA9" w:rsidRDefault="00D96BA9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240D4D" w:rsidRPr="00D96BA9" w14:paraId="1DAA9906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72268EF6" w14:textId="1BB54BCB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4767A8" w14:textId="2CDE4C1A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606E45" w14:textId="61085157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734FE5" w14:textId="6F5605D6" w:rsidR="00240D4D" w:rsidRPr="00D96BA9" w:rsidRDefault="003913BD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g">
                              <w:drawing>
                                <wp:anchor distT="0" distB="0" distL="114300" distR="114300" simplePos="0" relativeHeight="251685888" behindDoc="1" locked="0" layoutInCell="1" allowOverlap="1" wp14:anchorId="2932B683" wp14:editId="11825791">
                                  <wp:simplePos x="0" y="0"/>
                                  <wp:positionH relativeFrom="column">
                                    <wp:posOffset>-981139</wp:posOffset>
                                  </wp:positionH>
                                  <wp:positionV relativeFrom="paragraph">
                                    <wp:posOffset>-379408</wp:posOffset>
                                  </wp:positionV>
                                  <wp:extent cx="2281555" cy="1915795"/>
                                  <wp:effectExtent l="0" t="0" r="4445" b="8255"/>
                                  <wp:wrapNone/>
                                  <wp:docPr id="35" name="Группа 3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281555" cy="1915795"/>
                                            <a:chOff x="0" y="0"/>
                                            <a:chExt cx="2281555" cy="1915795"/>
                                          </a:xfrm>
                                        </wpg:grpSpPr>
                                        <wps:wsp>
                                          <wps:cNvPr id="36" name="Прямоугольник: скругленные углы 36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2281555" cy="1915795"/>
                                            </a:xfrm>
                                            <a:prstGeom prst="roundRect">
                                              <a:avLst>
                                                <a:gd name="adj" fmla="val 8781"/>
                                              </a:avLst>
                                            </a:prstGeom>
                                            <a:solidFill>
                                              <a:srgbClr val="876487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7" name="Прямоугольник: скругленные верхние углы 37"/>
                                          <wps:cNvSpPr/>
                                          <wps:spPr>
                                            <a:xfrm rot="10800000">
                                              <a:off x="36214" y="516048"/>
                                              <a:ext cx="2209165" cy="1371600"/>
                                            </a:xfrm>
                                            <a:prstGeom prst="round2SameRect">
                                              <a:avLst>
                                                <a:gd name="adj1" fmla="val 9656"/>
                                                <a:gd name="adj2" fmla="val 0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group w14:anchorId="6B6263F9" id="Группа 35" o:spid="_x0000_s1026" style="position:absolute;margin-left:-77.25pt;margin-top:-29.85pt;width:179.65pt;height:150.85pt;z-index:-251630592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">
                                  <v:roundrect id="Прямоугольник: скругленные углы 36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" fillcolor="#876487" stroked="f" strokeweight="1pt"/>
                                  <v:shape id="Прямоугольник: скругленные верхние углы 37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      <v:path arrowok="t" o:connecttype="custom" o:connectlocs="132442,0;2076723,0;2209165,132442;2209165,1371600;2209165,1371600;0,1371600;0,1371600;0,132442;132442,0" o:connectangles="0,0,0,0,0,0,0,0,0"/>
                                  </v:shape>
                                </v:group>
                              </w:pict>
                            </mc:Fallback>
                          </mc:AlternateContent>
                        </w:r>
                        <w:r w:rsidR="00D96BA9"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CCBD37" w14:textId="1C9BB2C8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83A338" w14:textId="344D1365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C199D0C" w14:textId="74823B3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048A2737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4BD2F7B" w14:textId="486B057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8D35348" w14:textId="7552BEE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2EC394" w14:textId="697CFDE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1D71D" w14:textId="63D82B9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763EE9" w14:textId="2DFC4CD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586682" w14:textId="5BAD1EA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61586C" w14:textId="2CC00C2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556AA3B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0AC8C01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2BEDB6A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5CD721E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5B2D6C9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1868BA3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4C4E90B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6541C36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841C5F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3D79CF2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56873FC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098018C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666FB0D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68C3F35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74DC9CD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3CB8A60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3A3FB71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03711A7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3607C30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0DE041A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2ABD2AA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7711289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2CBF12D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36E1B0D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48EFB191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1F7FC63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53A26F3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216F84B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1C9C38C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4A4534D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61AF068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471358D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6CC5E29B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5EF963E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59CE4F0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90EE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876487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1E1777A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16CD6D6F" w:rsidR="00240D4D" w:rsidRPr="00D96BA9" w:rsidRDefault="003913B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36" behindDoc="1" locked="0" layoutInCell="1" allowOverlap="1" wp14:anchorId="3C3B5126" wp14:editId="0449430B">
                            <wp:simplePos x="0" y="0"/>
                            <wp:positionH relativeFrom="column">
                              <wp:posOffset>-108818</wp:posOffset>
                            </wp:positionH>
                            <wp:positionV relativeFrom="paragraph">
                              <wp:posOffset>-69528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38" name="Группа 3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39" name="Прямоугольник: скругленные углы 39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6E82B9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" name="Прямоугольник: скругленные верхние углы 40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FB4FFC6" id="Группа 38" o:spid="_x0000_s1026" style="position:absolute;margin-left:-8.55pt;margin-top:-5.45pt;width:179.65pt;height:150.85pt;z-index:-251628544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">
                            <v:roundrect id="Прямоугольник: скругленные углы 39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" fillcolor="#6e82b9" stroked="f" strokeweight="1pt"/>
                            <v:shape id="Прямоугольник: скругленные верхние углы 40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D96BA9" w14:paraId="504BFB33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74911DBF" w14:textId="70863190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E2F19E6" w14:textId="7791C3A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0193F3" w14:textId="0FA57EE8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95B3D0" w14:textId="4D85C6C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1FE0A5" w14:textId="08D9A476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9E89F" w14:textId="3DC92667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5DC499" w14:textId="677CD5C3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4138B158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F0A74D" w14:textId="2FC86AE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4EEB4B" w14:textId="44AFA64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A59089" w14:textId="1D68973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A6AE03" w14:textId="1461875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E858D" w14:textId="0278505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253CB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06519B" w14:textId="3EA4386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7589EB" w14:textId="44EA522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4503BC8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6F4C683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28F70DC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29B99A8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627EB9A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6A43A1C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2381F6A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604CDEE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D2E913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1C82421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273660B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24EEF38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773F578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56875A8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4F05A28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13C9775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C39DE3A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3DA1B6B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25D64EF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10FE8BE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78935DF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44A62D8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5F90B8E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4F4E894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25F2089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3FCBD02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276527F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0AF6345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4B071BD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2F32F5C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1B22C0B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7AD5031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72FD00B3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024320E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16EB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4CBD8F9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16EB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16EB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6E82B9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43A637F0" w14:textId="77777777" w:rsidR="00240D4D" w:rsidRPr="00D96BA9" w:rsidRDefault="00240D4D" w:rsidP="00D96BA9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323DCB45" w:rsidR="00240D4D" w:rsidRPr="00D96BA9" w:rsidRDefault="003913B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 w:rsidRPr="00D96BA9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80"/>
                      <w:szCs w:val="80"/>
                      <w:lang w:bidi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9984" behindDoc="1" locked="0" layoutInCell="1" allowOverlap="1" wp14:anchorId="36F72B12" wp14:editId="7E0C9A16">
                            <wp:simplePos x="0" y="0"/>
                            <wp:positionH relativeFrom="column">
                              <wp:posOffset>-117097</wp:posOffset>
                            </wp:positionH>
                            <wp:positionV relativeFrom="paragraph">
                              <wp:posOffset>-63741</wp:posOffset>
                            </wp:positionV>
                            <wp:extent cx="2281555" cy="1915795"/>
                            <wp:effectExtent l="0" t="0" r="4445" b="8255"/>
                            <wp:wrapNone/>
                            <wp:docPr id="41" name="Группа 4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281555" cy="1915795"/>
                                      <a:chOff x="0" y="0"/>
                                      <a:chExt cx="2281555" cy="1915795"/>
                                    </a:xfrm>
                                  </wpg:grpSpPr>
                                  <wps:wsp>
                                    <wps:cNvPr id="42" name="Прямоугольник: скругленные углы 42"/>
                                    <wps:cNvSpPr/>
                                    <wps:spPr>
                                      <a:xfrm>
                                        <a:off x="0" y="0"/>
                                        <a:ext cx="2281555" cy="1915795"/>
                                      </a:xfrm>
                                      <a:prstGeom prst="roundRect">
                                        <a:avLst>
                                          <a:gd name="adj" fmla="val 8781"/>
                                        </a:avLst>
                                      </a:prstGeom>
                                      <a:solidFill>
                                        <a:srgbClr val="3273A0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3" name="Прямоугольник: скругленные верхние углы 43"/>
                                    <wps:cNvSpPr/>
                                    <wps:spPr>
                                      <a:xfrm rot="10800000">
                                        <a:off x="36214" y="516048"/>
                                        <a:ext cx="2209165" cy="1371600"/>
                                      </a:xfrm>
                                      <a:prstGeom prst="round2SameRect">
                                        <a:avLst>
                                          <a:gd name="adj1" fmla="val 9656"/>
                                          <a:gd name="adj2" fmla="val 0"/>
                                        </a:avLst>
                                      </a:pr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ECE4D8E" id="Группа 41" o:spid="_x0000_s1026" style="position:absolute;margin-left:-9.2pt;margin-top:-5pt;width:179.65pt;height:150.85pt;z-index:-251626496;mso-width-relative:margin;mso-height-relative:margin" coordsize="22815,1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">
                            <v:roundrect id="Прямоугольник: скругленные углы 42" o:spid="_x0000_s1027" style="position:absolute;width:22815;height:19157;visibility:visible;mso-wrap-style:square;v-text-anchor:middle" arcsize="57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" fillcolor="#3273a0" stroked="f" strokeweight="1pt"/>
                            <v:shape id="Прямоугольник: скругленные верхние углы 43" o:spid="_x0000_s1028" style="position:absolute;left:362;top:5160;width:22091;height:13716;rotation:180;visibility:visible;mso-wrap-style:square;v-text-anchor:middle" coordsize="2209165,137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" path="m132442,l2076723,v73146,,132442,59296,132442,132442l2209165,1371600r,l,1371600r,l,132442c,59296,59296,,132442,xe" fillcolor="white [3212]" stroked="f" strokeweight="1pt">
                              <v:path arrowok="t" o:connecttype="custom" o:connectlocs="132442,0;2076723,0;2209165,132442;2209165,1371600;2209165,1371600;0,1371600;0,1371600;0,132442;132442,0" o:connectangles="0,0,0,0,0,0,0,0,0"/>
                            </v:shape>
                          </v:group>
                        </w:pict>
                      </mc:Fallback>
                    </mc:AlternateContent>
                  </w:r>
                  <w:r w:rsidR="00D96BA9" w:rsidRPr="00D96BA9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240D4D" w:rsidRPr="00D96BA9" w14:paraId="0CA8349C" w14:textId="77777777" w:rsidTr="00E47E0F">
                    <w:trPr>
                      <w:trHeight w:val="170"/>
                    </w:trPr>
                    <w:tc>
                      <w:tcPr>
                        <w:tcW w:w="707" w:type="pct"/>
                        <w:vAlign w:val="center"/>
                      </w:tcPr>
                      <w:p w14:paraId="700098BB" w14:textId="13545527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1F03D3C" w14:textId="428C3F2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6A1803" w14:textId="7F7573BE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281689" w14:textId="577CF3BF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F571BF" w14:textId="7737A206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195620" w14:textId="026450DB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09C3C5" w14:textId="0FC9B015" w:rsidR="00240D4D" w:rsidRPr="00D96BA9" w:rsidRDefault="00D96BA9" w:rsidP="00D96BA9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40D4D" w:rsidRPr="00D96BA9" w14:paraId="0B2F30B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BF7088F" w14:textId="7CB3B89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01F28" w14:textId="41D15BB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8806C3" w14:textId="0DB5124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7860C0" w14:textId="1B3750E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246D88" w14:textId="2F5674A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8AD4B2" w14:textId="50FF63C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0E85C9" w14:textId="79C658B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D96BA9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4AB1B96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23E3635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5A91920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33E35714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441CCB8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7913C63A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0AE2559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1AC45465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05C96A10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3C37261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3260D052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6628B7D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20E8A7C6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7AAD1A1E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0B7E59E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543908EF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2A63608C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691E312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27313F9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7D8B344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343BF5F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72E3112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3FC84E13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6C778EF1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35920EEE" w14:textId="77777777" w:rsidTr="00E47E0F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0BF0B26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7E22718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181F0929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39AF12B8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72712E9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1B5ED92B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5CC76E30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D96BA9" w14:paraId="14DEC3D6" w14:textId="77777777" w:rsidTr="00E47E0F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43DB6B8D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7840C58C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C69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D96BA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D96BA9" w:rsidRDefault="00240D4D" w:rsidP="00D96BA9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3273A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3A58C6" w14:textId="77777777" w:rsidR="00240D4D" w:rsidRPr="00D96BA9" w:rsidRDefault="00240D4D" w:rsidP="00D96BA9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96BA9" w:rsidRDefault="00E50BDE" w:rsidP="00D96BA9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01681275" w:rsidR="00F93E3B" w:rsidRPr="00D96BA9" w:rsidRDefault="00F93E3B" w:rsidP="00D96BA9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D96BA9" w:rsidSect="00240D4D">
      <w:pgSz w:w="16838" w:h="11906" w:orient="landscape" w:code="9"/>
      <w:pgMar w:top="72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54F2" w14:textId="77777777" w:rsidR="001E3AE0" w:rsidRDefault="001E3AE0">
      <w:pPr>
        <w:spacing w:after="0"/>
      </w:pPr>
      <w:r>
        <w:separator/>
      </w:r>
    </w:p>
  </w:endnote>
  <w:endnote w:type="continuationSeparator" w:id="0">
    <w:p w14:paraId="45DBF003" w14:textId="77777777" w:rsidR="001E3AE0" w:rsidRDefault="001E3A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0EE4" w14:textId="77777777" w:rsidR="001E3AE0" w:rsidRDefault="001E3AE0">
      <w:pPr>
        <w:spacing w:after="0"/>
      </w:pPr>
      <w:r>
        <w:separator/>
      </w:r>
    </w:p>
  </w:footnote>
  <w:footnote w:type="continuationSeparator" w:id="0">
    <w:p w14:paraId="5114A7BA" w14:textId="77777777" w:rsidR="001E3AE0" w:rsidRDefault="001E3A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attachedTemplate r:id="rId1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1946"/>
    <w:docVar w:name="MonthEnd10" w:val="31.10.1946"/>
    <w:docVar w:name="MonthEnd11" w:val="30.11.1946"/>
    <w:docVar w:name="MonthEnd12" w:val="31.12.1946"/>
    <w:docVar w:name="MonthEnd2" w:val="28.02.1946"/>
    <w:docVar w:name="MonthEnd3" w:val="31.03.1946"/>
    <w:docVar w:name="MonthEnd4" w:val="30.04.1946"/>
    <w:docVar w:name="MonthEnd5" w:val="31.05.1946"/>
    <w:docVar w:name="MonthEnd6" w:val="30.06.1946"/>
    <w:docVar w:name="MonthEnd7" w:val="31.07.1946"/>
    <w:docVar w:name="MonthEnd8" w:val="31.08.1946"/>
    <w:docVar w:name="MonthEnd9" w:val="30.09.1946"/>
    <w:docVar w:name="Months" w:val="12"/>
    <w:docVar w:name="MonthStart1" w:val="01.01.1946"/>
    <w:docVar w:name="MonthStart10" w:val="01.10.1946"/>
    <w:docVar w:name="MonthStart11" w:val="01.11.1946"/>
    <w:docVar w:name="MonthStart12" w:val="01.12.1946"/>
    <w:docVar w:name="MonthStart2" w:val="01.02.1946"/>
    <w:docVar w:name="MonthStart3" w:val="01.03.1946"/>
    <w:docVar w:name="MonthStart4" w:val="01.04.1946"/>
    <w:docVar w:name="MonthStart5" w:val="01.05.1946"/>
    <w:docVar w:name="MonthStart6" w:val="01.06.1946"/>
    <w:docVar w:name="MonthStart7" w:val="01.07.1946"/>
    <w:docVar w:name="MonthStart8" w:val="01.08.1946"/>
    <w:docVar w:name="MonthStart9" w:val="01.09.194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10BE"/>
    <w:rsid w:val="000A5A57"/>
    <w:rsid w:val="00111F7C"/>
    <w:rsid w:val="001274F3"/>
    <w:rsid w:val="00143496"/>
    <w:rsid w:val="00151CCE"/>
    <w:rsid w:val="001B01F9"/>
    <w:rsid w:val="001C41F9"/>
    <w:rsid w:val="001E3AE0"/>
    <w:rsid w:val="00240D4D"/>
    <w:rsid w:val="00253CB4"/>
    <w:rsid w:val="002562E7"/>
    <w:rsid w:val="00285C1D"/>
    <w:rsid w:val="002F4EC1"/>
    <w:rsid w:val="003327F5"/>
    <w:rsid w:val="00340CAF"/>
    <w:rsid w:val="003913BD"/>
    <w:rsid w:val="003C0D41"/>
    <w:rsid w:val="003D7A65"/>
    <w:rsid w:val="003E085C"/>
    <w:rsid w:val="003E7B3A"/>
    <w:rsid w:val="00416364"/>
    <w:rsid w:val="00431B29"/>
    <w:rsid w:val="00440416"/>
    <w:rsid w:val="00462EAD"/>
    <w:rsid w:val="004726E4"/>
    <w:rsid w:val="004A6170"/>
    <w:rsid w:val="004F6AAC"/>
    <w:rsid w:val="00507460"/>
    <w:rsid w:val="00512F2D"/>
    <w:rsid w:val="00545A7B"/>
    <w:rsid w:val="00570FBB"/>
    <w:rsid w:val="005757B4"/>
    <w:rsid w:val="00583B82"/>
    <w:rsid w:val="00587355"/>
    <w:rsid w:val="005923AC"/>
    <w:rsid w:val="005D5149"/>
    <w:rsid w:val="005E656F"/>
    <w:rsid w:val="0060401A"/>
    <w:rsid w:val="00653B95"/>
    <w:rsid w:val="00667021"/>
    <w:rsid w:val="00696331"/>
    <w:rsid w:val="006974E1"/>
    <w:rsid w:val="006C0896"/>
    <w:rsid w:val="006F513E"/>
    <w:rsid w:val="00716EB8"/>
    <w:rsid w:val="007A4C16"/>
    <w:rsid w:val="007C0139"/>
    <w:rsid w:val="007C2FE6"/>
    <w:rsid w:val="007D45A1"/>
    <w:rsid w:val="007F564D"/>
    <w:rsid w:val="00846694"/>
    <w:rsid w:val="008B1201"/>
    <w:rsid w:val="008E36DD"/>
    <w:rsid w:val="008F16F7"/>
    <w:rsid w:val="009164BA"/>
    <w:rsid w:val="009166BD"/>
    <w:rsid w:val="00977AAE"/>
    <w:rsid w:val="00996E56"/>
    <w:rsid w:val="00997268"/>
    <w:rsid w:val="009C6973"/>
    <w:rsid w:val="00A050C4"/>
    <w:rsid w:val="00A12667"/>
    <w:rsid w:val="00A14581"/>
    <w:rsid w:val="00A20E4C"/>
    <w:rsid w:val="00A56366"/>
    <w:rsid w:val="00A90EE7"/>
    <w:rsid w:val="00AA0F2D"/>
    <w:rsid w:val="00AA23D3"/>
    <w:rsid w:val="00AA3C50"/>
    <w:rsid w:val="00AB11CF"/>
    <w:rsid w:val="00AE302A"/>
    <w:rsid w:val="00AE36BB"/>
    <w:rsid w:val="00B2182E"/>
    <w:rsid w:val="00B37C7E"/>
    <w:rsid w:val="00B65B09"/>
    <w:rsid w:val="00B85583"/>
    <w:rsid w:val="00B9476B"/>
    <w:rsid w:val="00BC3952"/>
    <w:rsid w:val="00BE3E4D"/>
    <w:rsid w:val="00BE5AB8"/>
    <w:rsid w:val="00C07B53"/>
    <w:rsid w:val="00C44DFB"/>
    <w:rsid w:val="00C6519B"/>
    <w:rsid w:val="00C70F21"/>
    <w:rsid w:val="00C7354B"/>
    <w:rsid w:val="00C91F9B"/>
    <w:rsid w:val="00CE4EC4"/>
    <w:rsid w:val="00D96BA9"/>
    <w:rsid w:val="00DE32AC"/>
    <w:rsid w:val="00E1407A"/>
    <w:rsid w:val="00E318B9"/>
    <w:rsid w:val="00E47E0F"/>
    <w:rsid w:val="00E50BDE"/>
    <w:rsid w:val="00E774CD"/>
    <w:rsid w:val="00E77E1D"/>
    <w:rsid w:val="00ED75B6"/>
    <w:rsid w:val="00EF1F0E"/>
    <w:rsid w:val="00F6568A"/>
    <w:rsid w:val="00F91390"/>
    <w:rsid w:val="00F93E3B"/>
    <w:rsid w:val="00FC0032"/>
    <w:rsid w:val="00FE6DE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3402</Words>
  <Characters>19397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2025-11-19T09:59:00Z</dcterms:created>
  <dcterms:modified xsi:type="dcterms:W3CDTF">2025-11-19T09:59:00Z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