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926"/>
        <w:gridCol w:w="7852"/>
        <w:gridCol w:w="3926"/>
      </w:tblGrid>
      <w:tr w:rsidR="00F47B84" w:rsidRPr="003A5253" w14:paraId="67049D07" w14:textId="2AA3EBBD" w:rsidTr="0017203A">
        <w:trPr>
          <w:trHeight w:val="1701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01BBA226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GENER</w:t>
            </w:r>
          </w:p>
          <w:p w14:paraId="2818E7B2" w14:textId="4054E994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07"/>
            </w:tblGrid>
            <w:tr w:rsidR="00F47B84" w:rsidRPr="003A5253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19FCFE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4AF55A45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7FAE8A8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683E9E4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38EB4C1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0FBDC94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1C1215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2C3380A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7863973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2F4E9D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3CB4D2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1123D01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49ED0B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3E7708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77341B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7EF8B5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18474C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4FC80B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0AAA49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08E750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46F448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6F1C7C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05BEE4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468950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5F0ACD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19652B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68225D4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5130360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07F46A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0677FE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2E9167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69D5B9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197B79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7004A4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1381B6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14D777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0E62887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0F13E1E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3267C5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4059DA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0D93976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66FF89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3540C8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7D8300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7AD15EC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38CBC7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02385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D9768A8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3A5253" w:rsidRDefault="00BF49DC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50"/>
        <w:gridCol w:w="2250"/>
        <w:gridCol w:w="2250"/>
        <w:gridCol w:w="2250"/>
        <w:gridCol w:w="2250"/>
        <w:gridCol w:w="2194"/>
      </w:tblGrid>
      <w:tr w:rsidR="00BF49DC" w:rsidRPr="003A5253" w14:paraId="726CE1BC" w14:textId="77777777" w:rsidTr="0079322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3DF6158C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73BC8D24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0DF59FB2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665887CA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79DB708F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2406595D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0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50F89A68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BF49DC" w:rsidRPr="003A5253" w14:paraId="6EAC1785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44CEE92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7F6F63B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378D011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094E190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19CF76F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2F1AD7F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00B7738E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3C2DA741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4FD0238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432097F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7FF4E3C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76D9864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0452B37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625B7D4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6534778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6A8DAA74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4696C4D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1B0BB89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557D08C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2E76BB5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118B570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7437C66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7652E24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1D2030A0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02D59F0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092AD9B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0BC1800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14F0585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40D0DD5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28F56A4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619488D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0A8EB60A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5A6294F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5BE4546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75AE32B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481151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668275E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780D8B1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26FAF89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5CCC9C47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611A8CAE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0654BD6E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02385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34D5" w14:textId="77777777" w:rsidR="00F03ECA" w:rsidRDefault="00F03ECA">
      <w:pPr>
        <w:spacing w:after="0"/>
      </w:pPr>
      <w:r>
        <w:separator/>
      </w:r>
    </w:p>
  </w:endnote>
  <w:endnote w:type="continuationSeparator" w:id="0">
    <w:p w14:paraId="1B21E489" w14:textId="77777777" w:rsidR="00F03ECA" w:rsidRDefault="00F03E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ECF2" w14:textId="77777777" w:rsidR="00F03ECA" w:rsidRDefault="00F03ECA">
      <w:pPr>
        <w:spacing w:after="0"/>
      </w:pPr>
      <w:r>
        <w:separator/>
      </w:r>
    </w:p>
  </w:footnote>
  <w:footnote w:type="continuationSeparator" w:id="0">
    <w:p w14:paraId="31158422" w14:textId="77777777" w:rsidR="00F03ECA" w:rsidRDefault="00F03E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B59A0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72380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9322C"/>
    <w:rsid w:val="007A28B3"/>
    <w:rsid w:val="007C0139"/>
    <w:rsid w:val="007D45A1"/>
    <w:rsid w:val="007D7864"/>
    <w:rsid w:val="007F564D"/>
    <w:rsid w:val="008B1201"/>
    <w:rsid w:val="008B7873"/>
    <w:rsid w:val="008E774D"/>
    <w:rsid w:val="008F16F7"/>
    <w:rsid w:val="00907BEC"/>
    <w:rsid w:val="009164BA"/>
    <w:rsid w:val="009166BD"/>
    <w:rsid w:val="00977AAE"/>
    <w:rsid w:val="00996E56"/>
    <w:rsid w:val="00997268"/>
    <w:rsid w:val="009B7D6A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A2041"/>
    <w:rsid w:val="00BC3952"/>
    <w:rsid w:val="00BC709E"/>
    <w:rsid w:val="00BD56A1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02385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03ECA"/>
    <w:rsid w:val="00F44587"/>
    <w:rsid w:val="00F47B84"/>
    <w:rsid w:val="00F91390"/>
    <w:rsid w:val="00F93E3B"/>
    <w:rsid w:val="00FA5682"/>
    <w:rsid w:val="00FA770A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2025-09-04T05:56:00Z</dcterms:created>
  <dcterms:modified xsi:type="dcterms:W3CDTF">2025-09-04T05:56:00Z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