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96BA9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BCEE277" w:rsidR="003E085C" w:rsidRPr="00D96BA9" w:rsidRDefault="003E085C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</w:pP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begin"/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instrText xml:space="preserve"> DOCVARIABLE  MonthStart1 \@  yyyy   \* MERGEFORMAT </w:instrTex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separate"/>
            </w:r>
            <w:r w:rsidR="00CD741D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t>2027</w: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D96BA9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5E69259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D96BA9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9408482" w14:textId="65AD1C2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85114" w14:textId="0BCC6F8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B7502" w14:textId="2BD787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4BA99" w14:textId="342A063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75680" w14:textId="5DA42DF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E3AF3" w14:textId="071089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7E85CF0" w14:textId="5AA43D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1D014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625E6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51BBE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A1E27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D9E7C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D1174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C6CF9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2D0AE5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5ED481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64B47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14E97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2A99A4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D8E23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FFB14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C00FF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5112B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F3DE65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25BDD6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0C5A1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48E0F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8B61C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E56FB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1420D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1099A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CDECF5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77094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A46763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9B76E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1D314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B761C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F9004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175E6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DD7AD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61F29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9BFF1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6FD49A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36AC71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26BC97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D96BA9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4A50A8" w14:textId="09D401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052ACD" w14:textId="0515AD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7D848" w14:textId="15137F2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12BE2" w14:textId="6F1770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D3BE5" w14:textId="0207F72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2F7BE9" w14:textId="2BD846D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B16A91" w14:textId="482E39C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1FAEB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93D82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17A81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B9D51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15CBA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9D969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3EFF2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7A716F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59A511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C8CA02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FDC75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5CEEE7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F461C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B59ED8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0B6B4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630F54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D502A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2A774B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69605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8901E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87FEF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26B515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BDF77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820E9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2886E4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29668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F8ACF6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FDF0B0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5A3DA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BA92B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2D6F2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F57B9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C62758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A77B3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A214B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86C43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C72E1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1A7C2D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595D9AA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B50DCC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247B35F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7C8D72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E545A09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DD6E960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82C68E" w14:textId="0FB2FAF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081C50" w14:textId="4C1FF07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0407" w14:textId="451F407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E47A7" w14:textId="1B00DE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F939A" w14:textId="0D69566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E7528" w14:textId="63FF1F3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F13CE6" w14:textId="4770FD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E984DD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19663A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923537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983BB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A30A8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BF40A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1EF3F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9C2BF1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6A47D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290A30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2C9D80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FC53E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C81032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1B01E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C792D7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991D4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C13D8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5241A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1F4ED2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65D7B3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B9946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4653E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83718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74636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B6CC5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25C69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0DBF2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C6414D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73E92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E1AAE3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0F733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66D047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452E0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FE9C6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7A770B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0CB32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39190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43158FD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5626F2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FF8FE9F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AC1FC0" w14:textId="6F8269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AE8CF" w14:textId="4F2418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221CC" w14:textId="28E796B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7455C" w14:textId="70F8640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CA161" w14:textId="734729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7E099" w14:textId="6D331D6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05008" w14:textId="3C860C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4C8FE7A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33CD6A3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1BFD77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76297E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55C585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16B13DB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F9C5B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9731F0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32DE2B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4FE920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0FBFC7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BEAFD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AFBB05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21FFA2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2892B4C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BCA56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55E950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78E83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EFE2B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F6A04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3755D7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4932C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0570F9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6C481E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04028A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EB67F6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DE149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5B700A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F48BE9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2ADB6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3E7529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D6F5D6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FD3B7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450A0F7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0D7DF4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0AE8ED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397F7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089A7316" w:rsidR="00240D4D" w:rsidRPr="00D96BA9" w:rsidRDefault="00A56366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705D6EE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3937BF7" w14:textId="239F310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076CB9" w14:textId="59FC041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2E5AC" w14:textId="7896C29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1E9FA" w14:textId="0B1E7D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C9E446" w14:textId="6F298AA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74412" w14:textId="64C6C3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B3D15" w14:textId="363A397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0B4565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63005FE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022C25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0A8AB4A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7F9E12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296C042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63086E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6EC0BF9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7E8587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5B868A5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524E021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71517F4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D0530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8E921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53006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C561B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CC8EE7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10DE52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4C0391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1BB0EF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1C9DD41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1133D0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6EE3FD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DD82BB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1E1641B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C6F8EF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4F8C927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4BEE04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ABEA2B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3F326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74A0C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11E05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76B93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4C2897F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4B49C7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EC7B5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13A1B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6704A378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5BE2771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CCD867C" w14:textId="14A635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AD34CA" w14:textId="35E8F9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EF8E2" w14:textId="6D58D78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EC53A" w14:textId="50601CA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5114B7" w14:textId="6730409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9497BC" w14:textId="1D0A055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8DC64F" w14:textId="365211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3220F3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515874A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3B5A0F7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0075A64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7F3A85B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596691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1D2D427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FBAEB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119CF86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68AC259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B2546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6B91A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1C35F37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BDAB7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2587A6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FA1271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7466A1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61AABD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EBF4EB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716E523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24816A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A3FF09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BD4D5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2028558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7B3EE57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103CB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517970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1FCD3DD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53786E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DE9906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6C9507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5BFC72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93FE6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50E29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AD608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19964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FA58C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6318140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D6B5F2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EEB0A9E" w14:textId="34ABCE4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31FA6" w14:textId="6BE18D6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1EB63" w14:textId="6C1F9D9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004C4" w14:textId="35BEDFA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397D7" w14:textId="207CA28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34D544" w14:textId="1997D23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E67A74" w14:textId="5146BF7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6324A4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5E0D566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32BE31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0AB4D0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18142E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2F141FA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0E3FDB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CF7B92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7D8BB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1B143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7668A1D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3C8FC1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68FD8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5B734E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2C4374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43FF5C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F1F744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9A4D7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0B8E26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0622620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68AC6C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DA97F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771B3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75200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50E977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40083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37F592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0FA8EF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16D15A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2ECA5BE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35D45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761B2B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20306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51427C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A45C9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489EFEF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B5B85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35CE8F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81FFF1F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81C41B3" w14:textId="5E0942D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114B97" w14:textId="3BE15D6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DB859" w14:textId="2DF2CE6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E5F5A9" w14:textId="1EE6393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E5199" w14:textId="177976C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D486E" w14:textId="7CB4CE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B06261" w14:textId="1F6519E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391CF66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27E1A9D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73D973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59460B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2A57428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26D3EF1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01018BF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0BE219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7EAEA2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522F75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119838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795E65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7785BB7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B9426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E0531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F2D323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414B96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47185FB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376985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E95F1B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14549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C2742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B2E5F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42B79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04E43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E025A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360F15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5E9617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5CC7726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4C44AC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30F6C1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5FA65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787F0E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2976ABF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40868C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5A15D5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448A7E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0CCB30F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25F7AC7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7E20BD" w14:textId="27D2713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BAB9FE" w14:textId="46737BF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E1C1D" w14:textId="0EAA8C34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097261" w14:textId="45F4944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75D82B" w14:textId="6CBF7A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F2B6E0" w14:textId="3698D34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E6D45" w14:textId="218A609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2E386F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03E0CA3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33FD454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6FF79E0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6FC8448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60855AD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4C4308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56E511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7A10B5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1353DC5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0A7760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23AB72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423C40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FCD499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EA3F2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2AAB2D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8A639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706FC8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64C03E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7BCAD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5180CF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3BB25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5DBDA3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20558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0ECC12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049E23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5B699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6130A2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7D3E21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696D0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6D4F18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52843F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6187E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1812B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2C3618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73AC4C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204E0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7E62BFC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2268EF6" w14:textId="1BB54B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767A8" w14:textId="2CDE4C1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606E45" w14:textId="6108515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34FE5" w14:textId="6F5605D6" w:rsidR="00240D4D" w:rsidRPr="00D96BA9" w:rsidRDefault="003913BD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6B6263F9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D96BA9"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CBD37" w14:textId="1C9BB2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3A338" w14:textId="344D13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199D0C" w14:textId="74823B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00464E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2B584A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1BA6AB0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444C54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7BF90A9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22F894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2154FA9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55BFDC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BB20B3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8FAFA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74B6D8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6B9743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200E56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B76D6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01EF76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08532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669A9A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5311F8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261C0D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1F35C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5CD133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2FE8CB2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4D511C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8F494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C049D3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70E17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55A846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5269B61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7AFD869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39E9B3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3C07AE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77E14B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26D78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7F9A5F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AB882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B2D43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70DBEA8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6CD6D6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B4FFC6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4911DBF" w14:textId="7086319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2F19E6" w14:textId="7791C3A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193F3" w14:textId="0FA57E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5B3D0" w14:textId="4D85C6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1FE0A5" w14:textId="08D9A4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9E89F" w14:textId="3DC926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5DC499" w14:textId="677CD5C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3FF3C2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0761CF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4F4881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04D03A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49A3DF0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06AC162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26A0B7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4CB50F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5A179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7C3AEB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43DB704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F124B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5849C8D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1C4A92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08C8F37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73173ED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48977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6AF6C9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E6FA9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F475D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2633AF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138C8F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4CA0E8F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B5F60C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029827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66B033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6585CC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25B4A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37366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55CC32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162AE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535B12B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6A016B2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09DD99E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185120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D897D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7D7AA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23DCB4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CE4D8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00098BB" w14:textId="1354552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F03D3C" w14:textId="428C3F2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A1803" w14:textId="7F7573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281689" w14:textId="577CF3B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571BF" w14:textId="7737A20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195620" w14:textId="026450D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9C3C5" w14:textId="0FC9B01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1EB3C8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7065ED3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70DA99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4EEFB4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658C829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5070473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63C5FA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E414C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5CDCC4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5BD621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0C954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3898358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B48FB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AAB26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165D9F3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C53CE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2ADB2AA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D41A52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3F79FE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6B842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B788F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BB307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B1A2A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D1132D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A0B04B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391687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60CD1F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65B7A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B345B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DCBDF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FB182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340212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3146BF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9F411D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699F237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7D56A7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0DC70A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D741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96BA9" w:rsidRDefault="00E50BDE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D96BA9" w:rsidRDefault="00F93E3B" w:rsidP="00D96BA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D96BA9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47E7" w14:textId="77777777" w:rsidR="00D4116A" w:rsidRDefault="00D4116A">
      <w:pPr>
        <w:spacing w:after="0"/>
      </w:pPr>
      <w:r>
        <w:separator/>
      </w:r>
    </w:p>
  </w:endnote>
  <w:endnote w:type="continuationSeparator" w:id="0">
    <w:p w14:paraId="2823D2D3" w14:textId="77777777" w:rsidR="00D4116A" w:rsidRDefault="00D41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856A" w14:textId="77777777" w:rsidR="00D4116A" w:rsidRDefault="00D4116A">
      <w:pPr>
        <w:spacing w:after="0"/>
      </w:pPr>
      <w:r>
        <w:separator/>
      </w:r>
    </w:p>
  </w:footnote>
  <w:footnote w:type="continuationSeparator" w:id="0">
    <w:p w14:paraId="29449E9F" w14:textId="77777777" w:rsidR="00D4116A" w:rsidRDefault="00D411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BE"/>
    <w:rsid w:val="000A5A57"/>
    <w:rsid w:val="00111F7C"/>
    <w:rsid w:val="001274F3"/>
    <w:rsid w:val="00143496"/>
    <w:rsid w:val="00151CCE"/>
    <w:rsid w:val="001B01F9"/>
    <w:rsid w:val="001C41F9"/>
    <w:rsid w:val="00240D4D"/>
    <w:rsid w:val="002562E7"/>
    <w:rsid w:val="00285C1D"/>
    <w:rsid w:val="002F4EC1"/>
    <w:rsid w:val="003327F5"/>
    <w:rsid w:val="00340CAF"/>
    <w:rsid w:val="003913BD"/>
    <w:rsid w:val="003C0D41"/>
    <w:rsid w:val="003D7A65"/>
    <w:rsid w:val="003E085C"/>
    <w:rsid w:val="003E7B3A"/>
    <w:rsid w:val="00416364"/>
    <w:rsid w:val="00431B29"/>
    <w:rsid w:val="00440416"/>
    <w:rsid w:val="00462EAD"/>
    <w:rsid w:val="004A6170"/>
    <w:rsid w:val="004F6AAC"/>
    <w:rsid w:val="00507460"/>
    <w:rsid w:val="00512F2D"/>
    <w:rsid w:val="00545A7B"/>
    <w:rsid w:val="00570FBB"/>
    <w:rsid w:val="005757B4"/>
    <w:rsid w:val="00583B82"/>
    <w:rsid w:val="005923AC"/>
    <w:rsid w:val="005D5149"/>
    <w:rsid w:val="005E656F"/>
    <w:rsid w:val="00653B95"/>
    <w:rsid w:val="00667021"/>
    <w:rsid w:val="00696331"/>
    <w:rsid w:val="006974E1"/>
    <w:rsid w:val="006C0896"/>
    <w:rsid w:val="006F513E"/>
    <w:rsid w:val="00716EB8"/>
    <w:rsid w:val="007A4C16"/>
    <w:rsid w:val="007C0139"/>
    <w:rsid w:val="007C2FE6"/>
    <w:rsid w:val="007D45A1"/>
    <w:rsid w:val="007F564D"/>
    <w:rsid w:val="00846694"/>
    <w:rsid w:val="008B1201"/>
    <w:rsid w:val="008E36DD"/>
    <w:rsid w:val="008F16F7"/>
    <w:rsid w:val="009164BA"/>
    <w:rsid w:val="009166BD"/>
    <w:rsid w:val="00977AAE"/>
    <w:rsid w:val="00996E56"/>
    <w:rsid w:val="00997268"/>
    <w:rsid w:val="00A050C4"/>
    <w:rsid w:val="00A12667"/>
    <w:rsid w:val="00A14581"/>
    <w:rsid w:val="00A20E4C"/>
    <w:rsid w:val="00A56366"/>
    <w:rsid w:val="00A90EE7"/>
    <w:rsid w:val="00AA23D3"/>
    <w:rsid w:val="00AA3C50"/>
    <w:rsid w:val="00AB11CF"/>
    <w:rsid w:val="00AE302A"/>
    <w:rsid w:val="00AE36BB"/>
    <w:rsid w:val="00B2182E"/>
    <w:rsid w:val="00B37C7E"/>
    <w:rsid w:val="00B65B09"/>
    <w:rsid w:val="00B85583"/>
    <w:rsid w:val="00B9476B"/>
    <w:rsid w:val="00BC3952"/>
    <w:rsid w:val="00BE5AB8"/>
    <w:rsid w:val="00C40E86"/>
    <w:rsid w:val="00C44DFB"/>
    <w:rsid w:val="00C6519B"/>
    <w:rsid w:val="00C70F21"/>
    <w:rsid w:val="00C7354B"/>
    <w:rsid w:val="00C91F9B"/>
    <w:rsid w:val="00CD741D"/>
    <w:rsid w:val="00CE4EC4"/>
    <w:rsid w:val="00D4116A"/>
    <w:rsid w:val="00D96BA9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6568A"/>
    <w:rsid w:val="00F91390"/>
    <w:rsid w:val="00F93E3B"/>
    <w:rsid w:val="00FC0032"/>
    <w:rsid w:val="00FE6DE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2025-08-06T14:35:00Z</dcterms:created>
  <dcterms:modified xsi:type="dcterms:W3CDTF">2025-08-06T14:35:00Z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