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464DD2FA" w:rsidR="00F65FE6" w:rsidRPr="00E5363F" w:rsidRDefault="00636BDC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7C142C78" w:rsidR="00F65FE6" w:rsidRPr="00C45ABB" w:rsidRDefault="00C45ABB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53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337F992B" w:rsidR="00F65FE6" w:rsidRPr="00C45ABB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1533A566" w:rsidR="00F65FE6" w:rsidRPr="00C45ABB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0089841F" w:rsidR="00F65FE6" w:rsidRPr="00C45ABB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70C7CDC8" w:rsidR="00F65FE6" w:rsidRPr="00C45ABB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68080A09" w:rsidR="00F65FE6" w:rsidRPr="00536EA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1E763E4B" w14:textId="5A457BA3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GENER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73E1F5C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E396F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785237AD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4CF87A7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2FAE52B0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72CC8E5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46087BE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718EBE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387BB5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22F593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3FDEA5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77D3A3B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1838D1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11C083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3F354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8C965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EED5C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24C6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50CA9A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0D1F3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C463C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4E76E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2D176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AE542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622DA1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E3E45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0F412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6C4F2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AF6D1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8748B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A09424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73180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3FA23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58C600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EE72E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A7BAE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512D7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C81AC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970DC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226EC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436328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5BD63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EF7B51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FEDE3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9AD745A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257ED2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5BAC073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5F7F1DC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6C21D1F7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59B69A91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3D861116" w14:textId="147217B0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FEBRER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7F3131F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624ECF65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53F026A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5BDB14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2AD3F8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766F76E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068551A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9C4F5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C77B4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1D540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44299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21999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E8FA4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688FF8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3FF9FA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378C4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C5C8E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6D0DB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8E2E3C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8C1A5D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D1A0D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430BD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19679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BA9658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2D363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563C2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38BD7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4B7FA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0614C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B156A9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5AC29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99A87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D7F30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D0717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293D3D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B9208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B89B2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2E552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0682A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828866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6A419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C2164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5E627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6BF74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EC0DD29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71BEC091" w:rsidR="00E5363F" w:rsidRPr="00BB724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7DF1A5A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671C970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3833DFD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3ABC92F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4D548AA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315FC74" w14:textId="78F5A401" w:rsidR="00F65FE6" w:rsidRPr="00636BDC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MARÇ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0EE063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70C5484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42940B4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0120EB5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58489B4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420DEA26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7314858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0DF9B8B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9A362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4107B5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63C853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FB45E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3DD5133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72C7284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93122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51B786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D4AFC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EC62B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1E1B9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2971F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0E8A4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D4F84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3A4F00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BC3DB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CCF8D3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3621E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CEE28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2A009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81A14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80D35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64EE6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E93E31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1488F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4A97C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A52CB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750F4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31E85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E8EE2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12CD8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592D54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BFDCD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67D5C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E2B67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CE1C9D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5CA7BC7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261C3755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0715CD11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4DC01901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63275146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3DA808E1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64B9D1A2" w14:textId="4967E2F2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ABRIL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48C1DF9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F392A4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39DB9EE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64747BE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7160F92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6A52633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275C77F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0C06E2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091C1C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562230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712CCE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18D13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00D200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675735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5DC6C6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5DB24D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707FB9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87B12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57A1EB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442EB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175306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E0775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37A07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B8A59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503016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EC0A2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231B79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5A8235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24787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70D704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3187EA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EBE0D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54450A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5F3DE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1ED561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ADE47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1A7E89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E26E4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667CBB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4E0E0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2B2082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1D9941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D65F1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782E3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0BDF33A8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52EB7A21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0D1C3250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71369FBD" w:rsidR="00E5363F" w:rsidRPr="00536EA0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7482C6F1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05F72AA0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6AFCB8AC" w:rsidR="00E5363F" w:rsidRPr="00E5363F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392961A3" w14:textId="4A42C436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MAIG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72D057B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7A422D1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675865C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46B58B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1F7AD89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1A6B5A0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5AEC436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812EF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28642B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2B520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2CB51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73293E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19FA88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67BD3B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5631DE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306420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6EDA5F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2CBC04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1C073D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2FAA8C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3D9DD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182D7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F694D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ABAE0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C97E8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0932D1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83577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629045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7F9D5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7FE804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6F1781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CEF6D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43D5F9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CCB00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5A8C17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1A52E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3CE1B2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30F8C5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030A0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E96C3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7A235F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CC2A8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9F42B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9359C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41DFF72E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6381F767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04EC85E7" w:rsidR="00E5363F" w:rsidRPr="00C45ABB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377CF6C5" w:rsidR="00E5363F" w:rsidRPr="00C45ABB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202AFDDC" w:rsidR="00E5363F" w:rsidRPr="00C45ABB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05DDC4DD" w:rsidR="00E5363F" w:rsidRPr="00C45ABB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6D868243" w:rsidR="00E5363F" w:rsidRPr="00B17FE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8937A74" w14:textId="6E3920DA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JUNY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34D047F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3947C4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051D5CC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0F713DC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499165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4B1E029A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6B9404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679327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74BFF5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3F80F0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31D18E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3212CF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2D0CB5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0F8CC8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24B9F5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99B83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1D074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1E6DD3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686E4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77D03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31880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B7DB2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2765C2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9EF42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5C70DC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EDFB4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699A86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595716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8A1C8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C27F6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0A6EDF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4CAC1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1A0B0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1B8556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7F6778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49FF66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39CA6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3D6C45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5BF072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0EE813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52A02B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41A57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18D2C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3055F4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399F1471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5D93C1C5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4F53EC65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6C92198F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30D678B2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0A794DC7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5064B910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B8A97B6" w14:textId="1BBE46DE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JULIOL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0629283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08DDD57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03D6F55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0FDABF2F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4F282BD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6A36754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19A05FC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51EA95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487423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6C2288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2B9A38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39193A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2697D4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422969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5A258DF9" w14:textId="11B13C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812F5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4A914F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7712F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3B35B4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01CF2A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72D70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38603902" w14:textId="275038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7781E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452DE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47881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C25BC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95736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1BFBA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4064B125" w14:textId="1667E3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7764E3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6605B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1603ED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766095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7796EF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0BE14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0CBF98D5" w14:textId="07D5A2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A4033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783874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42A824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BA013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0F5E0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2452CB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574CC861" w14:textId="482129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1A2131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78F45FA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7A8BE72E" w:rsidR="00E5363F" w:rsidRPr="00536EA0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3DC7F6C3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64943690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435B4C5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6A80A84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0DAD55AF" w:rsidR="00E5363F" w:rsidRPr="00C45ABB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5A638CC5" w14:textId="0B167DF1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AGOST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1C83C44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44E5857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2CA7CE2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558F2A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2BB613A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719882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58DA01E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761288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75884C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5D9266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15F457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6DC8DE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0D9711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157FCA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29F5FF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762E2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7092CA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1BCB7E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195130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7719E7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540D83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5C89C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948FE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5227F5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4A2C2A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4D7413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09439F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CB225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377850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43DE27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1C4EB7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64365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A267C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574009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95D05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FAA58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2DBE91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5EA662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BCD25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1B3908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3408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7159B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9195D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D4AC8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0B38AEC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3E1D2720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710ACA0A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0444A7BC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2D60B351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38768A4B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4C27874B" w14:textId="48B51190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SETEMBRE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36C5D1B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410A06A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2F27EC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0F6BD6C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0990622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4A5326B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7351ABD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58C62B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0C69A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3C966F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5F5468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034673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524F66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562201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48C83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A36C6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166CC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2CB1D0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75E743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26387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7F418E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88AD3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7F3B82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76B655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F3BA3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97DF3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BCEDE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5ECFA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34566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208A97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6362D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AE132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06995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6BE031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D65B0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EA684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9201A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D8E38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A4183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0DB6A9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422DB7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217DFE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6F17E7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9BDED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36BAF737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1E542048" w:rsidR="00E5363F" w:rsidRPr="00C45ABB" w:rsidRDefault="00C45ABB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3EA016B8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3B8912E1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44E9DE03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50CF2F3E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5E114E28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3FE5E8F3" w14:textId="67C59D66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OCTUBRE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604C08C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46CE1A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6ED957F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1F0304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74647E9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6179BA0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321C673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FA4D3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363B4D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3D9369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0D4AC3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2885EF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201CF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0F2E20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EE1E3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499093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DB015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5507C1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29CA89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1A5D17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0F0A0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11EDBD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98C83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714159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5DDF6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6891E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3ACF5F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3911F9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21671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61CA5C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3A617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18914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2A796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09D70E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1EFF8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40915E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6B25DE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23E9DC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77F6CF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D12CF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52A3FC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5150DA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762394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90E86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9FF9B2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38495238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166A079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27C658FA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57F0291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399F7EBC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3754366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7E9350D6" w14:textId="35559B59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NOVEMBRE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7FB8677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290E59D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4A7B24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62D3ABA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2F5FAD9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1788073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2FC7B78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3F1917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6518D3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695618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306D50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2C0E08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71A9A3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4CB80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F7C10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D97E5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28AEB7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093C30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EB01D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7EF6A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6B687F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369406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23A3B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344516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6A937B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0E13D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1A1EFF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25AE7D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6FA68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A3368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11BF9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F4582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37AFCC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36787C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13A03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6CF69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08C2B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41FA6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52693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C0F3B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020CBD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F202C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23568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62966E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32FA7C44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08D9E5C9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27EEF33E" w:rsidR="00E5363F" w:rsidRPr="00C45ABB" w:rsidRDefault="00C45ABB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472ACDF4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3C4603F7" w:rsidR="00E5363F" w:rsidRPr="00C45ABB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21772B26" w:rsidR="00E5363F" w:rsidRPr="00C45ABB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C45AB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6F10BBC6" w14:textId="7FD66A33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DESEMBRE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C45AB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2027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2972965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0E72B26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3DA3006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7DB1B8B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4204E00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4DEBB06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55C862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6DB92C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4C24BD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243BA0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2048AF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2B0C14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18E621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7D4881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FA2C0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7EC0A7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78E392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1BE4E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85148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2EC34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1BEE5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77C3DE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E333E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C62CA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7D1C0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11215D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633B65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5C7F3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321033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6C9DA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63F6D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23371C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4CE4F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459B3C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8384D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6DB4D2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13312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6CA536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DAD3A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CC3C5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4A3327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A3FEB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02F21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39C7A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5AB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9416" w14:textId="77777777" w:rsidR="006F1F04" w:rsidRDefault="006F1F04">
      <w:pPr>
        <w:spacing w:after="0"/>
      </w:pPr>
      <w:r>
        <w:separator/>
      </w:r>
    </w:p>
  </w:endnote>
  <w:endnote w:type="continuationSeparator" w:id="0">
    <w:p w14:paraId="7C955170" w14:textId="77777777" w:rsidR="006F1F04" w:rsidRDefault="006F1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086B" w14:textId="77777777" w:rsidR="006F1F04" w:rsidRDefault="006F1F04">
      <w:pPr>
        <w:spacing w:after="0"/>
      </w:pPr>
      <w:r>
        <w:separator/>
      </w:r>
    </w:p>
  </w:footnote>
  <w:footnote w:type="continuationSeparator" w:id="0">
    <w:p w14:paraId="52AC1526" w14:textId="77777777" w:rsidR="006F1F04" w:rsidRDefault="006F1F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775EA"/>
    <w:rsid w:val="00097A25"/>
    <w:rsid w:val="000A5A57"/>
    <w:rsid w:val="000D38A3"/>
    <w:rsid w:val="00111F7C"/>
    <w:rsid w:val="001274F3"/>
    <w:rsid w:val="00151CCE"/>
    <w:rsid w:val="00190EE8"/>
    <w:rsid w:val="001B01F9"/>
    <w:rsid w:val="001C41F9"/>
    <w:rsid w:val="001F3360"/>
    <w:rsid w:val="00240D4D"/>
    <w:rsid w:val="00252933"/>
    <w:rsid w:val="002562E7"/>
    <w:rsid w:val="00285C1D"/>
    <w:rsid w:val="002A3DA4"/>
    <w:rsid w:val="002F4A28"/>
    <w:rsid w:val="0031187F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52E6"/>
    <w:rsid w:val="004A6170"/>
    <w:rsid w:val="004C04BA"/>
    <w:rsid w:val="004F6AAC"/>
    <w:rsid w:val="004F741B"/>
    <w:rsid w:val="00512F2D"/>
    <w:rsid w:val="00536EA0"/>
    <w:rsid w:val="00570FBB"/>
    <w:rsid w:val="00583B82"/>
    <w:rsid w:val="005923AC"/>
    <w:rsid w:val="005D5149"/>
    <w:rsid w:val="005E656F"/>
    <w:rsid w:val="00636BDC"/>
    <w:rsid w:val="00651EA3"/>
    <w:rsid w:val="00653B95"/>
    <w:rsid w:val="00667021"/>
    <w:rsid w:val="00683512"/>
    <w:rsid w:val="006974E1"/>
    <w:rsid w:val="006C0896"/>
    <w:rsid w:val="006C66C1"/>
    <w:rsid w:val="006F1F04"/>
    <w:rsid w:val="006F513E"/>
    <w:rsid w:val="00784322"/>
    <w:rsid w:val="007A2EA5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32CC7"/>
    <w:rsid w:val="00AA23D3"/>
    <w:rsid w:val="00AA3C50"/>
    <w:rsid w:val="00AE302A"/>
    <w:rsid w:val="00AE36BB"/>
    <w:rsid w:val="00B17FE1"/>
    <w:rsid w:val="00B37C7E"/>
    <w:rsid w:val="00B65B09"/>
    <w:rsid w:val="00B85583"/>
    <w:rsid w:val="00B9476B"/>
    <w:rsid w:val="00BB4958"/>
    <w:rsid w:val="00BB7240"/>
    <w:rsid w:val="00BC3952"/>
    <w:rsid w:val="00BE5AB8"/>
    <w:rsid w:val="00C40E86"/>
    <w:rsid w:val="00C44DFB"/>
    <w:rsid w:val="00C45ABB"/>
    <w:rsid w:val="00C6519B"/>
    <w:rsid w:val="00C70F21"/>
    <w:rsid w:val="00C7354B"/>
    <w:rsid w:val="00C91F9B"/>
    <w:rsid w:val="00CD1DB2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  <w15:docId w15:val="{DB02E4CD-AE92-4399-A2DB-5BA22D8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3</TotalTime>
  <Pages>1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Рубан</dc:creator>
  <cp:keywords/>
  <cp:lastModifiedBy>Алексей Рубан</cp:lastModifiedBy>
  <cp:revision>2</cp:revision>
  <dcterms:created xsi:type="dcterms:W3CDTF">2025-08-06T09:42:00Z</dcterms:created>
  <dcterms:modified xsi:type="dcterms:W3CDTF">2025-08-06T09:42:00Z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