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772"/>
      </w:tblGrid>
      <w:tr w:rsidR="0029445A" w:rsidRPr="000343C6" w14:paraId="40983BE3" w14:textId="77777777" w:rsidTr="0029445A">
        <w:trPr>
          <w:trHeight w:val="14949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6537F75" w14:textId="67E3DF4D" w:rsidR="003E085C" w:rsidRPr="000343C6" w:rsidRDefault="003E085C" w:rsidP="000343C6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lang w:val="en-US" w:bidi="ru-RU"/>
              </w:rPr>
            </w:pP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fldChar w:fldCharType="begin"/>
            </w: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fldChar w:fldCharType="separate"/>
            </w:r>
            <w:r w:rsidR="00334AAE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t>2027</w:t>
            </w: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shd w:val="clear" w:color="auto" w:fill="FFFFFF" w:themeFill="background1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590"/>
              <w:gridCol w:w="3591"/>
              <w:gridCol w:w="3591"/>
            </w:tblGrid>
            <w:tr w:rsidR="0029445A" w:rsidRPr="000343C6" w14:paraId="79F6697B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1E763E4B" w14:textId="282F2BEF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GENER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6"/>
                    <w:gridCol w:w="466"/>
                    <w:gridCol w:w="466"/>
                    <w:gridCol w:w="454"/>
                  </w:tblGrid>
                  <w:tr w:rsidR="0029445A" w:rsidRPr="000343C6" w14:paraId="684222CD" w14:textId="77777777" w:rsidTr="000343C6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408482" w14:textId="6196334A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B285114" w14:textId="1FAD59E4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BB7502" w14:textId="0AC3658A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84BA99" w14:textId="3A55DCB3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F75680" w14:textId="187E3388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7BE3AF3" w14:textId="6E942FD0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E85CF0" w14:textId="0C6FE0AD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31DF8F53" w14:textId="77777777" w:rsidTr="000343C6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3DF47A" w14:textId="0EC245B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D8DCA2" w14:textId="0ACE3F4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953DC5" w14:textId="1E8C922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6F7F6B" w14:textId="0FACDD8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77DEF9" w14:textId="7BE4C4D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B1CBA7" w14:textId="6FFE04F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DE8D4C" w14:textId="63B6C89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AFA4FA2" w14:textId="77777777" w:rsidTr="0029445A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88A4083" w14:textId="5B785BD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AD9C7DF" w14:textId="2946961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FD5672A" w14:textId="52E9105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8E39618" w14:textId="4DFA777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E01D669" w14:textId="6C58ECB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78B3CC1" w14:textId="72E9819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63A6A44F" w14:textId="29F3679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23F797F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3FCDA0AA" w14:textId="375665F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E99770B" w14:textId="64EDB51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078C04D" w14:textId="4DD561C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3764BF9" w14:textId="6CC3693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C4D6EFD" w14:textId="7706260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1A7D074" w14:textId="52E0F6C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2DF4C53D" w14:textId="2A5853D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0529957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7824C9C9" w14:textId="2281D29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65E1D41" w14:textId="33A681E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3951C8E" w14:textId="3828AE7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A755A8A" w14:textId="589AA30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31F29A4" w14:textId="3136299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D8D3352" w14:textId="11E9B12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2CF6BA37" w14:textId="53D61B5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97D45F8" w14:textId="77777777" w:rsidTr="0029445A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4BD14B6A" w14:textId="7337836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746ECD0" w14:textId="6AA6EFD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6F7B018" w14:textId="00E90E1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72B5BF7" w14:textId="3B54175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573E501" w14:textId="7544591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A251BC6" w14:textId="4213C7E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3CA74E8D" w14:textId="5DC1314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144E5B8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5F237A0" w14:textId="3E1E1D1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84CCAC5" w14:textId="6A06E6A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50BB2A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CD13DEE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241B312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D7F8AB0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40F850EA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3D861116" w14:textId="26AA5508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4D521D1C" w14:textId="77777777" w:rsidTr="000343C6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4A50A8" w14:textId="12180E7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052ACD" w14:textId="343BA278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A47D848" w14:textId="7D4C1DD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412BE2" w14:textId="306B548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3D3BE5" w14:textId="5474ACED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2F7BE9" w14:textId="529557A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B16A91" w14:textId="33347E01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033AD79B" w14:textId="77777777" w:rsidTr="000343C6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338C3E" w14:textId="651EC90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9814E4" w14:textId="74EFDD0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665E05" w14:textId="6CC270B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131D4F0" w14:textId="0B43B27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FC2BCF9" w14:textId="253561D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D888BB" w14:textId="0A3FFD6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023F15" w14:textId="616FBDF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878283D" w14:textId="77777777" w:rsidTr="0029445A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36E1A06" w14:textId="5169E60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1E8FAF3" w14:textId="145374F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F01189" w14:textId="66B5610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DD9A7D" w14:textId="0B94A4B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D7C63CF" w14:textId="2BC0931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0DD119" w14:textId="66318CE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51B6ED7" w14:textId="7D01FA8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DC4D67B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4AC88D8" w14:textId="77998D6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0ABAC2" w14:textId="0059EF2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AB7AB9" w14:textId="5810F3C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58FC14F" w14:textId="24D7C94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6F7ACB7" w14:textId="112D206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6A9F174" w14:textId="5FC695F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0A0A41E" w14:textId="55ECC9E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3331944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36526BF" w14:textId="6A74851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8C1CD1" w14:textId="5611B8E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C3A56F1" w14:textId="178EE9A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5262D4B" w14:textId="0E7CC2E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4A49CF7" w14:textId="496CE77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26A059" w14:textId="0D047A0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6E25065" w14:textId="2C49A40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4B0FF95" w14:textId="77777777" w:rsidTr="0029445A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A5D3919" w14:textId="68E1298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5641D12" w14:textId="1E74878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CBBFCBA" w14:textId="23F0144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2DB4676" w14:textId="1D6F12A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12ADD02" w14:textId="3AAFB47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46D5BCA" w14:textId="0C57B30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67017D" w14:textId="73054F2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4CB553C4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549FBFA" w14:textId="3234BE4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254819C" w14:textId="25E7BEB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EFD04B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BAA4EBA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F9AE72D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4A3664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970C07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4315FC74" w14:textId="0905D28B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5FBA1453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82C68E" w14:textId="7549CEE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081C50" w14:textId="7038888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330407" w14:textId="472C6893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2E47A7" w14:textId="4D489E34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D7F939A" w14:textId="711912F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24E7528" w14:textId="34B9D83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F13CE6" w14:textId="4FA0DD63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1AD7C61D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AAAD04" w14:textId="1DB6F47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EBC2568" w14:textId="4E0B800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F3CE0B" w14:textId="700BFFA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343102" w14:textId="7025ACF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348F3FC" w14:textId="4F7DFF5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C4B999" w14:textId="429EF80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611257B" w14:textId="5D10739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ACC4FBD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2D8059F" w14:textId="47CB75B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45CA2B8" w14:textId="2770D37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0DB2D48" w14:textId="1F4FEB4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3650517" w14:textId="3B376C9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5810657" w14:textId="1632E64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DD2049" w14:textId="7520937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2C3A7B" w14:textId="1DB4BAD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DAA7F9C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B1BC1FA" w14:textId="4076DDF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2ED7620" w14:textId="525A711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AD98F73" w14:textId="6ECA47B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7612937" w14:textId="626F348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576CEF7" w14:textId="05BAC58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9EEA51C" w14:textId="47FF850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40F2AC" w14:textId="4B6EDB1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91924FE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0EE5652" w14:textId="28839CB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27248AD" w14:textId="3362D63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55AFA3B" w14:textId="1D73373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E3E5F29" w14:textId="326EF28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9D56471" w14:textId="0BE3686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7AED89" w14:textId="4ADA70B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8F77A3C" w14:textId="3B31A90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22DB458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24ACEBE8" w14:textId="4EDB77D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E2EFA3" w14:textId="56B602F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50FF736" w14:textId="5FAF233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08BB8E5" w14:textId="33E630A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B4100B5" w14:textId="13F1FB7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7C4FF97" w14:textId="4E3DC76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8E039F" w14:textId="21210F3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3808F25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1E6C55AF" w14:textId="66FF934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D1FD984" w14:textId="060EE38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9E8669C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3B5375A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1958E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97379C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133FB9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29445A" w:rsidRPr="000343C6" w14:paraId="3808ABFD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7D399169" w14:textId="7DCCE8BB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5"/>
                    <w:gridCol w:w="465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830A8BB" w14:textId="77777777" w:rsidTr="000343C6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8C618E" w14:textId="5E73F55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875A88" w14:textId="4E525E2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BA8D3FF" w14:textId="67ADB71B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6D9A724" w14:textId="2EE3F705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6EDF12F" w14:textId="4DD14E65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4A8180" w14:textId="398760AA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56D4DB" w14:textId="3CDB7ACD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14D13F92" w14:textId="77777777" w:rsidTr="000343C6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DC5D93D" w14:textId="2D06EC6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A2BC1B1" w14:textId="26625BA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B2768D" w14:textId="15E0D26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87AAB21" w14:textId="66A7AD3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503FBC2" w14:textId="11568F6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4DE3B76" w14:textId="0D1EA16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9BEC9E" w14:textId="561D12D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66F6110" w14:textId="77777777" w:rsidTr="0029445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3A80732B" w14:textId="34F29FD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CCF1C20" w14:textId="7FBB654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076D9DB" w14:textId="7463A44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90857E" w14:textId="6EE4AD4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55E11EF" w14:textId="7455E2D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4E2CB87" w14:textId="1CE2687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A6BB62" w14:textId="64C25D8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4D8AA71" w14:textId="77777777" w:rsidTr="0029445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9EB8112" w14:textId="10D388D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AC37CB7" w14:textId="11E8111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8941E8C" w14:textId="59CB8E0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5649ED3" w14:textId="210FCBF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02DE6CE" w14:textId="19A687D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BFC6B17" w14:textId="0AF9F85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DA52DBF" w14:textId="13A657D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D87AE24" w14:textId="77777777" w:rsidTr="0029445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70F716A" w14:textId="434123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67ECA79" w14:textId="061C075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92A4B10" w14:textId="0CAF9AF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68E8D1C" w14:textId="7FEB9FC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5C86561" w14:textId="041ED88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3E61DF9" w14:textId="5DA85D4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E1883DE" w14:textId="3AB64FF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4CB6B821" w14:textId="77777777" w:rsidTr="0029445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9309AC1" w14:textId="018526D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8ADCBBC" w14:textId="0DA9FD9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E6DBB2B" w14:textId="077F333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2B25296" w14:textId="158B968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E1728F9" w14:textId="0F2A762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98BA22F" w14:textId="39589BE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CD9DB15" w14:textId="485D62B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03B39C8" w14:textId="77777777" w:rsidTr="0029445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18C29B70" w14:textId="566951E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CD1DC2B" w14:textId="64D48E6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F85E93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850F81B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54B0153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97E74A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34D86D9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3E785DF9" w14:textId="3682D564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DD4E4F6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AB9ED4E" w14:textId="5B4359A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D186A1" w14:textId="259DCA30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26984B" w14:textId="264769A1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1AD4BDE" w14:textId="5A3E8D0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443639" w14:textId="6E38563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E119DB" w14:textId="64C5EF2D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DA99563" w14:textId="46B33D1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644B5DAB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607DB9" w14:textId="3E5EEF6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C3D935" w14:textId="4EDAD7C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770862A" w14:textId="328B0B6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D7F723" w14:textId="0249E43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30D98D" w14:textId="2C2784A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716B5E9" w14:textId="2BDEE7B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4D949F" w14:textId="0FD8134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A9C0ECC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A555505" w14:textId="6F31A7E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6AB69DE" w14:textId="201E0DB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9096DAC" w14:textId="05E973B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9C13B6B" w14:textId="14CDD29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5117334" w14:textId="2246509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97D6AFA" w14:textId="267548C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7DF7E6" w14:textId="7B6D324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5A5D8179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1FF04C3A" w14:textId="5690EC6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0A915AD" w14:textId="2DE2CD0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B16810" w14:textId="1817D9A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DF1FBF7" w14:textId="1A7A8BC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75BF783" w14:textId="333EABD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E33530D" w14:textId="5F9E1F9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205FA3C" w14:textId="4CA3719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1B050AD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03CE934" w14:textId="58816A1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BCB5F75" w14:textId="5F5B9A6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419F71A" w14:textId="1445CEC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32973FF" w14:textId="730AFA8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8539F0D" w14:textId="5183D30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B09B660" w14:textId="6C5856A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A66CFE" w14:textId="083EA6F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4B50F776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413AED3" w14:textId="3390CF7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226B469" w14:textId="6037104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E4163C" w14:textId="59CE5A1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635B977" w14:textId="01009FC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618D083" w14:textId="3F12C6E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10430F8" w14:textId="18D42A9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8D76BD8" w14:textId="4B721CD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0F29507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C325A55" w14:textId="316FD20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2C0615F" w14:textId="5C6CC45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D3EC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6441F8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43935F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97979E7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4467D5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F42639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5AF13B3" w14:textId="64DFDEF0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27C2DD8F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893BECD" w14:textId="6EDB340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0B9338" w14:textId="24B7149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21B8F87" w14:textId="0F328E1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65E1320" w14:textId="5B9ED26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10675F" w14:textId="6C2D92F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A5AA2EC" w14:textId="6DEB2798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28F16D" w14:textId="5CBA47C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36D35DFF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BA6D45" w14:textId="21D6BD6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FEE45A" w14:textId="1A3BCD8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8B4D4C" w14:textId="540B469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215F83" w14:textId="565F5AC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59E4A7" w14:textId="791265B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5A5C01F" w14:textId="2AD828C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C83CDA" w14:textId="6DAD3F9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F389E1B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5C9E191" w14:textId="19FEC51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CDF6107" w14:textId="363FEF3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09A0BDA" w14:textId="4C7EA29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0C5A0E1" w14:textId="05E5D62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B9CD27" w14:textId="2AF73C2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B001CD9" w14:textId="13D7B1C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E5F75D7" w14:textId="2EFF0C1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A9805B0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A166C50" w14:textId="7AB604C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94638AA" w14:textId="0FEA2C1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5F8B86A" w14:textId="02EAB5B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C7684B" w14:textId="39232D0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9F8B80C" w14:textId="40B6A55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5B9840C" w14:textId="25F8B08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0B891E" w14:textId="7E2DFCD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4E05CB2F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51EF6D8" w14:textId="628E691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FF0A85E" w14:textId="5F20B5B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E77E735" w14:textId="76C0FB1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8ED938D" w14:textId="774D2C3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D426403" w14:textId="02F8BCD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7038E1F" w14:textId="6639899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701C99" w14:textId="225AF86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ED9F1FD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F50AD5B" w14:textId="6E95B36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5174962" w14:textId="54AE68A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9671FD3" w14:textId="25BA56F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43CB8B9" w14:textId="0B2FD84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87473A" w14:textId="36C2EEC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C47AD9" w14:textId="5BBFA8C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A9BD90" w14:textId="357CDA4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A50E019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2A2544FD" w14:textId="795A3FC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2D45BB9" w14:textId="4AEF07B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7CFC2CA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8709F8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3A46683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4FDAE73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31A12D3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29445A" w:rsidRPr="000343C6" w14:paraId="5ABCB9D1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3FBAEAFE" w14:textId="5A80566D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0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79A7682D" w14:textId="77777777" w:rsidTr="000343C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D5E333" w14:textId="569F0AAA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879D599" w14:textId="4B0D6A2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5041FA7" w14:textId="25C2E17F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3F4389" w14:textId="04916C6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80EDCA7" w14:textId="4DB7E820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D33AC24" w14:textId="48E20D41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5FA0C5" w14:textId="3B96C22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29D7AFB5" w14:textId="77777777" w:rsidTr="000343C6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2654728C" w14:textId="39287CD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10BB236D" w14:textId="6AAF920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764AD9C5" w14:textId="21A97A2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30915E37" w14:textId="19FCE56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53D8435D" w14:textId="43940B3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2A9D2964" w14:textId="5D52155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6A49BCAA" w14:textId="452C359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6853A2F" w14:textId="77777777" w:rsidTr="0029445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FFFFFF" w:themeFill="background1"/>
                      </w:tcPr>
                      <w:p w14:paraId="527C8673" w14:textId="56F2944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0E3EBF80" w14:textId="502DD30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18453D30" w14:textId="616DBB2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334909F1" w14:textId="6399AFD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140F4289" w14:textId="7098AEF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28784F66" w14:textId="7303849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2A8AB66D" w14:textId="4FE78E3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CC3501E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</w:tcPr>
                      <w:p w14:paraId="6015D498" w14:textId="5B2895B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4089BBE9" w14:textId="3AD98D2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EFABAAC" w14:textId="34FCD02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3D8614D" w14:textId="3CD0E0D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4F19BAE3" w14:textId="6AE7B9B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2923704E" w14:textId="1A00C3D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F983202" w14:textId="3E5F7E4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9E4E759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</w:tcPr>
                      <w:p w14:paraId="0BE55D21" w14:textId="6E9F5CF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9326060" w14:textId="7D887CF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1CA83538" w14:textId="61F3547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C0E6002" w14:textId="158E88D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4E86358C" w14:textId="7396B03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0DC1096A" w14:textId="6A0BD52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192DAE9" w14:textId="1CAA80A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2D3F51F" w14:textId="77777777" w:rsidTr="0029445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FFFFFF" w:themeFill="background1"/>
                      </w:tcPr>
                      <w:p w14:paraId="1D8C1ED8" w14:textId="395BBB9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23881252" w14:textId="005965D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3633A310" w14:textId="6F17AB7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6037D64" w14:textId="3B5ABEC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EEE6AB2" w14:textId="644DD0C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1B803B28" w14:textId="291B89B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216A3730" w14:textId="1FDADAA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9E92B85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</w:tcPr>
                      <w:p w14:paraId="186F6115" w14:textId="71788A9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03EC2CAA" w14:textId="7458A4A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167A2B8F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67E5D07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67B0B97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6978A00E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3A13132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38E15426" w14:textId="427D2D27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D6EAAC9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65FE43" w14:textId="0C1E5AB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D81C9E" w14:textId="3D262A5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CEAFCB" w14:textId="12F4150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B3AC2C8" w14:textId="5125732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84F49CD" w14:textId="70993815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4CEFA78" w14:textId="1DDAB7EB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36B7B87" w14:textId="0D298B6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029CC6A8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9A9219" w14:textId="265C260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E3A1F2" w14:textId="1246797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D3EC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CC8AB17" w14:textId="464805B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95853AB" w14:textId="2B9F1EF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C8E9772" w14:textId="3C3BF6D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54BF77" w14:textId="135E785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4203E8" w14:textId="6EAA369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A0487C9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37DD9AC" w14:textId="2502231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E146FA2" w14:textId="1E7E1C4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10B63A9" w14:textId="6E226E4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CFAFAA5" w14:textId="73749E8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36E8B3F" w14:textId="6ACF1A5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2E0BABE" w14:textId="0F17306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68D01D" w14:textId="1924237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BBD6FAB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AD9EAAD" w14:textId="1E8A95B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50CDE0F" w14:textId="623A73A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AFCCC7" w14:textId="429C472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84FB448" w14:textId="5A26ACA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4C3D44B" w14:textId="348F10A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7B42C8C" w14:textId="47774DC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61DAE87" w14:textId="209CC94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67A1409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D71F26C" w14:textId="69E743C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76E0A73" w14:textId="49C74E4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93C939" w14:textId="1D5CFC3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79B7BD4" w14:textId="5BEBC18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2EA51FA" w14:textId="45C62AC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257B51F" w14:textId="5624A3F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9CC1CCE" w14:textId="1ABF21D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5EE3CD9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45F57CA" w14:textId="5E25F37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8B7B4E7" w14:textId="3222AD6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A3D790" w14:textId="198BE0A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A917A65" w14:textId="1EE3759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A112852" w14:textId="7D41BD5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F448B09" w14:textId="025B432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396A96B" w14:textId="18D227E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10F4546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FA1158A" w14:textId="3F317E0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1C43EA1" w14:textId="7753ACF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0A364C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75D17C8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661B1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D29129F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BC477D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1B176A2" w14:textId="67CDE885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0F7938D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2113AC" w14:textId="6506084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FFC79D6" w14:textId="4A2BC8EA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DAE41B" w14:textId="45314A0F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F6D9FBA" w14:textId="5F9ADE85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B9553B9" w14:textId="249D412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B9C00A" w14:textId="0BC1408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0925B0" w14:textId="54F8FF2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23783DAC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4E44E10" w14:textId="28159DF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936B04" w14:textId="4A1BE15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37D62ED" w14:textId="1F34C7D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C48FC35" w14:textId="5F76FFA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7005C7D" w14:textId="3AC9CDB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3E8FC14" w14:textId="023DEC7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1B6ED8" w14:textId="21BDB68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50935067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6E2A3DC" w14:textId="4DB54E5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FB5077D" w14:textId="48FCAD5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EED14B5" w14:textId="316982C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405CD7" w14:textId="5698FCE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366BF5" w14:textId="1903242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D89D9F" w14:textId="2B68B82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23D446" w14:textId="3D2A037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75EA407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E806A7E" w14:textId="6B097A2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F822CE7" w14:textId="27C337A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0017E8D" w14:textId="1401F97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4609886" w14:textId="18201EA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8C83A73" w14:textId="0842321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4772BA9" w14:textId="2628465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AD2E317" w14:textId="5DBFD03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F998A4F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4C75CA2" w14:textId="04EF874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F39A69E" w14:textId="755B3EA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B9C74E" w14:textId="53962B2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F1FAEE3" w14:textId="4F59F85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D85131C" w14:textId="67E820B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53ADF14" w14:textId="6123A7E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E8CEE29" w14:textId="3450413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00EC183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05BFCCC" w14:textId="111687F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3FE00F1" w14:textId="124FDDF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276E76E" w14:textId="4201FFF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699448D" w14:textId="410878A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0E783AE" w14:textId="287C0A5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CB3755E" w14:textId="2EC457B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AA51BE" w14:textId="73D7817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80785D6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122901D" w14:textId="780FC98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5FF73FC" w14:textId="2D82437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411876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F835F3D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DE9A08B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C0D83A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F33F9EC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29445A" w:rsidRPr="000343C6" w14:paraId="405FBD6D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153179A5" w14:textId="71EC1133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0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645C0491" w14:textId="77777777" w:rsidTr="000343C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61465F1" w14:textId="590EECA0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7978E76" w14:textId="601717F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4142C0" w14:textId="1A8DD855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AA7938" w14:textId="5D773733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CF93F66" w14:textId="15672474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01EEAA" w14:textId="7BBAABC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2DDBF4" w14:textId="0F6F7C0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27EA076C" w14:textId="77777777" w:rsidTr="000343C6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28224A" w14:textId="2D94FC4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3B85523" w14:textId="75979F9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A6FAE7" w14:textId="5267C47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F44BEE" w14:textId="29FBDF4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11C567" w14:textId="6838CC0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4CEAF06" w14:textId="0ABE204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81D5245" w14:textId="47BD0BA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B273892" w14:textId="77777777" w:rsidTr="0029445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FFFFFF" w:themeFill="background1"/>
                        <w:vAlign w:val="center"/>
                      </w:tcPr>
                      <w:p w14:paraId="582B725B" w14:textId="206D0B2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5CEE8C6" w14:textId="7193838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DC4B3FE" w14:textId="39A3E7E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E39FCBA" w14:textId="271BF24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A14329" w14:textId="7F5EEE2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29A62B3" w14:textId="3B3B53D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7C92898" w14:textId="5F1DBC3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D3DAF6A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  <w:vAlign w:val="center"/>
                      </w:tcPr>
                      <w:p w14:paraId="1AB1FB5A" w14:textId="7B24ACC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9047C05" w14:textId="72B41E6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C169ADD" w14:textId="1B5BC5B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A400254" w14:textId="28867A0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4A615AC" w14:textId="033218F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29A5A6E" w14:textId="4C2E704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68BD37F" w14:textId="1944874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5D5307B8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  <w:vAlign w:val="center"/>
                      </w:tcPr>
                      <w:p w14:paraId="727F6539" w14:textId="41D56FC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C5B3551" w14:textId="6B94B17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21936C5" w14:textId="4A7996E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C57154F" w14:textId="2781932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3D94759" w14:textId="746CAE1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92FE66" w14:textId="00FC590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F363317" w14:textId="72E4E3B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47CB7732" w14:textId="77777777" w:rsidTr="0029445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FFFFFF" w:themeFill="background1"/>
                        <w:vAlign w:val="center"/>
                      </w:tcPr>
                      <w:p w14:paraId="555C07B7" w14:textId="2C7C484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6A0EA92" w14:textId="2A00EE4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653BCE1" w14:textId="0BD2785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581D568" w14:textId="582DF92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0E4F68A" w14:textId="5BD7402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AD2B412" w14:textId="2372F4E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052E943" w14:textId="2D5F0BE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93E3EA9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  <w:vAlign w:val="center"/>
                      </w:tcPr>
                      <w:p w14:paraId="63A89A6B" w14:textId="67BA23B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638F23B" w14:textId="0B13464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1B1A8D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7A6E6B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8ED030B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79AA8D2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4B426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03F68E73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24C375F8" w14:textId="692F23FA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6688E75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917AAA" w14:textId="757895A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1BC836" w14:textId="0F544F3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DDCB495" w14:textId="777212D3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708805C" w14:textId="6E7DF9E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312728" w14:textId="3C29BF4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4B80C4A" w14:textId="694BB7EB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3BC35CA" w14:textId="4D078264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29963989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42DCC96" w14:textId="0285554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C0E652B" w14:textId="1ED95D1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F4BF1D2" w14:textId="082C549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88DEE7" w14:textId="1FF41D3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0DC270D" w14:textId="76A1DE4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D2DD1D" w14:textId="113049E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796EA4" w14:textId="2E8FD50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EBFEFE2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329F9D7" w14:textId="360BDB8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C626200" w14:textId="20E7C36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556A358" w14:textId="202356E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7C555CA" w14:textId="0D30335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78F2A8" w14:textId="4B570AD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0213C9" w14:textId="72F5AF4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1BDF07F" w14:textId="207560B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CCE94A4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4629055" w14:textId="473290A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44807EA" w14:textId="44EBBCF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645939" w14:textId="3F52001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6BFC8E9" w14:textId="218F337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68B4706" w14:textId="0C2660F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8306362" w14:textId="7C8F2A8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36174E6" w14:textId="0E0E5E0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95F22A4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C291F70" w14:textId="6F37E24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0A7C695" w14:textId="07ACC26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F7A1320" w14:textId="18902AD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93C9A06" w14:textId="64AF28B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4EDCB7E" w14:textId="504BAEE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1A48F85" w14:textId="3127D5A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122A6A0" w14:textId="7056D3F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14B7451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21C0B13E" w14:textId="0F1EA54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5C4BD2" w14:textId="0278A79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7D5AF41" w14:textId="603B9CC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BB0FCBF" w14:textId="2F13439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FDD04B4" w14:textId="3497C88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D0A34A6" w14:textId="495CD08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92942E" w14:textId="5361C3F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5C14984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6BA0578" w14:textId="4B675D9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708F5C" w14:textId="2B8F6C1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C53D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E3869D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540C6B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113B55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C1FBAAB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8490E9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2E0932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8239E80" w14:textId="751B0512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AADCE52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847E74" w14:textId="635F0B4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F3D59F" w14:textId="006F70FB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57186B" w14:textId="54D7437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508AAD" w14:textId="08BF5F2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3E4E577" w14:textId="0FB8A143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43DF2B" w14:textId="0A991331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9D565C3" w14:textId="3F6162F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6F733323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8D0E985" w14:textId="5BE8A64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9B62F8" w14:textId="4B580CD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307ACA" w14:textId="27C4D25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E38827" w14:textId="00F49DC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EB01CF" w14:textId="0511C02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B11A2D" w14:textId="3306895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145D7C4" w14:textId="18CA6A2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541FB961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17DB876" w14:textId="536DBD9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F1A50D2" w14:textId="419D2F1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F9B6CD7" w14:textId="61BFA5B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8AB6B2B" w14:textId="5B14B66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33B1C3A" w14:textId="4D029D4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DB69B1D" w14:textId="26FE7FF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1696A4C" w14:textId="40A0FBD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5B03684A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0179AEC" w14:textId="5E1675E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49F4407" w14:textId="45CFFF4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D01706B" w14:textId="6AD1228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B42BBB2" w14:textId="7AC772E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A277B32" w14:textId="5E72870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7AE1DC8" w14:textId="481A617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B95BCB" w14:textId="69EC483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789B7EA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2CC4CE27" w14:textId="58B7F08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5257DE5" w14:textId="110F3A3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5B77DB" w14:textId="695FA5C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211F935" w14:textId="39E8BBE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6922845" w14:textId="5C39C8D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01F9385" w14:textId="58D3705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66B257B" w14:textId="4D44BE8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4FF325E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19614E19" w14:textId="195C101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4FDD080" w14:textId="38CA5DC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83499E9" w14:textId="5968B14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501708F" w14:textId="0AB7082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4813E3" w14:textId="62794D0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F2FC1B6" w14:textId="26B79E6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6271937" w14:textId="61308E1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E339188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1D3BFC65" w14:textId="6407942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14E63AB" w14:textId="76C725D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34AAE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7525AB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D6EA57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8CE027E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242942F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F3BA4F2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B630266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0343C6" w:rsidRDefault="00E50BDE" w:rsidP="000343C6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0343C6" w:rsidRDefault="00F93E3B" w:rsidP="000343C6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5A114F20" w14:textId="77777777" w:rsidR="00BF3C3E" w:rsidRPr="000343C6" w:rsidRDefault="00BF3C3E" w:rsidP="000343C6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BF3C3E" w:rsidRPr="000343C6" w:rsidSect="000343C6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9089" w14:textId="77777777" w:rsidR="0003054F" w:rsidRDefault="0003054F">
      <w:pPr>
        <w:spacing w:after="0"/>
      </w:pPr>
      <w:r>
        <w:separator/>
      </w:r>
    </w:p>
  </w:endnote>
  <w:endnote w:type="continuationSeparator" w:id="0">
    <w:p w14:paraId="5369B948" w14:textId="77777777" w:rsidR="0003054F" w:rsidRDefault="000305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01BC1" w14:textId="77777777" w:rsidR="0003054F" w:rsidRDefault="0003054F">
      <w:pPr>
        <w:spacing w:after="0"/>
      </w:pPr>
      <w:r>
        <w:separator/>
      </w:r>
    </w:p>
  </w:footnote>
  <w:footnote w:type="continuationSeparator" w:id="0">
    <w:p w14:paraId="608C9E8D" w14:textId="77777777" w:rsidR="0003054F" w:rsidRDefault="0003054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3054F"/>
    <w:rsid w:val="000320BD"/>
    <w:rsid w:val="000343C6"/>
    <w:rsid w:val="0005357B"/>
    <w:rsid w:val="00071356"/>
    <w:rsid w:val="00097A25"/>
    <w:rsid w:val="000A5A57"/>
    <w:rsid w:val="001274F3"/>
    <w:rsid w:val="00151CCE"/>
    <w:rsid w:val="001A660E"/>
    <w:rsid w:val="001A6EFE"/>
    <w:rsid w:val="001B01F9"/>
    <w:rsid w:val="001C41F9"/>
    <w:rsid w:val="001D32A0"/>
    <w:rsid w:val="001F4992"/>
    <w:rsid w:val="00211686"/>
    <w:rsid w:val="00240A9A"/>
    <w:rsid w:val="002549DD"/>
    <w:rsid w:val="002562E7"/>
    <w:rsid w:val="00285C1D"/>
    <w:rsid w:val="0029445A"/>
    <w:rsid w:val="002C3AAE"/>
    <w:rsid w:val="002D292B"/>
    <w:rsid w:val="00302C5D"/>
    <w:rsid w:val="003308A9"/>
    <w:rsid w:val="003327F5"/>
    <w:rsid w:val="00334AAE"/>
    <w:rsid w:val="00340CAF"/>
    <w:rsid w:val="003C0D41"/>
    <w:rsid w:val="003C4321"/>
    <w:rsid w:val="003E085C"/>
    <w:rsid w:val="003E7B3A"/>
    <w:rsid w:val="003F70D3"/>
    <w:rsid w:val="00416364"/>
    <w:rsid w:val="00420348"/>
    <w:rsid w:val="00431B29"/>
    <w:rsid w:val="00440416"/>
    <w:rsid w:val="00462EAD"/>
    <w:rsid w:val="0047429C"/>
    <w:rsid w:val="00475321"/>
    <w:rsid w:val="004A6170"/>
    <w:rsid w:val="004B2D3B"/>
    <w:rsid w:val="004C53D4"/>
    <w:rsid w:val="004F6AAC"/>
    <w:rsid w:val="005123B0"/>
    <w:rsid w:val="00512F2D"/>
    <w:rsid w:val="00570FBB"/>
    <w:rsid w:val="00583B82"/>
    <w:rsid w:val="005923AC"/>
    <w:rsid w:val="005D5149"/>
    <w:rsid w:val="005E656F"/>
    <w:rsid w:val="005F0868"/>
    <w:rsid w:val="005F3081"/>
    <w:rsid w:val="0061471E"/>
    <w:rsid w:val="006237AA"/>
    <w:rsid w:val="00654164"/>
    <w:rsid w:val="00667021"/>
    <w:rsid w:val="006974E1"/>
    <w:rsid w:val="006C0896"/>
    <w:rsid w:val="006F513E"/>
    <w:rsid w:val="00712732"/>
    <w:rsid w:val="007A7E86"/>
    <w:rsid w:val="007C0139"/>
    <w:rsid w:val="007D45A1"/>
    <w:rsid w:val="007F2712"/>
    <w:rsid w:val="007F564D"/>
    <w:rsid w:val="00804FAE"/>
    <w:rsid w:val="00817CB8"/>
    <w:rsid w:val="008527AC"/>
    <w:rsid w:val="00864371"/>
    <w:rsid w:val="0087060A"/>
    <w:rsid w:val="008B1201"/>
    <w:rsid w:val="008B63DD"/>
    <w:rsid w:val="008F16F7"/>
    <w:rsid w:val="00914EFB"/>
    <w:rsid w:val="009164BA"/>
    <w:rsid w:val="009166BD"/>
    <w:rsid w:val="0093187A"/>
    <w:rsid w:val="00941C64"/>
    <w:rsid w:val="00953D91"/>
    <w:rsid w:val="00977AAE"/>
    <w:rsid w:val="009853F8"/>
    <w:rsid w:val="00995820"/>
    <w:rsid w:val="00996E56"/>
    <w:rsid w:val="00997268"/>
    <w:rsid w:val="009C2BB5"/>
    <w:rsid w:val="009F1541"/>
    <w:rsid w:val="00A121C6"/>
    <w:rsid w:val="00A12667"/>
    <w:rsid w:val="00A14581"/>
    <w:rsid w:val="00A20E4C"/>
    <w:rsid w:val="00AA1636"/>
    <w:rsid w:val="00AA23D3"/>
    <w:rsid w:val="00AA3C50"/>
    <w:rsid w:val="00AD392F"/>
    <w:rsid w:val="00AE302A"/>
    <w:rsid w:val="00AE36BB"/>
    <w:rsid w:val="00B10C6B"/>
    <w:rsid w:val="00B3103E"/>
    <w:rsid w:val="00B37C7E"/>
    <w:rsid w:val="00B55764"/>
    <w:rsid w:val="00B65B09"/>
    <w:rsid w:val="00B85583"/>
    <w:rsid w:val="00B9476B"/>
    <w:rsid w:val="00BC3952"/>
    <w:rsid w:val="00BE5AB8"/>
    <w:rsid w:val="00BF3C3E"/>
    <w:rsid w:val="00C15A56"/>
    <w:rsid w:val="00C32B94"/>
    <w:rsid w:val="00C44DFB"/>
    <w:rsid w:val="00C6519B"/>
    <w:rsid w:val="00C70F21"/>
    <w:rsid w:val="00C7354B"/>
    <w:rsid w:val="00C83E52"/>
    <w:rsid w:val="00C91863"/>
    <w:rsid w:val="00C91F9B"/>
    <w:rsid w:val="00CC233C"/>
    <w:rsid w:val="00CE6D1E"/>
    <w:rsid w:val="00D21E35"/>
    <w:rsid w:val="00D84FBB"/>
    <w:rsid w:val="00DC1675"/>
    <w:rsid w:val="00DD1A95"/>
    <w:rsid w:val="00DE32AC"/>
    <w:rsid w:val="00E01130"/>
    <w:rsid w:val="00E1407A"/>
    <w:rsid w:val="00E318B9"/>
    <w:rsid w:val="00E424D1"/>
    <w:rsid w:val="00E50BDE"/>
    <w:rsid w:val="00E774CD"/>
    <w:rsid w:val="00E77E1D"/>
    <w:rsid w:val="00E8317B"/>
    <w:rsid w:val="00EA23AE"/>
    <w:rsid w:val="00EB0778"/>
    <w:rsid w:val="00ED75B6"/>
    <w:rsid w:val="00EF1F0E"/>
    <w:rsid w:val="00EF45BF"/>
    <w:rsid w:val="00F91390"/>
    <w:rsid w:val="00F93E3B"/>
    <w:rsid w:val="00FA67E1"/>
    <w:rsid w:val="00FC0032"/>
    <w:rsid w:val="00FD3ECF"/>
    <w:rsid w:val="00FE33D6"/>
    <w:rsid w:val="00FF0E1E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3406</Words>
  <Characters>19417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2025-08-06T09:36:00Z</dcterms:created>
  <dcterms:modified xsi:type="dcterms:W3CDTF">2025-08-06T09:36:00Z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