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27099D" w:rsidRPr="0027099D" w14:paraId="40983BE3" w14:textId="77777777" w:rsidTr="00240D4D">
        <w:trPr>
          <w:trHeight w:val="10480"/>
          <w:jc w:val="center"/>
        </w:trPr>
        <w:tc>
          <w:tcPr>
            <w:tcW w:w="5000" w:type="pct"/>
            <w:vAlign w:val="center"/>
          </w:tcPr>
          <w:p w14:paraId="66537F75" w14:textId="68B126A9" w:rsidR="003E085C" w:rsidRPr="0027099D" w:rsidRDefault="003E085C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86"/>
                <w:szCs w:val="86"/>
                <w:lang w:bidi="ru-RU"/>
              </w:rPr>
            </w:pP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begin"/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separate"/>
            </w:r>
            <w:r w:rsidR="008947DF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t>2027</w:t>
            </w:r>
            <w:r w:rsidRPr="0027099D">
              <w:rPr>
                <w:rFonts w:ascii="Arial Narrow" w:hAnsi="Arial Narrow"/>
                <w:b/>
                <w:bCs/>
                <w:noProof/>
                <w:color w:val="auto"/>
                <w:sz w:val="90"/>
                <w:szCs w:val="9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26"/>
              <w:gridCol w:w="3926"/>
              <w:gridCol w:w="3926"/>
              <w:gridCol w:w="3926"/>
            </w:tblGrid>
            <w:tr w:rsidR="0027099D" w:rsidRPr="0027099D" w14:paraId="79F6697B" w14:textId="61825017" w:rsidTr="00240D4D">
              <w:trPr>
                <w:trHeight w:val="2800"/>
              </w:trPr>
              <w:tc>
                <w:tcPr>
                  <w:tcW w:w="1250" w:type="pct"/>
                </w:tcPr>
                <w:p w14:paraId="1E763E4B" w14:textId="60FD1B2C" w:rsidR="00240D4D" w:rsidRPr="007427A0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val="en-US"/>
                    </w:rPr>
                  </w:pPr>
                  <w:bookmarkStart w:id="1" w:name="_Hlk38821049"/>
                  <w:r w:rsidRPr="007427A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val="en-US" w:bidi="ru-RU"/>
                    </w:rPr>
                    <w:t>GENER</w:t>
                  </w:r>
                </w:p>
                <w:tbl>
                  <w:tblPr>
                    <w:tblStyle w:val="CalendarTable"/>
                    <w:tblW w:w="4993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7"/>
                    <w:gridCol w:w="482"/>
                    <w:gridCol w:w="482"/>
                    <w:gridCol w:w="481"/>
                    <w:gridCol w:w="481"/>
                    <w:gridCol w:w="481"/>
                    <w:gridCol w:w="469"/>
                  </w:tblGrid>
                  <w:tr w:rsidR="0027099D" w:rsidRPr="007427A0" w14:paraId="684222CD" w14:textId="77777777" w:rsidTr="00A165B5">
                    <w:trPr>
                      <w:trHeight w:val="170"/>
                    </w:trPr>
                    <w:tc>
                      <w:tcPr>
                        <w:tcW w:w="711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9408482" w14:textId="2716AD04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DL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B285114" w14:textId="2AD26CA6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DT</w:t>
                        </w:r>
                      </w:p>
                    </w:tc>
                    <w:tc>
                      <w:tcPr>
                        <w:tcW w:w="71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4BB7502" w14:textId="1F38E9F5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DC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84BA99" w14:textId="1C0A4C9F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DJ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F75680" w14:textId="2961F3AC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DV</w:t>
                        </w:r>
                      </w:p>
                    </w:tc>
                    <w:tc>
                      <w:tcPr>
                        <w:tcW w:w="71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7BE3AF3" w14:textId="5638CCFE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Ds</w:t>
                        </w:r>
                      </w:p>
                    </w:tc>
                    <w:tc>
                      <w:tcPr>
                        <w:tcW w:w="699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E85CF0" w14:textId="783BC49A" w:rsidR="00240D4D" w:rsidRPr="007427A0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  <w:r w:rsidRPr="007427A0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val="en-US" w:bidi="ru-RU"/>
                          </w:rPr>
                          <w:t>DG</w:t>
                        </w:r>
                      </w:p>
                    </w:tc>
                  </w:tr>
                  <w:tr w:rsidR="00A165B5" w:rsidRPr="0027099D" w14:paraId="31DF8F53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C3DF47A" w14:textId="045E8E64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“понедельник" 1 ""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D8DCA2" w14:textId="2121D97E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“вторник"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D953DC5" w14:textId="782BC5ED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“среда"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16F7F6B" w14:textId="19CAE50B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“четверг"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D77DEF9" w14:textId="03F2A96C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= “пятница"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B1CBA7" w14:textId="56F8E42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val="en-US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“суббота"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1DE8D4C" w14:textId="22804AD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 \@ dddd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“воскресенье" 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0AFA4FA2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688A4083" w14:textId="24D8AB2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3B2C31F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2FD5672A" w14:textId="02DD0F0A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1F0550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FE4AFA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6476832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30B75A2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223F797F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3FCDA0AA" w14:textId="5732EAF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60770F1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078C04D" w14:textId="3EE4656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0D38277D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11E027D5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3C6F1C64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7267799D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0529957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7824C9C9" w14:textId="5F2C422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A4E2216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53951C8E" w14:textId="7729608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03435FD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F6DD9C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095E6BC1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0ED757A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797D45F8" w14:textId="77777777" w:rsidTr="00A165B5">
                    <w:trPr>
                      <w:trHeight w:val="336"/>
                    </w:trPr>
                    <w:tc>
                      <w:tcPr>
                        <w:tcW w:w="711" w:type="pct"/>
                        <w:vAlign w:val="center"/>
                      </w:tcPr>
                      <w:p w14:paraId="4BD14B6A" w14:textId="0E8DEFE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E1D242E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F7B018" w14:textId="5E2141B8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046C1C8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18AED160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24AB0E39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73993A1F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165B5" w:rsidRPr="0027099D" w14:paraId="1144E5B8" w14:textId="77777777" w:rsidTr="00A165B5">
                    <w:trPr>
                      <w:trHeight w:val="350"/>
                    </w:trPr>
                    <w:tc>
                      <w:tcPr>
                        <w:tcW w:w="711" w:type="pct"/>
                        <w:vAlign w:val="center"/>
                      </w:tcPr>
                      <w:p w14:paraId="55F237A0" w14:textId="722F14BC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545C1642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 \@ d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A165B5">
                          <w:rPr>
                            <w:rFonts w:ascii="Arial Narrow" w:hAnsi="Arial Narrow" w:cs="Arial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50BB2A5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A165B5" w:rsidRPr="00A165B5" w:rsidRDefault="00A165B5" w:rsidP="00A165B5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7DA2E53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FEBRER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D521D1C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B4A50A8" w14:textId="6DCA9F7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D052ACD" w14:textId="1B421E8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A47D848" w14:textId="32403F5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412BE2" w14:textId="38768B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C3D3BE5" w14:textId="4D0285E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2F7BE9" w14:textId="61664DD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B16A91" w14:textId="13ACF83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33AD79B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2338C3E" w14:textId="2FB420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E9814E4" w14:textId="49BD662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B665E05" w14:textId="27F78B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1D4F0" w14:textId="2BF0D4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C2BCF9" w14:textId="69CA92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D888BB" w14:textId="7D35FB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A023F15" w14:textId="26632FC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86C58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B77CA4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3C46AB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7B8C1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53334F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49C046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06770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785D7B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D5BBE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DCCBE6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6ED449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1FB00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260DB8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1C4A0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15F564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3331AA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5BCB4C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2DF27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5E4E755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6D7BF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CCA05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3A279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074F04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79075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2401B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040B9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517B0ED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7152CB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9F1038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1FB0E60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!A12 Is Not In Table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635B5D45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4387493C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MARÇ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5FBA145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82C68E" w14:textId="1BFC5D2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D081C50" w14:textId="070C80F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B330407" w14:textId="17661A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F2E47A7" w14:textId="031F306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D7F939A" w14:textId="101EC7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24E7528" w14:textId="257FD0E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F13CE6" w14:textId="3D45126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AD7C61D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0AAAD04" w14:textId="3693518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BC2568" w14:textId="03B829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2F3CE0B" w14:textId="3F0921E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343102" w14:textId="7DDFA7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348F3FC" w14:textId="2DF76A1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0C4B999" w14:textId="23F197A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11257B" w14:textId="3ED0A6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MonthStart3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262F4A1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1753068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61338B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EB8B8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B420B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5F955E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078699C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24A10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2F4A5F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3A4BBC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29A3E07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30BE0D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2E63C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7CF008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0B68AD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51D65F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DB51E5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245C48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6A62F3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0757CC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3301C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34632D6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6DD75C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58A941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7B90F2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13F127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6075BD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BFFFC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4042E4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6281F4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MonthEnd3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60070DC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0CA8B010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6"/>
                    <w:gridCol w:w="481"/>
                    <w:gridCol w:w="481"/>
                    <w:gridCol w:w="481"/>
                    <w:gridCol w:w="481"/>
                    <w:gridCol w:w="481"/>
                    <w:gridCol w:w="472"/>
                  </w:tblGrid>
                  <w:tr w:rsidR="0027099D" w:rsidRPr="0027099D" w14:paraId="486B25E3" w14:textId="77777777" w:rsidTr="00F6798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7AC1FC0" w14:textId="5211FCB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14AE8CF" w14:textId="3544F01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D221CC" w14:textId="62FB64E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67455C" w14:textId="1BB1206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DCA161" w14:textId="36F8488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C27E099" w14:textId="6ACD1C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0E05008" w14:textId="1962D25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8746610" w14:textId="77777777" w:rsidTr="00F6798E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1994D48" w14:textId="43A0F3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369881" w14:textId="70742E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6853C12" w14:textId="4DA102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05E42A6" w14:textId="5F811A1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B2FC3EB" w14:textId="3E55FF3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27BD5DB" w14:textId="6607051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3C7F0FA" w14:textId="328B5B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MonthStart4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B6D7401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447C32FA" w14:textId="776863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BC7F61" w14:textId="52E61E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F8EEB" w14:textId="058A72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CAAFC1" w14:textId="6AE5C22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5458D" w14:textId="693B0D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09DBCE" w14:textId="177A50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14266C6" w14:textId="32208E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E5D7C27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107F514" w14:textId="1A4D90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51A1E9" w14:textId="48FBB6D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BD307A" w14:textId="0358F7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98C93" w14:textId="06AF74B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92DA3C" w14:textId="1FB3A80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B3325" w14:textId="005770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75FC51" w14:textId="53ECD8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FD26192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370BE02" w14:textId="2A2FD9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362466" w14:textId="4F4FC7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1F3671" w14:textId="50A176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7881A4" w14:textId="11F7AE2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123C56" w14:textId="1A60B8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A154DC" w14:textId="65A3EC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B413671" w14:textId="0FD9B0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E4EF58A" w14:textId="77777777" w:rsidTr="00AD7AA0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4F5F3AE" w14:textId="29A852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A924BA6" w14:textId="0DA67E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6D1FA8" w14:textId="2ECCE4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4FB7" w14:textId="35C1A73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2F79A" w14:textId="438946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1736F" w14:textId="331901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BE654C5" w14:textId="6FF7361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B933A3" w14:textId="77777777" w:rsidTr="00AD7AA0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62E7F3B" w14:textId="39BE607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0D3DAF2" w14:textId="3CF16C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MonthEnd4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83279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2B61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60FE7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0F720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2972D7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5F4768A2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3808ABFD" w14:textId="5185E65E" w:rsidTr="00240D4D">
              <w:trPr>
                <w:trHeight w:val="2800"/>
              </w:trPr>
              <w:tc>
                <w:tcPr>
                  <w:tcW w:w="1250" w:type="pct"/>
                </w:tcPr>
                <w:p w14:paraId="392961A3" w14:textId="794FDAAB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MAIG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533209A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937BF7" w14:textId="23DAFD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076CB9" w14:textId="2BDEDC8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E2E5AC" w14:textId="66A8B48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291E9FA" w14:textId="63AC92D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C9E446" w14:textId="0B71D0B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474412" w14:textId="3F6E599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B3D15" w14:textId="059AAAA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38FA371F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57682D8" w14:textId="3B26719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867C93" w14:textId="478CE7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865E0A7" w14:textId="65A77C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7684AED" w14:textId="1220E9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0F1AEC" w14:textId="1FEAFD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88ABBF" w14:textId="78DE6FD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B319A52" w14:textId="592B07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MonthStart5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F2BFD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72217980" w14:textId="3536D56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93F0A28" w14:textId="6BD9B64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754E50" w14:textId="350A927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4A2C39" w14:textId="6AD18D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8F8CC1" w14:textId="4B8F6F1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7A04D" w14:textId="02AE9B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06DA228" w14:textId="3F0AD2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C3EBBE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3B720E8" w14:textId="6663F1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30C8" w14:textId="58DC997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3A53F4" w14:textId="2B1037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B395AE" w14:textId="387A06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1E61E" w14:textId="386D8A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5BF55" w14:textId="19D130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69C1DC" w14:textId="7C2CD0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93A4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DBCB23D" w14:textId="1C565F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B0EB602" w14:textId="6F6336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61A2" w14:textId="490C67F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D38E3F" w14:textId="380AC8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04CD3E" w14:textId="7FD10B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42B2DE" w14:textId="76FF8E0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D4C57E" w14:textId="2CBD31D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D57EB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E2CB464" w14:textId="51DBAD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1145EE" w14:textId="71CF81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B4A0FD" w14:textId="77359C8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90E878" w14:textId="0BE790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32647" w14:textId="7907D5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02DBD" w14:textId="6F15F2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F76B1F" w14:textId="558D2B5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CBC6B8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6A44DC" w14:textId="2BF79B9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E08FBA" w14:textId="192D70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MonthEnd5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F6AA4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F08D6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6EDB6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E2DC0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20A0F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B24666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0F45F7BA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JUNY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43FDBBAF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CCD867C" w14:textId="67A05AD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3AD34CA" w14:textId="76C69E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CEF8E2" w14:textId="39F8A27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D2EC53A" w14:textId="7522A7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65114B7" w14:textId="33C93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9497BC" w14:textId="09548BA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8DC64F" w14:textId="669A6EDE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0101CD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816137E" w14:textId="156368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1F6D0B3" w14:textId="292015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4B10352" w14:textId="76B8332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D945A5" w14:textId="09E8A3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B51A83A" w14:textId="594BCA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6AF9861" w14:textId="71319D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9759CE0" w14:textId="10AC56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MonthStart6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A162450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2F00F4" w14:textId="61B7D3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74467DC" w14:textId="09B090B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126E1" w14:textId="4669104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4D7C46" w14:textId="2F6DDA6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A570E9" w14:textId="2AC33B5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E94833" w14:textId="69C6D6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A83B728" w14:textId="488CB9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BBD025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7C0667" w14:textId="0E9BA73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0E6247" w14:textId="159195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DD14DC" w14:textId="117F44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76184E" w14:textId="42792DA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8F671C" w14:textId="2DFBFA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3AA43" w14:textId="7E9BF9C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657A761" w14:textId="369101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CC90B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0E9B3D" w14:textId="1DD377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666DBF" w14:textId="5AB6154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CF228" w14:textId="61AA82D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2C419" w14:textId="20A138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99A536" w14:textId="43219E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63CFF2" w14:textId="6CA4E4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2D741E" w14:textId="50138D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7AB0675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9D9ADCD" w14:textId="34E58C4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ED7713" w14:textId="6907E3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FDF96F" w14:textId="6F4985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56CF98" w14:textId="1830C4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6E3DE" w14:textId="484229D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4099FC" w14:textId="0E7C1F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4602653" w14:textId="71B4F79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E8BAD15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7239B36" w14:textId="3D1CC3D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061EE3" w14:textId="36D726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MonthEnd6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DBD41E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653A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904AC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91EFB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A517B8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254C2834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6F4678BE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JULIOL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5F48B94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EEB0A9E" w14:textId="046E16D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A031FA6" w14:textId="348545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4E1EB63" w14:textId="0AEB4CC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A1004C4" w14:textId="5E5D19CD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9397D7" w14:textId="09F6F36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34D544" w14:textId="2E814D0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5E67A74" w14:textId="7A2675E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695417E5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</w:tcPr>
                      <w:p w14:paraId="719BABFE" w14:textId="2C650F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</w:tcPr>
                      <w:p w14:paraId="7C221972" w14:textId="34D40C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43371317" w14:textId="0B86BEE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32E429C1" w14:textId="2CE588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7622A721" w14:textId="787CFFF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</w:tcPr>
                      <w:p w14:paraId="2A728AE9" w14:textId="38A8B25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</w:tcPr>
                      <w:p w14:paraId="0747D21B" w14:textId="71EC26B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MonthStart7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A7F154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A258DF9" w14:textId="198D68F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6DC464DE" w14:textId="054958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25E8991" w14:textId="7B1E684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FD04F54" w14:textId="2E65DC2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5800037" w14:textId="6204574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A950862" w14:textId="128B707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726F7F99" w14:textId="228883E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BD473A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38603902" w14:textId="7DC8D70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5E77D100" w14:textId="0CB347A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99CD95" w14:textId="658F7D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870AC23" w14:textId="667AEBA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588A0D8" w14:textId="193136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58F480D" w14:textId="52C7578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4CBDC70" w14:textId="7C3AEBE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943E547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4064B125" w14:textId="041C255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1ECA11E" w14:textId="0032D0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DEE0372" w14:textId="64706D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06F684" w14:textId="4AD2990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92C1871" w14:textId="406163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BB295E0" w14:textId="2C280E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5D2C584A" w14:textId="547AD0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0083E5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0CBF98D5" w14:textId="28724A8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D56D429" w14:textId="1DA4EE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715E5E2" w14:textId="1058F5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E2109C3" w14:textId="0684CC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4803EA6" w14:textId="284CAE6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F06B13" w14:textId="121F43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0048B304" w14:textId="490F21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3D57F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574CC861" w14:textId="52A03C2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37B0169B" w14:textId="3D68F8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MonthEnd7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960028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34F286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3ECCD19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291DBF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40B1209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B208CE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A233C9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AGOST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27BAE27B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1C41B3" w14:textId="4EFE369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F114B97" w14:textId="67C59FD5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58DB859" w14:textId="3D7084C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8E5F5A9" w14:textId="6F7EE7AF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90E5199" w14:textId="03127C6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5D486E" w14:textId="54F369E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6B06261" w14:textId="3DDC14B3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F4E23C6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78F47D9" w14:textId="41197A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EC42E64" w14:textId="0CC610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D67949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349503" w14:textId="36FC06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7455009" w14:textId="63A4EE4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91C28BC" w14:textId="382FF77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853885E" w14:textId="1D620C0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7A35057" w14:textId="4447F71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MonthStart8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62A0AB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BF3AAD" w14:textId="4220AB8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3AA6DC" w14:textId="167C3D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201F9D" w14:textId="0B4217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698DC5" w14:textId="512DB6F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0A032" w14:textId="0880A71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E9201" w14:textId="782C0E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F4032A" w14:textId="0AB91E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825CD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EA11FB" w14:textId="33BEC8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C0B28F" w14:textId="574BDB7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8EF2D7" w14:textId="1B4F3E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6E23F" w14:textId="674652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2250F2" w14:textId="0BC9F75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882763" w14:textId="7A7721B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15BC1C6" w14:textId="5A056C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337F0FE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D514723" w14:textId="3D13B2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222CDE7" w14:textId="201FD8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41D5A3" w14:textId="7735151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D82F7" w14:textId="4855267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8629C5" w14:textId="3415AF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D3245" w14:textId="74BBDD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7E7AC1" w14:textId="1E7DBA2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BA8EE02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250090" w14:textId="72DFC9E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936850" w14:textId="377E6B2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569ED" w14:textId="4843C44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D9106" w14:textId="0D5D481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016A8C" w14:textId="1E9DEFB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614EC2" w14:textId="3248CDF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173069" w14:textId="533864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673A2D9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BF8F9B" w14:textId="196D53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F4EEB9" w14:textId="341829C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MonthEnd8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F8A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2D5F5A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FED5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300C5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C57917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18E383FC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27099D" w:rsidRPr="0027099D" w14:paraId="5ABCB9D1" w14:textId="6B4B1A3C" w:rsidTr="00240D4D">
              <w:trPr>
                <w:trHeight w:val="2800"/>
              </w:trPr>
              <w:tc>
                <w:tcPr>
                  <w:tcW w:w="1250" w:type="pct"/>
                </w:tcPr>
                <w:p w14:paraId="4C27874B" w14:textId="21E20B3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6E92A4E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37E20BD" w14:textId="1A82B11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8BAB9FE" w14:textId="24D8335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E7E1C1D" w14:textId="74373C0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7097261" w14:textId="5BB33E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075D82B" w14:textId="39F7DA0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3F2B6E0" w14:textId="41B25E5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5E6D45" w14:textId="520604F8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191EEF2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ACC9AD8" w14:textId="795AF0C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65D060A" w14:textId="796D40C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BDA8F8" w14:textId="7AB575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C07E4D3" w14:textId="25F7F4A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5E22500" w14:textId="560B33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FB27399" w14:textId="775A7E8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C09A57F" w14:textId="512A304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MonthStart9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EE1544C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2C961F1" w14:textId="011827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2BF2BED" w14:textId="0597C7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04E09D" w14:textId="55C0E0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29C5BF" w14:textId="1AF71B2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3FAA3" w14:textId="16B8D08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033FA5" w14:textId="3E5369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DAD5D4E" w14:textId="27B3375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E1942D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56BD514" w14:textId="3F68C6C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DA48A5" w14:textId="4AB4C0A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219664" w14:textId="73684EE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9359DC" w14:textId="4C6F9D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EB3D77" w14:textId="5D42118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A1D153" w14:textId="21D8E37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4E847D9" w14:textId="19F542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3588CF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A2651C6" w14:textId="28D1667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1C1C0E" w14:textId="2C79A3F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1A20" w14:textId="389B3A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440C" w14:textId="14B98D2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8F551A" w14:textId="55676C9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0B0FF" w14:textId="48D75B6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52E55B" w14:textId="1D1C0B5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7DB3A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4CE423F" w14:textId="0FE634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D02494" w14:textId="44F26E8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83CBA" w14:textId="71D74B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DE61E5" w14:textId="02A3903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E5C1E" w14:textId="794DED8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00C123" w14:textId="4CD1E1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FE5E8A" w14:textId="3D8B7B0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5F9738C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962714E" w14:textId="32478A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A16A11" w14:textId="651F7E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MonthEnd9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6EF8D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E760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2BD7D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FC413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5FE9C0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1377DC9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6F451F5D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1DAA9906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2268EF6" w14:textId="097FD77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C4767A8" w14:textId="60F8079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A606E45" w14:textId="5E0F83D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734FE5" w14:textId="11869E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2CCBD37" w14:textId="100CA8C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383A338" w14:textId="111C030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C199D0C" w14:textId="3F0D1F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48A2737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4BD2F7B" w14:textId="2DB89E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8D35348" w14:textId="39C5CB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1C1570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E2EC394" w14:textId="257CB6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311D71D" w14:textId="61BC023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7E763EE9" w14:textId="79CC79B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9586682" w14:textId="08179B0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F61586C" w14:textId="43BADBE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MonthStart10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556AA3B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30F25BF" w14:textId="16CBC6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27F624" w14:textId="4EF525C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A902F" w14:textId="498B2E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A0B06" w14:textId="025E2F5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25EEF8" w14:textId="2B4E3D6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4DA1CC" w14:textId="613EEEA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44D2C6" w14:textId="261486A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841C5F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8CD6B08" w14:textId="7C9B259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8FE453" w14:textId="2BD0D5F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373CDE" w14:textId="416E52F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26B5BE" w14:textId="06D7235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16EA20" w14:textId="3983A4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20BEFD" w14:textId="505A954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4BE94B" w14:textId="3A4347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3A3FB71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E54D898" w14:textId="772F37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0611B7" w14:textId="5A9CE54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272CC" w14:textId="5DF0C9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AC35F" w14:textId="4B53706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05BD05" w14:textId="2671F5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315AC8" w14:textId="47A31F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5748F24" w14:textId="702FC67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48EFB191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4F21411" w14:textId="0E9D5CC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5F886DF" w14:textId="222465E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09C7" w14:textId="49D474B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2FF5E" w14:textId="237520B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5B9E74" w14:textId="43B891E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DA91CB" w14:textId="18F6B42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1807CB" w14:textId="19C5D65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6CC5E29B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E7BD1B5" w14:textId="4097916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28D1E9" w14:textId="246ED0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MonthEnd10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975444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09CA9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ADA86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22049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86F2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A0ED8C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71E1777A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7A785BD3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504BFB33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4911DBF" w14:textId="3C0BD9A0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E2F19E6" w14:textId="4D026FF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193F3" w14:textId="4C507C5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795B3D0" w14:textId="114D506A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51FE0A5" w14:textId="2435CDBC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02F9E89F" w14:textId="33991EE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485DC499" w14:textId="390009B4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4138B158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0DF0A74D" w14:textId="377ED3B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4EEB4B" w14:textId="5B76C6C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2A59089" w14:textId="2CED80F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4A6AE03" w14:textId="2CB19CE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96E858D" w14:textId="761A639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5006519B" w14:textId="23D807D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D7589EB" w14:textId="6B19782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MonthStart11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4503BC8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6F866EB" w14:textId="06D18EE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911910" w14:textId="14B97B2E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B76E5" w14:textId="545DEC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8D013C" w14:textId="7967D29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755708" w14:textId="51EE083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887AC" w14:textId="7468C9F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C99D369" w14:textId="261340F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D2E913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512634A" w14:textId="5855913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D77DCA1" w14:textId="5B10F36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580905" w14:textId="2A4DC13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5EDA76" w14:textId="4CD5AAE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FABF1" w14:textId="7310EE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A43CE6" w14:textId="795DEFC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14986" w14:textId="4C01F46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C39DE3A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E84D3C6" w14:textId="32219C4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D3E27" w14:textId="5B66D7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63550" w14:textId="4CD1370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7FB0E" w14:textId="54BFB27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A71C62" w14:textId="04D3C9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F89C58" w14:textId="6139BBE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7928D0C" w14:textId="0609BD6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25F2089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30F1AE2" w14:textId="069CD95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871257" w14:textId="476F0A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D75CF5" w14:textId="1DC67CE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61C89" w14:textId="4C3582E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1A596" w14:textId="192B5E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A41F6" w14:textId="480FE59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7D14560" w14:textId="1CA212D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72FD00B3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66FE523" w14:textId="29150E1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DB6407D" w14:textId="6385651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MonthEnd11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0716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D4E4E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5E8EE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9CAF47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FCE03B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432FC11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43A637F0" w14:textId="77777777" w:rsidR="00240D4D" w:rsidRPr="0027099D" w:rsidRDefault="00240D4D" w:rsidP="00F6798E">
                  <w:pPr>
                    <w:pStyle w:val="a5"/>
                    <w:shd w:val="clear" w:color="auto" w:fill="FFFFFF" w:themeFill="background1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028E1BFF" w:rsidR="00240D4D" w:rsidRPr="0027099D" w:rsidRDefault="00D94F19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DESEMBRE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5"/>
                    <w:gridCol w:w="481"/>
                    <w:gridCol w:w="481"/>
                    <w:gridCol w:w="481"/>
                    <w:gridCol w:w="481"/>
                    <w:gridCol w:w="481"/>
                    <w:gridCol w:w="473"/>
                  </w:tblGrid>
                  <w:tr w:rsidR="0027099D" w:rsidRPr="0027099D" w14:paraId="0CA8349C" w14:textId="77777777" w:rsidTr="00F6798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00098BB" w14:textId="3BFC2B2B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61F03D3C" w14:textId="041E8A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586A1803" w14:textId="3ED3BBA1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9281689" w14:textId="0F4AE5A2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1F571BF" w14:textId="26271969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10195620" w14:textId="52ECD1B7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8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3709C3C5" w14:textId="5E523AB6" w:rsidR="00240D4D" w:rsidRPr="0027099D" w:rsidRDefault="00D94F19" w:rsidP="00F6798E">
                        <w:pPr>
                          <w:pStyle w:val="Days"/>
                          <w:shd w:val="clear" w:color="auto" w:fill="FFFFFF" w:themeFill="background1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24"/>
                            <w:szCs w:val="24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27099D" w:rsidRPr="0027099D" w14:paraId="0B2F30B0" w14:textId="77777777" w:rsidTr="00F6798E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BF7088F" w14:textId="5A637F3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понедельник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" 1 ""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F101F28" w14:textId="60681A9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вторник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688806C3" w14:textId="7DAF360F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457860C0" w14:textId="5E70F6A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четверг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36246D88" w14:textId="14AAE46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пятница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2E8AD4B2" w14:textId="097AA2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суббота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8" w:space="0" w:color="auto"/>
                        </w:tcBorders>
                        <w:vAlign w:val="center"/>
                      </w:tcPr>
                      <w:p w14:paraId="1F0E85C9" w14:textId="5F48BFB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MonthStart12 \@ dddd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среда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“</w:instrText>
                        </w:r>
                        <w:r w:rsidRPr="0027099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воскресенье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" 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4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&lt;&gt; 0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4AB1B96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C6B7A0C" w14:textId="17E6DF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=G2+1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35FB59" w14:textId="3D88E3C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F848C4" w14:textId="69D56C8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0C7353" w14:textId="77036F3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B1151C" w14:textId="4FA53BA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3CAD5" w14:textId="2D3458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092A5E" w14:textId="7CCCFDD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05C96A10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34E0F41" w14:textId="43C3313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=G3+1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ABFF38" w14:textId="6E41656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6AA936" w14:textId="5F6F35D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EA5A59" w14:textId="59274CF4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991173" w14:textId="0A71BB1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3F5234" w14:textId="04C9223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18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415E3F" w14:textId="310339F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19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2A63608C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F68CC1" w14:textId="1B50500A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=G4+1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8290A4" w14:textId="7C3189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F3DD30" w14:textId="6ACDA85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22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94CC8" w14:textId="5DADF38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23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38665" w14:textId="20CD7C56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24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C7C6B4" w14:textId="3A52363D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25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1EC474" w14:textId="7CCF362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t>26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35920EEE" w14:textId="77777777" w:rsidTr="00AD7AA0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17B9C7F" w14:textId="1B0AC8F5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=G5+1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27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F9279" w14:textId="523E5C29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28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12F9BC" w14:textId="539206AB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=B6+1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29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3699A" w14:textId="53CE67A0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=C6+1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30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1DA6" w14:textId="291880DC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=D6+1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t>31</w: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3947F0" w14:textId="17D98102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=E6+1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89ABD6" w14:textId="68D820A3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28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=F6+1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7099D" w:rsidRPr="0027099D" w14:paraId="14DEC3D6" w14:textId="77777777" w:rsidTr="00AD7AA0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F53804D" w14:textId="1CC82398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29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=G6+1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6DDA86" w14:textId="00C41391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8947D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 0,""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IF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30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&lt;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DocVariable MonthEnd12 \@ d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begin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=A7+1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 xml:space="preserve"> "" 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separate"/>
                        </w:r>
                        <w:r w:rsidR="00A165B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instrText>31</w:instrText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  <w:r w:rsidRPr="0027099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650445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61B0BF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C66123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935B6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0"/>
                            <w:szCs w:val="30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DE5139" w14:textId="77777777" w:rsidR="00240D4D" w:rsidRPr="0027099D" w:rsidRDefault="00240D4D" w:rsidP="00F6798E">
                        <w:pPr>
                          <w:pStyle w:val="Dates"/>
                          <w:shd w:val="clear" w:color="auto" w:fill="FFFFFF" w:themeFill="background1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FF0000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14:paraId="3B3A58C6" w14:textId="77777777" w:rsidR="00240D4D" w:rsidRPr="0027099D" w:rsidRDefault="00240D4D" w:rsidP="00F6798E">
                  <w:pPr>
                    <w:pStyle w:val="Months"/>
                    <w:shd w:val="clear" w:color="auto" w:fill="FFFFFF" w:themeFill="background1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27099D" w:rsidRDefault="00E50BDE" w:rsidP="00F6798E">
            <w:pPr>
              <w:pStyle w:val="ad"/>
              <w:shd w:val="clear" w:color="auto" w:fill="FFFFFF" w:themeFill="background1"/>
              <w:spacing w:after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DF0A038" w:rsidR="00F93E3B" w:rsidRPr="0027099D" w:rsidRDefault="00F93E3B" w:rsidP="00F6798E">
      <w:pPr>
        <w:pStyle w:val="a5"/>
        <w:shd w:val="clear" w:color="auto" w:fill="FFFFFF" w:themeFill="background1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27099D" w:rsidSect="0097544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0483" w14:textId="77777777" w:rsidR="003222FC" w:rsidRDefault="003222FC">
      <w:pPr>
        <w:spacing w:after="0"/>
      </w:pPr>
      <w:r>
        <w:separator/>
      </w:r>
    </w:p>
  </w:endnote>
  <w:endnote w:type="continuationSeparator" w:id="0">
    <w:p w14:paraId="164340C4" w14:textId="77777777" w:rsidR="003222FC" w:rsidRDefault="003222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CDFD" w14:textId="77777777" w:rsidR="003222FC" w:rsidRDefault="003222FC">
      <w:pPr>
        <w:spacing w:after="0"/>
      </w:pPr>
      <w:r>
        <w:separator/>
      </w:r>
    </w:p>
  </w:footnote>
  <w:footnote w:type="continuationSeparator" w:id="0">
    <w:p w14:paraId="40F9E92B" w14:textId="77777777" w:rsidR="003222FC" w:rsidRDefault="003222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4D5A"/>
    <w:rsid w:val="0005357B"/>
    <w:rsid w:val="000655A1"/>
    <w:rsid w:val="00071356"/>
    <w:rsid w:val="00071684"/>
    <w:rsid w:val="00097A25"/>
    <w:rsid w:val="000A5A57"/>
    <w:rsid w:val="00111F7C"/>
    <w:rsid w:val="00124C5C"/>
    <w:rsid w:val="001274F3"/>
    <w:rsid w:val="00151CCE"/>
    <w:rsid w:val="001B01F9"/>
    <w:rsid w:val="001C1570"/>
    <w:rsid w:val="001C41F9"/>
    <w:rsid w:val="00240D4D"/>
    <w:rsid w:val="002562E7"/>
    <w:rsid w:val="0027099D"/>
    <w:rsid w:val="00285C1D"/>
    <w:rsid w:val="003222FC"/>
    <w:rsid w:val="003327F5"/>
    <w:rsid w:val="00340CAF"/>
    <w:rsid w:val="003701A4"/>
    <w:rsid w:val="003C0D41"/>
    <w:rsid w:val="003D7D6B"/>
    <w:rsid w:val="003E085C"/>
    <w:rsid w:val="003E7B3A"/>
    <w:rsid w:val="00416364"/>
    <w:rsid w:val="00431B29"/>
    <w:rsid w:val="00440416"/>
    <w:rsid w:val="00462EAD"/>
    <w:rsid w:val="004865A8"/>
    <w:rsid w:val="004936E8"/>
    <w:rsid w:val="004A48E9"/>
    <w:rsid w:val="004A6170"/>
    <w:rsid w:val="004D41BC"/>
    <w:rsid w:val="004F6AAC"/>
    <w:rsid w:val="00512F2D"/>
    <w:rsid w:val="00570FBB"/>
    <w:rsid w:val="00583B82"/>
    <w:rsid w:val="005923AC"/>
    <w:rsid w:val="005D4EA5"/>
    <w:rsid w:val="005D5149"/>
    <w:rsid w:val="005E656F"/>
    <w:rsid w:val="00653B95"/>
    <w:rsid w:val="00667021"/>
    <w:rsid w:val="006974E1"/>
    <w:rsid w:val="006C0896"/>
    <w:rsid w:val="006F513E"/>
    <w:rsid w:val="007427A0"/>
    <w:rsid w:val="00783A63"/>
    <w:rsid w:val="007C0139"/>
    <w:rsid w:val="007D45A1"/>
    <w:rsid w:val="007F564D"/>
    <w:rsid w:val="00807830"/>
    <w:rsid w:val="00871712"/>
    <w:rsid w:val="008947DF"/>
    <w:rsid w:val="008B1201"/>
    <w:rsid w:val="008F16F7"/>
    <w:rsid w:val="009164BA"/>
    <w:rsid w:val="009166BD"/>
    <w:rsid w:val="00975444"/>
    <w:rsid w:val="009762D2"/>
    <w:rsid w:val="00977AAE"/>
    <w:rsid w:val="00996E56"/>
    <w:rsid w:val="00997268"/>
    <w:rsid w:val="00A12667"/>
    <w:rsid w:val="00A14581"/>
    <w:rsid w:val="00A165B5"/>
    <w:rsid w:val="00A20E4C"/>
    <w:rsid w:val="00A461F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21E35"/>
    <w:rsid w:val="00D54656"/>
    <w:rsid w:val="00D67949"/>
    <w:rsid w:val="00D94F19"/>
    <w:rsid w:val="00DE32AC"/>
    <w:rsid w:val="00E1407A"/>
    <w:rsid w:val="00E318B9"/>
    <w:rsid w:val="00E50BDE"/>
    <w:rsid w:val="00E737D4"/>
    <w:rsid w:val="00E774CD"/>
    <w:rsid w:val="00E77E1D"/>
    <w:rsid w:val="00ED75B6"/>
    <w:rsid w:val="00EF1F0E"/>
    <w:rsid w:val="00F65EB6"/>
    <w:rsid w:val="00F6798E"/>
    <w:rsid w:val="00F91390"/>
    <w:rsid w:val="00F93E3B"/>
    <w:rsid w:val="00FA35F6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53603C-F571-435A-B23E-33CBA4E8F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2025-08-06T09:32:00Z</dcterms:created>
  <dcterms:modified xsi:type="dcterms:W3CDTF">2025-08-06T09:32:00Z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