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CB41" w14:textId="4211EB44" w:rsidR="00E54494" w:rsidRPr="009B2CB2" w:rsidRDefault="005C142D" w:rsidP="00E54494">
      <w:pPr>
        <w:jc w:val="center"/>
        <w:rPr>
          <w:b/>
          <w:bCs/>
          <w:sz w:val="72"/>
          <w:szCs w:val="72"/>
        </w:rPr>
      </w:pPr>
      <w:r w:rsidRPr="005C142D">
        <w:rPr>
          <w:b/>
          <w:bCs/>
          <w:color w:val="0070C0"/>
          <w:sz w:val="72"/>
          <w:szCs w:val="72"/>
        </w:rPr>
        <w:t>T</w:t>
      </w:r>
      <w:r w:rsidRPr="005C142D">
        <w:rPr>
          <w:b/>
          <w:bCs/>
          <w:color w:val="EE0000"/>
          <w:sz w:val="72"/>
          <w:szCs w:val="72"/>
        </w:rPr>
        <w:t>A</w:t>
      </w:r>
      <w:r w:rsidRPr="005C142D">
        <w:rPr>
          <w:b/>
          <w:bCs/>
          <w:color w:val="0070C0"/>
          <w:sz w:val="72"/>
          <w:szCs w:val="72"/>
        </w:rPr>
        <w:t>U</w:t>
      </w:r>
      <w:r w:rsidRPr="005C142D">
        <w:rPr>
          <w:b/>
          <w:bCs/>
          <w:color w:val="70AD47" w:themeColor="accent6"/>
          <w:sz w:val="72"/>
          <w:szCs w:val="72"/>
        </w:rPr>
        <w:t>L</w:t>
      </w:r>
      <w:r w:rsidRPr="005C142D">
        <w:rPr>
          <w:b/>
          <w:bCs/>
          <w:color w:val="ED7D31" w:themeColor="accent2"/>
          <w:sz w:val="72"/>
          <w:szCs w:val="72"/>
        </w:rPr>
        <w:t>A</w:t>
      </w:r>
      <w:r w:rsidRPr="005C142D">
        <w:rPr>
          <w:b/>
          <w:bCs/>
          <w:color w:val="0070C0"/>
          <w:sz w:val="72"/>
          <w:szCs w:val="72"/>
        </w:rPr>
        <w:t xml:space="preserve"> </w:t>
      </w:r>
      <w:r w:rsidRPr="005C142D">
        <w:rPr>
          <w:b/>
          <w:bCs/>
          <w:color w:val="0070C0"/>
          <w:sz w:val="72"/>
          <w:szCs w:val="72"/>
        </w:rPr>
        <w:t>d</w:t>
      </w:r>
      <w:r w:rsidRPr="005C142D">
        <w:rPr>
          <w:b/>
          <w:bCs/>
          <w:color w:val="70AD47" w:themeColor="accent6"/>
          <w:sz w:val="72"/>
          <w:szCs w:val="72"/>
        </w:rPr>
        <w:t>e</w:t>
      </w:r>
      <w:r w:rsidRPr="005C142D">
        <w:rPr>
          <w:b/>
          <w:bCs/>
          <w:color w:val="0070C0"/>
          <w:sz w:val="72"/>
          <w:szCs w:val="72"/>
        </w:rPr>
        <w:t xml:space="preserve"> </w:t>
      </w:r>
      <w:r w:rsidRPr="005C142D">
        <w:rPr>
          <w:b/>
          <w:bCs/>
          <w:color w:val="EE0000"/>
          <w:sz w:val="72"/>
          <w:szCs w:val="72"/>
        </w:rPr>
        <w:t>D</w:t>
      </w:r>
      <w:r w:rsidRPr="005C142D">
        <w:rPr>
          <w:b/>
          <w:bCs/>
          <w:color w:val="0070C0"/>
          <w:sz w:val="72"/>
          <w:szCs w:val="72"/>
        </w:rPr>
        <w:t>I</w:t>
      </w:r>
      <w:r w:rsidRPr="005C142D">
        <w:rPr>
          <w:b/>
          <w:bCs/>
          <w:color w:val="70AD47" w:themeColor="accent6"/>
          <w:sz w:val="72"/>
          <w:szCs w:val="72"/>
        </w:rPr>
        <w:t>V</w:t>
      </w:r>
      <w:r w:rsidRPr="005C142D">
        <w:rPr>
          <w:b/>
          <w:bCs/>
          <w:color w:val="0070C0"/>
          <w:sz w:val="72"/>
          <w:szCs w:val="72"/>
        </w:rPr>
        <w:t>I</w:t>
      </w:r>
      <w:r w:rsidRPr="005C142D">
        <w:rPr>
          <w:b/>
          <w:bCs/>
          <w:color w:val="ED7D31" w:themeColor="accent2"/>
          <w:sz w:val="72"/>
          <w:szCs w:val="72"/>
        </w:rPr>
        <w:t>S</w:t>
      </w:r>
      <w:r w:rsidRPr="005C142D">
        <w:rPr>
          <w:b/>
          <w:bCs/>
          <w:color w:val="0070C0"/>
          <w:sz w:val="72"/>
          <w:szCs w:val="72"/>
        </w:rPr>
        <w:t>I</w:t>
      </w:r>
      <w:r w:rsidRPr="005C142D">
        <w:rPr>
          <w:b/>
          <w:bCs/>
          <w:color w:val="EE0000"/>
          <w:sz w:val="72"/>
          <w:szCs w:val="72"/>
        </w:rPr>
        <w:t>Ó</w:t>
      </w:r>
      <w:r w:rsidRPr="005C142D">
        <w:rPr>
          <w:b/>
          <w:bCs/>
          <w:color w:val="0070C0"/>
          <w:sz w:val="72"/>
          <w:szCs w:val="72"/>
        </w:rPr>
        <w:t xml:space="preserve"> </w:t>
      </w:r>
      <w:r w:rsidRPr="005C142D">
        <w:rPr>
          <w:b/>
          <w:bCs/>
          <w:color w:val="ED7D31" w:themeColor="accent2"/>
          <w:sz w:val="72"/>
          <w:szCs w:val="72"/>
        </w:rPr>
        <w:t>1</w:t>
      </w:r>
      <w:r w:rsidRPr="005C142D">
        <w:rPr>
          <w:b/>
          <w:bCs/>
          <w:color w:val="70AD47" w:themeColor="accent6"/>
          <w:sz w:val="72"/>
          <w:szCs w:val="72"/>
        </w:rPr>
        <w:t>0</w:t>
      </w:r>
      <w:r w:rsidRPr="005C142D">
        <w:rPr>
          <w:b/>
          <w:bCs/>
          <w:color w:val="0070C0"/>
          <w:sz w:val="72"/>
          <w:szCs w:val="72"/>
        </w:rPr>
        <w:t>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72"/>
        <w:gridCol w:w="3073"/>
        <w:gridCol w:w="3073"/>
        <w:gridCol w:w="3073"/>
        <w:gridCol w:w="3073"/>
      </w:tblGrid>
      <w:tr w:rsidR="00E54494" w:rsidRPr="00E54494" w14:paraId="27C51B9F" w14:textId="62FB8874" w:rsidTr="00E54494">
        <w:tc>
          <w:tcPr>
            <w:tcW w:w="1000" w:type="pct"/>
            <w:shd w:val="clear" w:color="auto" w:fill="auto"/>
          </w:tcPr>
          <w:p w14:paraId="4D05B658" w14:textId="6D31A5CA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</w:p>
          <w:p w14:paraId="6F3136DE" w14:textId="6435669E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2</w:t>
            </w:r>
          </w:p>
          <w:p w14:paraId="4E12C7E0" w14:textId="188EAC1A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3</w:t>
            </w:r>
          </w:p>
          <w:p w14:paraId="418AC580" w14:textId="5835AE7E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4</w:t>
            </w:r>
          </w:p>
          <w:p w14:paraId="03C79346" w14:textId="5E03ECF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5</w:t>
            </w:r>
          </w:p>
          <w:p w14:paraId="1A699AC1" w14:textId="2D360986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6</w:t>
            </w:r>
          </w:p>
          <w:p w14:paraId="6062AC09" w14:textId="7191E89C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7</w:t>
            </w:r>
          </w:p>
          <w:p w14:paraId="446ED1E0" w14:textId="5903B08D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8</w:t>
            </w:r>
          </w:p>
          <w:p w14:paraId="6A765AD6" w14:textId="7269C959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9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9</w:t>
            </w:r>
          </w:p>
          <w:p w14:paraId="4A6CB2C8" w14:textId="04C0FB89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10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63A91504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2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2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</w:t>
            </w:r>
          </w:p>
          <w:p w14:paraId="68981F87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</w:p>
          <w:p w14:paraId="2EFE7F85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3</w:t>
            </w:r>
          </w:p>
          <w:p w14:paraId="746EE65B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4</w:t>
            </w:r>
          </w:p>
          <w:p w14:paraId="5D88377A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10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5</w:t>
            </w:r>
          </w:p>
          <w:p w14:paraId="4DC53E6D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2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6</w:t>
            </w:r>
          </w:p>
          <w:p w14:paraId="22F8C626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14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7</w:t>
            </w:r>
          </w:p>
          <w:p w14:paraId="3CD65E85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16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8</w:t>
            </w:r>
          </w:p>
          <w:p w14:paraId="06F4EF6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18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9</w:t>
            </w:r>
          </w:p>
          <w:p w14:paraId="26B73F9E" w14:textId="7D922400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20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6A7C1A6B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</w:t>
            </w:r>
          </w:p>
          <w:p w14:paraId="360E75FB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3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</w:t>
            </w:r>
          </w:p>
          <w:p w14:paraId="63D0E25E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9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</w:p>
          <w:p w14:paraId="5F89153A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12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4</w:t>
            </w:r>
          </w:p>
          <w:p w14:paraId="29002D2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15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5</w:t>
            </w:r>
          </w:p>
          <w:p w14:paraId="06D2391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18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6</w:t>
            </w:r>
          </w:p>
          <w:p w14:paraId="49E613F5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21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7</w:t>
            </w:r>
          </w:p>
          <w:p w14:paraId="1A98729A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24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8</w:t>
            </w:r>
          </w:p>
          <w:p w14:paraId="65713431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27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9</w:t>
            </w:r>
          </w:p>
          <w:p w14:paraId="17864B73" w14:textId="42EC291F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30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78F2649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1</w:t>
            </w:r>
          </w:p>
          <w:p w14:paraId="060B2A37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2</w:t>
            </w:r>
          </w:p>
          <w:p w14:paraId="755F3C98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12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3</w:t>
            </w:r>
          </w:p>
          <w:p w14:paraId="61A49165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16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</w:p>
          <w:p w14:paraId="016ACB67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20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5</w:t>
            </w:r>
          </w:p>
          <w:p w14:paraId="7909DD9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24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6</w:t>
            </w:r>
          </w:p>
          <w:p w14:paraId="0A88073D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28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7</w:t>
            </w:r>
          </w:p>
          <w:p w14:paraId="1F8A7286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32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8</w:t>
            </w:r>
          </w:p>
          <w:p w14:paraId="1D583D79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36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9</w:t>
            </w:r>
          </w:p>
          <w:p w14:paraId="2B1034C4" w14:textId="5D3B06AC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40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10</w:t>
            </w:r>
          </w:p>
        </w:tc>
        <w:tc>
          <w:tcPr>
            <w:tcW w:w="1000" w:type="pct"/>
          </w:tcPr>
          <w:p w14:paraId="3C7BEBC5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1</w:t>
            </w:r>
          </w:p>
          <w:p w14:paraId="7910C4F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10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2</w:t>
            </w:r>
          </w:p>
          <w:p w14:paraId="13626213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15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3</w:t>
            </w:r>
          </w:p>
          <w:p w14:paraId="40593B0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20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4</w:t>
            </w:r>
          </w:p>
          <w:p w14:paraId="3A3B8538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25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</w:p>
          <w:p w14:paraId="187275DC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30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6</w:t>
            </w:r>
          </w:p>
          <w:p w14:paraId="7A203B74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35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7</w:t>
            </w:r>
          </w:p>
          <w:p w14:paraId="4195DCBB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40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8</w:t>
            </w:r>
          </w:p>
          <w:p w14:paraId="2D41DB0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45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9</w:t>
            </w:r>
          </w:p>
          <w:p w14:paraId="66AEA6E6" w14:textId="527DA238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50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10</w:t>
            </w:r>
          </w:p>
        </w:tc>
      </w:tr>
      <w:tr w:rsidR="00E54494" w:rsidRPr="00E54494" w14:paraId="190EF4F8" w14:textId="5545C0D0" w:rsidTr="00E54494">
        <w:tc>
          <w:tcPr>
            <w:tcW w:w="1000" w:type="pct"/>
            <w:shd w:val="clear" w:color="auto" w:fill="auto"/>
          </w:tcPr>
          <w:p w14:paraId="4FC16320" w14:textId="77777777" w:rsidR="00E54494" w:rsidRPr="00E54494" w:rsidRDefault="00E54494" w:rsidP="00B425E3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</w:p>
        </w:tc>
        <w:tc>
          <w:tcPr>
            <w:tcW w:w="1000" w:type="pct"/>
            <w:shd w:val="clear" w:color="auto" w:fill="auto"/>
          </w:tcPr>
          <w:p w14:paraId="49049D96" w14:textId="77777777" w:rsidR="00E54494" w:rsidRPr="00E54494" w:rsidRDefault="00E54494" w:rsidP="00B425E3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</w:p>
        </w:tc>
        <w:tc>
          <w:tcPr>
            <w:tcW w:w="1000" w:type="pct"/>
            <w:shd w:val="clear" w:color="auto" w:fill="auto"/>
          </w:tcPr>
          <w:p w14:paraId="511E70F6" w14:textId="77777777" w:rsidR="00E54494" w:rsidRPr="00E54494" w:rsidRDefault="00E54494" w:rsidP="00B425E3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</w:p>
        </w:tc>
        <w:tc>
          <w:tcPr>
            <w:tcW w:w="1000" w:type="pct"/>
            <w:shd w:val="clear" w:color="auto" w:fill="auto"/>
          </w:tcPr>
          <w:p w14:paraId="17E075AC" w14:textId="77777777" w:rsidR="00E54494" w:rsidRPr="00E54494" w:rsidRDefault="00E54494" w:rsidP="00B425E3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</w:p>
        </w:tc>
        <w:tc>
          <w:tcPr>
            <w:tcW w:w="1000" w:type="pct"/>
          </w:tcPr>
          <w:p w14:paraId="7002BDAE" w14:textId="77777777" w:rsidR="00E54494" w:rsidRPr="00E54494" w:rsidRDefault="00E54494" w:rsidP="00B425E3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</w:p>
        </w:tc>
      </w:tr>
      <w:tr w:rsidR="00E54494" w:rsidRPr="00E54494" w14:paraId="09DE0949" w14:textId="3433BF69" w:rsidTr="00E54494">
        <w:tc>
          <w:tcPr>
            <w:tcW w:w="1000" w:type="pct"/>
            <w:shd w:val="clear" w:color="auto" w:fill="auto"/>
          </w:tcPr>
          <w:p w14:paraId="6DD88B62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1</w:t>
            </w:r>
          </w:p>
          <w:p w14:paraId="27681EC5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12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2</w:t>
            </w:r>
          </w:p>
          <w:p w14:paraId="60714242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18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3</w:t>
            </w:r>
          </w:p>
          <w:p w14:paraId="7407BDE2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24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4</w:t>
            </w:r>
          </w:p>
          <w:p w14:paraId="680C741F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30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5</w:t>
            </w:r>
          </w:p>
          <w:p w14:paraId="40CFAE31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36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</w:p>
          <w:p w14:paraId="7A5A5AF9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42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7</w:t>
            </w:r>
          </w:p>
          <w:p w14:paraId="7761061A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48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8</w:t>
            </w:r>
          </w:p>
          <w:p w14:paraId="60341931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54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9</w:t>
            </w:r>
          </w:p>
          <w:p w14:paraId="49B74F7B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60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187103FE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1</w:t>
            </w:r>
          </w:p>
          <w:p w14:paraId="42B2E6BD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14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2</w:t>
            </w:r>
          </w:p>
          <w:p w14:paraId="644AB4BA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21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3</w:t>
            </w:r>
          </w:p>
          <w:p w14:paraId="21043C22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28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4</w:t>
            </w:r>
          </w:p>
          <w:p w14:paraId="3A83A1CB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35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5</w:t>
            </w:r>
          </w:p>
          <w:p w14:paraId="66E2C07C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2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6</w:t>
            </w:r>
          </w:p>
          <w:p w14:paraId="23FF49CA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49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</w:p>
          <w:p w14:paraId="13BE7DB6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56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8</w:t>
            </w:r>
          </w:p>
          <w:p w14:paraId="0DE972DB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63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9</w:t>
            </w:r>
          </w:p>
          <w:p w14:paraId="4FE7F6D4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70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10F4F07F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1</w:t>
            </w:r>
          </w:p>
          <w:p w14:paraId="1FBAE492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16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2</w:t>
            </w:r>
          </w:p>
          <w:p w14:paraId="5FDF83DD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24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3</w:t>
            </w:r>
          </w:p>
          <w:p w14:paraId="1CD2926C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32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4</w:t>
            </w:r>
          </w:p>
          <w:p w14:paraId="55480A9B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40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5</w:t>
            </w:r>
          </w:p>
          <w:p w14:paraId="47CBC030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48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6</w:t>
            </w:r>
          </w:p>
          <w:p w14:paraId="6E98D025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56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7</w:t>
            </w:r>
          </w:p>
          <w:p w14:paraId="77760C0E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64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</w:p>
          <w:p w14:paraId="06B97597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72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9</w:t>
            </w:r>
          </w:p>
          <w:p w14:paraId="13E0E91E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80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365BCD69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1</w:t>
            </w:r>
          </w:p>
          <w:p w14:paraId="7AE400BE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18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2</w:t>
            </w:r>
          </w:p>
          <w:p w14:paraId="17FD83CB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27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3</w:t>
            </w:r>
          </w:p>
          <w:p w14:paraId="73B5C581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36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4</w:t>
            </w:r>
          </w:p>
          <w:p w14:paraId="1F66E000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45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5</w:t>
            </w:r>
          </w:p>
          <w:p w14:paraId="48AC1679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54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6</w:t>
            </w:r>
          </w:p>
          <w:p w14:paraId="0CE6FBD3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63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7</w:t>
            </w:r>
          </w:p>
          <w:p w14:paraId="1457754B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72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8</w:t>
            </w:r>
          </w:p>
          <w:p w14:paraId="7A3B7517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81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</w:p>
          <w:p w14:paraId="5607F20F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90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10</w:t>
            </w:r>
          </w:p>
        </w:tc>
        <w:tc>
          <w:tcPr>
            <w:tcW w:w="1000" w:type="pct"/>
          </w:tcPr>
          <w:p w14:paraId="6814B0EF" w14:textId="57CC9A14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</w:t>
            </w:r>
          </w:p>
          <w:p w14:paraId="7CD4BB1B" w14:textId="325C78BB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</w:t>
            </w:r>
          </w:p>
          <w:p w14:paraId="081AE56F" w14:textId="19873F91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</w:p>
          <w:p w14:paraId="0AE09916" w14:textId="77BDE5C4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40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4</w:t>
            </w:r>
          </w:p>
          <w:p w14:paraId="655D9896" w14:textId="458B0184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50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5</w:t>
            </w:r>
          </w:p>
          <w:p w14:paraId="52B3AA27" w14:textId="3A820BDC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60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6</w:t>
            </w:r>
          </w:p>
          <w:p w14:paraId="51937714" w14:textId="6F2FAE29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70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7</w:t>
            </w:r>
          </w:p>
          <w:p w14:paraId="214C1D19" w14:textId="05BAC328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80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8</w:t>
            </w:r>
          </w:p>
          <w:p w14:paraId="000511F7" w14:textId="0A364A53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90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9</w:t>
            </w:r>
          </w:p>
          <w:p w14:paraId="4042FB15" w14:textId="013B2C9C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</w:p>
        </w:tc>
      </w:tr>
    </w:tbl>
    <w:p w14:paraId="2616F536" w14:textId="77777777" w:rsidR="009B676F" w:rsidRPr="00E54494" w:rsidRDefault="009B676F" w:rsidP="00B425E3">
      <w:pPr>
        <w:rPr>
          <w:rFonts w:ascii="Arial Narrow" w:hAnsi="Arial Narrow"/>
          <w:b/>
          <w:bCs/>
          <w:sz w:val="2"/>
          <w:szCs w:val="2"/>
        </w:rPr>
      </w:pPr>
    </w:p>
    <w:sectPr w:rsidR="009B676F" w:rsidRPr="00E54494" w:rsidSect="00E54494">
      <w:pgSz w:w="16838" w:h="11906" w:orient="landscape" w:code="9"/>
      <w:pgMar w:top="510" w:right="737" w:bottom="51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A5"/>
    <w:rsid w:val="00010EBB"/>
    <w:rsid w:val="00013908"/>
    <w:rsid w:val="00377F03"/>
    <w:rsid w:val="005C142D"/>
    <w:rsid w:val="009B2CB2"/>
    <w:rsid w:val="009B676F"/>
    <w:rsid w:val="00B425E3"/>
    <w:rsid w:val="00BB79A5"/>
    <w:rsid w:val="00D703D4"/>
    <w:rsid w:val="00E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2C45"/>
  <w15:chartTrackingRefBased/>
  <w15:docId w15:val="{319D3551-193C-43F2-A5CE-6E504EF8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Prostaia-tabliza-umnogeni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Prostaia-tabliza-umnogenia</Template>
  <TotalTime>97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Алексей Рубан</cp:lastModifiedBy>
  <cp:revision>2</cp:revision>
  <dcterms:created xsi:type="dcterms:W3CDTF">2025-06-30T18:58:00Z</dcterms:created>
  <dcterms:modified xsi:type="dcterms:W3CDTF">2025-06-30T18:58:00Z</dcterms:modified>
</cp:coreProperties>
</file>