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9EDC3ED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4620F5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6BC4B634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FF48F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4620F5" w:rsidRPr="004620F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diumenges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2E456F66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AC2F9A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0A5FC981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6CEC0D1C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29EA092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65F01CA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C789810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2DE729F1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E47C2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822A4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7AD41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D2D5C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7BA6D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60BC1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40AD1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890A3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F9C0E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1D562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80782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62384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2D060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0AABA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0D4F9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DB669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8F7F6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D5BFE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D3B30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07729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F9B93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8882F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379E5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DC6CB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084ED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E9A41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49877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8E773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DD786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68E61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738FD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7CB08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D9D81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47842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098BA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C507F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4E20B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09A886D7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7AB62842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215E7C59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A88A45B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4E60F32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9FC498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5791856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2AC2E8F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765AB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AF2D3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2B510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6185C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826AA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DB8C1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1E052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4E7F5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06CF3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FD3BD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01746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2B4E3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9D000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14752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84749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281F6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81C3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1F45F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131338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3E4A3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D5D04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39B92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EA238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CEE3B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0B84F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4CF6C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0F0C1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CFCC0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63B04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B795B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307BC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CB762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A8BFA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BF8F0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83696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C2474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8A225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22393C69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0698BD91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9AFA380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916A53D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7360E0F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9430889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BD82D2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A0C34F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CD7E6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0AE1B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2A0AE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10D58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ECC17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83B7B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E8047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E74C9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2F4C5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F11A8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F5BEE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A5B2C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DEF24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13F4B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B81F9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5FE5D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E7073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2F760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9D8A4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0700F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7B8DC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CE5F8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B50E9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5DDF4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1D1BAD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36A0CF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2E4CA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3AE12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7F628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8B3D0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839F3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75482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BE9B6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D9374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57972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31E40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7824C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7D8EACC5" w:rsidR="00C957EE" w:rsidRPr="00A60ACB" w:rsidRDefault="00C138B6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72A59C6E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E1E7518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1576432A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59AB926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CEAFE9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6A37319A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2BF2368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1C916295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F6646D6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8C45411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1DAA8C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603D5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4BAAB2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B58FC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3215FB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3299E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B63F1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29385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6A546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C9DA8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16FE5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57BF0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9230C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69D8A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90978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CF99C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9348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4BC52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209CF4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66F1E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9777A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0D4288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FD7DE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1F3DF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ADE0E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02990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6133F8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9F89E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5A5580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1A1565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A7F92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BD988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4409AD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69A38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E0D4F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44C1F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1DDE40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696DFAF5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52FCF78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330B11D9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41B9254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7C0D1B95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F6F7A8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D1A03B5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695248DB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E120F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513918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71715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52F4AB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286916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857C1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D98EE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28D6A3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4EEBCB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13648B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930A4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3F65F2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FF65C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A413F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5BE88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761E5A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5369AA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6BF74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52650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4F1E6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0D425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09A051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84594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A2E6B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1D4B39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6ECFFC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63506C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4764F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126C18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54B2F0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240B9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83DD8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A1D30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EB0D8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E189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6C5EA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52570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A455E6D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365FFCD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506D4D5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594155D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6AB4E740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75B1F46B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38FD9E3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D64445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87BC5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4C58D6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BDED9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B22D6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7CF7F2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99D30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B1ED6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DCF78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B4B13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6FB14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00BCA2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27219E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6FBA6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BC65B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1FF9C6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09D1D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F6688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A0169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56DC52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3757EE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4213A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E739E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DBD56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828A5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5F5DC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464DC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87CA0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FEC6B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F0260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2A19C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387D35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5F8DF8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22F4B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45213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2F47FF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D454E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ABD0B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3D82B99" w:rsidR="00C957EE" w:rsidRPr="00C957EE" w:rsidRDefault="00FF48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2BB87785" w:rsidR="00C957EE" w:rsidRPr="00C957EE" w:rsidRDefault="002C7E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2E4174D5" w:rsidR="00C957EE" w:rsidRPr="00C957EE" w:rsidRDefault="002C7E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676CE5C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382B0FA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6307F99C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9763C18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7724496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17F43911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94765D5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1CDB2A9F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318114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7549F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B9784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3B6F6C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385A26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57949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683DF4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D4047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7B8439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DE73C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EBEE9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2C22B7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C124B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28E87C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26419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3863EE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850D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3CAAC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80007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4E5302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B2B14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A40E2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0DA224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519EB3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73E71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2E8328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5DF8B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3B6586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BF486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8E181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60C34F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5B0AB5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2A7CDC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4DC3D5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CDE0C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454887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AE252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5B4F6D59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1826414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42E0478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FB82836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1EC1FA65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74F974C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7E2E34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40CE633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76492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5CE220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29BF6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00C4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36E0C4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7E390A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93524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F4E12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F44F1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B2358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268B4A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5D7E5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5F3806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2A6E64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38114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38D03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2149A2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5EB595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04ED4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62CD1A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EE172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4C673E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89E7C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CD7DD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52F911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C59EC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71484A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6932A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2092C9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517610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0A448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EFA29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3F64F2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B28D1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F9DB2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1CBB8B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197043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02804123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2B00822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747DF22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0C50483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778B6E86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03CAB2C6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1D0869C6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5F95451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DE45C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24536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E55F2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5057E5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548AE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88DF6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BC4DF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280B01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6E1405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E15E1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11B380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38D3AB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7A87BD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BC96C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47B9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0D455F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3443F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CE70E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FA257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CA2A1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D35E3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634FBB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4BEF5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06F3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AAEBE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E6E04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69999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24412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925E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2B6A84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92BE6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778B49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9A5D8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9B366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72BB32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08DD05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05DCB9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087FDD38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289BFA30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352A27A5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4137D0D6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BD764F5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50010838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46E9516E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3BFA475F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317848F6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D0AAC53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A124D59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8A078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6E237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46DD5B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0BDAD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22606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6EAC3E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7CADF3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74CB83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C0DC1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374C6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24304B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374E35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9D088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3136E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37C309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15BE8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5D4082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238D8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62DF6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57ABA7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D0EB5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7D129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6AAD1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2022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12BD71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6D2D56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A4955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1DD27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CF2A0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39E2B6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0C69AE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1241F6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7A156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7E93DB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03B3E2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226E1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9BDC5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3E429E17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B849350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2F63EEC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2B2A32C3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4FB7B02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3A68201B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33FB95B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FF20814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A7D75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4F37E1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799CE0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12746E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260A2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C7870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F1A1A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1C6D6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96F9D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C7365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0F20B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85C26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82994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AD0BC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5F382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4688B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4251B7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3752EC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6643D9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58343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6E095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A20FB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C530E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81C4C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693612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76CB1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7F64C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2C41B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6200C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312034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580B3B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14523E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FA4EB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5FCD86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DF7C1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3E4784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6FFE85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02D4376" w:rsidR="00E50BDE" w:rsidRPr="00C957EE" w:rsidRDefault="004620F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6ABA428C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2377D2E3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0C24AA91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3B365ADB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E8DF8A2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31357D57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152D0F2D" w:rsidR="00E50BDE" w:rsidRPr="00C957EE" w:rsidRDefault="004620F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742D8D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C37B2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1875F2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CACD1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FE732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360E57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6C38C0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4E5FAD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2D8DEE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0B6050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CC3E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D1111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580F4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E6463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62B61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D5C7F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28D3F6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1E3A1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4CA299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5E1977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BD91F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7E7D35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3DA05A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F2145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EE841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96C51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E0D52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AE7AE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FE39C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0C9ADE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61E9FF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3DB0F8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88BA7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2252C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5D280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6EAE56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D1F8A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20F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1F69D7B0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602A7A16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7887E1A0" w:rsidR="00C957EE" w:rsidRPr="00F9217A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620F5" w:rsidRPr="004620F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diumenges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2AD9" w14:textId="77777777" w:rsidR="005A6C07" w:rsidRDefault="005A6C07">
      <w:pPr>
        <w:spacing w:after="0"/>
      </w:pPr>
      <w:r>
        <w:separator/>
      </w:r>
    </w:p>
  </w:endnote>
  <w:endnote w:type="continuationSeparator" w:id="0">
    <w:p w14:paraId="787AA06F" w14:textId="77777777" w:rsidR="005A6C07" w:rsidRDefault="005A6C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0D4A" w14:textId="77777777" w:rsidR="005A6C07" w:rsidRDefault="005A6C07">
      <w:pPr>
        <w:spacing w:after="0"/>
      </w:pPr>
      <w:r>
        <w:separator/>
      </w:r>
    </w:p>
  </w:footnote>
  <w:footnote w:type="continuationSeparator" w:id="0">
    <w:p w14:paraId="573E8A43" w14:textId="77777777" w:rsidR="005A6C07" w:rsidRDefault="005A6C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5417"/>
    <w:rsid w:val="0005357B"/>
    <w:rsid w:val="00071356"/>
    <w:rsid w:val="00074B6A"/>
    <w:rsid w:val="00097A25"/>
    <w:rsid w:val="000A5A57"/>
    <w:rsid w:val="000B4031"/>
    <w:rsid w:val="001274F3"/>
    <w:rsid w:val="00151CCE"/>
    <w:rsid w:val="00187700"/>
    <w:rsid w:val="001B01F9"/>
    <w:rsid w:val="001C41F9"/>
    <w:rsid w:val="002506CA"/>
    <w:rsid w:val="00263068"/>
    <w:rsid w:val="00285C1D"/>
    <w:rsid w:val="002C7EBB"/>
    <w:rsid w:val="002F3211"/>
    <w:rsid w:val="003327F5"/>
    <w:rsid w:val="00340CAF"/>
    <w:rsid w:val="00372C9B"/>
    <w:rsid w:val="003C0D41"/>
    <w:rsid w:val="003E085C"/>
    <w:rsid w:val="003E7B3A"/>
    <w:rsid w:val="00412B1A"/>
    <w:rsid w:val="0041408D"/>
    <w:rsid w:val="00416364"/>
    <w:rsid w:val="004300FF"/>
    <w:rsid w:val="00431B29"/>
    <w:rsid w:val="00440416"/>
    <w:rsid w:val="004620F5"/>
    <w:rsid w:val="00462EAD"/>
    <w:rsid w:val="004A6170"/>
    <w:rsid w:val="004F6AAC"/>
    <w:rsid w:val="00512F2D"/>
    <w:rsid w:val="00570FBB"/>
    <w:rsid w:val="00583B82"/>
    <w:rsid w:val="005923AC"/>
    <w:rsid w:val="005A6C07"/>
    <w:rsid w:val="005D5149"/>
    <w:rsid w:val="005E656F"/>
    <w:rsid w:val="006377F1"/>
    <w:rsid w:val="00667021"/>
    <w:rsid w:val="00684D0A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138B6"/>
    <w:rsid w:val="00C44DFB"/>
    <w:rsid w:val="00C6519B"/>
    <w:rsid w:val="00C70F21"/>
    <w:rsid w:val="00C7354B"/>
    <w:rsid w:val="00C91F9B"/>
    <w:rsid w:val="00C957EE"/>
    <w:rsid w:val="00CB6F5C"/>
    <w:rsid w:val="00D1460E"/>
    <w:rsid w:val="00DE32AC"/>
    <w:rsid w:val="00E1407A"/>
    <w:rsid w:val="00E16D02"/>
    <w:rsid w:val="00E50BDE"/>
    <w:rsid w:val="00E774CD"/>
    <w:rsid w:val="00E77E1D"/>
    <w:rsid w:val="00ED75B6"/>
    <w:rsid w:val="00F20BBB"/>
    <w:rsid w:val="00F30486"/>
    <w:rsid w:val="00F91390"/>
    <w:rsid w:val="00F9217A"/>
    <w:rsid w:val="00F93E3B"/>
    <w:rsid w:val="00FC0032"/>
    <w:rsid w:val="00FF458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2025-06-19T20:57:00Z</dcterms:created>
  <dcterms:modified xsi:type="dcterms:W3CDTF">2025-06-19T20:57:00Z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