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0D43CCC0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0B5317">
              <w:rPr>
                <w:rFonts w:cs="Arial"/>
                <w:noProof/>
                <w:color w:val="auto"/>
                <w:lang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41BA5FC1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FF48F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2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0B5317" w:rsidRPr="000B531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ca-ES" w:bidi="ru-RU"/>
              </w:rPr>
              <w:t>diumenges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43D2E567" w:rsidR="00E50BDE" w:rsidRPr="00C957EE" w:rsidRDefault="000B531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19215F9C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6DBCB31D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55AA67B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0A34792E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44C23CE8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409A2C2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16C43583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CE268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2C0C2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237273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65C435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675F2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E2B21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271B1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3370D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8CC0A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5A64F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18079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E4F7E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F9CF5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C5421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B3DBB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4409A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503A8C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61A51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780AF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789FB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33A39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19EF6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DBB55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6B713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5913B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E89C4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C5BDD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29823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58B50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31D4D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6A9FA9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D3833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BDA69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D113B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1B880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31391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95DE5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75A08A3B" w:rsidR="00E50BDE" w:rsidRPr="00C957EE" w:rsidRDefault="000B531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338CCEDA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4159A18F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125613A1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5E2AC1FC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766A4A99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16500E26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0D471891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23F108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7E2499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196787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3627D4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646070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472F30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07EDB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9E0FB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0A224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E3C77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70ACF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E73B1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CC3E2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B93F0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52CB0C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4F81D8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7BEAAD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33B88F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2F833B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64FA36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3DE82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A1B43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7A59B0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720513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7A896B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056314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81D51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2057B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7AB6FF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55324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1C8175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600E17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CDB95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0FE2E0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E47A6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188307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452A5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07B5EAEA" w:rsidR="00E50BDE" w:rsidRPr="00C957EE" w:rsidRDefault="000B531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5CFECE2C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285F5FCE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0CF38DBE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00DDC27E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729EF93B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3E5C9AAA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66863FEA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1CD4C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1DBE9F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316B2E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3A0A29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0D83F1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D4B39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34807A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64132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118947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2882F3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1C08CD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B2DF7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5BC080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4566D7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176EB5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16B214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0BD4D7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2CA61C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2E469A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46E851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26C02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B4A34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F2F82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1D830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6683B4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DA661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52589D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490EF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1F03A8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73015B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05B03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3F8647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12112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56311E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15D58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7B80AA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A45A4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16988368" w:rsidR="00C957EE" w:rsidRPr="00A60ACB" w:rsidRDefault="00C138B6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B5317" w:rsidRPr="000B531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5295FF31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B5317" w:rsidRPr="000B531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147A049A" w:rsidR="00C957EE" w:rsidRPr="00C957EE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B5317" w:rsidRPr="000B531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diumenges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0225CBDF" w:rsidR="00E50BDE" w:rsidRPr="00C957EE" w:rsidRDefault="000B531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29618D3B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724F252F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4462807D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48A34BD4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53A7BAC2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60420D5A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35E847BF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709A92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696E98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322FB2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651303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1E5F92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1405A0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4536CC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70D620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641644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470879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152A2F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6E9785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1EBFCD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19A421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6E6369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6D1080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68D2EA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4E7689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B849E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55B285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26E7F1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5DA9F0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48E2BF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7473A4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660DF6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2FF2D1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077751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7A1C5B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0FB6C9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1FCD34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175BE7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1EBED0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5F3C63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5D0503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1560C0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36E779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4CDECD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601EE7BA" w:rsidR="00E50BDE" w:rsidRPr="00C957EE" w:rsidRDefault="000B531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5BCAA0D2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327118D2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10478122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284BCB20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7AAF62FC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67D4AD6E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67469501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5868BD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76A054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1A9B6E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4D85FA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2175D7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0FF838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2953F0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062248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3B7FB3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40A61A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51F778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72F09B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1AD20E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737E1E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3D7719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436355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092392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28501E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296E31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2E794F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218342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0D197C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38F213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267DE5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4D8B06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2A38FD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308703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19386B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2BF6CB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0CDE9E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7AE5EB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7744C4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1EDE54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7233D7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2F3BA2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7E6CE1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5CB6A5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40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29FD75D9" w:rsidR="00E50BDE" w:rsidRPr="00C957EE" w:rsidRDefault="000B531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1C29E426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0D042662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6454F3A3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1975DCCA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6FF6DED0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6C993AF8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3AF19149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3B922C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524001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2CB7AF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5CE3F0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677CA4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39A41D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3059B4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73DB63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5AFFC5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40F7A0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36CF0D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2FBAE5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505935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691D48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79C3FA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6CF53D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7BC3E4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1035D9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7077E2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4DC1DC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50E992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7D49B5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429D79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0C36FC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0E3369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5BCA96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08C32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0B6395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07C8DF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38D88B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722B8F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4D2CC6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7D3DBC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2AB789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760D40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4498F0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5B5227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5EABB807" w:rsidR="00C957EE" w:rsidRPr="00C957EE" w:rsidRDefault="00FF48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B5317" w:rsidRPr="000B531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21E7388E" w:rsidR="00C957EE" w:rsidRPr="00C957EE" w:rsidRDefault="0041408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B5317" w:rsidRPr="000B531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0BF7C554" w:rsidR="00C957EE" w:rsidRPr="00C957EE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B5317" w:rsidRPr="000B531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diumenges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15E3FE98" w:rsidR="00E50BDE" w:rsidRPr="00C957EE" w:rsidRDefault="000B531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54E4CF55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27F8F2F2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4D7C66E4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005314CE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50E870D9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16E7D5CB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4A198E98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29481B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4EAF67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5D0F95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19CAFD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5C983E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1EE72C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12819F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193545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042454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543338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502F7C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012180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6F11FF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546C82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5199EA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2C741E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4358BF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005F4D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7DBFF4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344421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059EF6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720BF9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41227E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79EBDF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42A310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0D5C83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714137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1D45EA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3A81C5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1F4E70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25A53A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787C49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4D0C6D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5D36BD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37B367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5F1943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3EAA7F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421C2267" w:rsidR="00E50BDE" w:rsidRPr="00C957EE" w:rsidRDefault="000B531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4625BE86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00A0521A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40B29A6D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72C5E1AF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6B0D0864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7072B2EF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3D689C28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7948C3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706BA8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40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7418D5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512DC4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070DE6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34659D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32E689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1DFA87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00DD7E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0FB79B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26378B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2874E7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538798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246671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4B712A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01A521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3C81C3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237F63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3C6806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0E3A9F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60422D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32E1D6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7DB807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37805C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45A6C8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667571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0DFCB1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AAE8B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13EA9A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131B1A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29926B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09D25D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5A9F88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1225ED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20896C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348271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6DAF11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3127BAE0" w:rsidR="00E50BDE" w:rsidRPr="00C957EE" w:rsidRDefault="000B531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0B818D6F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6D999BC5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59310541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5D015989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3DA96EA1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011F23AB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15182DC1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38E4BA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319EE0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13CC44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67ADB9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4C69F2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565C1B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7D4FFE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20230C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0DC35C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627C08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7D109E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231D65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7EF8C1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6A2126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4E1035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0EB8C4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69E690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499022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13427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0ADE04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4791BD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73D65A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002E6D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0E92DB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6BEECB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4F6DFD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480D3E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5A9F6C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701C2C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4328B2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06A0A7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7BE726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654E17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2DE015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69942F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73B592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73DB12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4D34D526" w:rsidR="00C957EE" w:rsidRPr="00C957EE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B5317" w:rsidRPr="000B531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2BF4E687" w:rsidR="00C957EE" w:rsidRPr="00C957EE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B5317" w:rsidRPr="000B531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78706513" w:rsidR="00C957EE" w:rsidRPr="00C957EE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B5317" w:rsidRPr="000B531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diumenges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10378597" w:rsidR="00E50BDE" w:rsidRPr="00C957EE" w:rsidRDefault="000B531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2F480B66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60C249AD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3FA03F2D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56267393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063ADFB1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25604D99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2327897F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66E409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690AB4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36A0A7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394D03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3882A8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2687B3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10DED0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302113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440F7D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50F78B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42A88B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59B9DB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00FF94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299154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734743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7B14A9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6A2AD3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143B7B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77111D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2C13E2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5684CE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7B6204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66BB24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3D7E45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5B049C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78AE3B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310387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50CD06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1FA5E6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7AC3BD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59B505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75FF02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4FAFF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5EA028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798E14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17A73C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1CAE64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27A2D166" w:rsidR="00E50BDE" w:rsidRPr="00C957EE" w:rsidRDefault="000B531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224EEBF7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1BA972BD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1CD4C099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7C1ED793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07FE617C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2AE0D38F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2D5A902C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2DB013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317746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3A6ACA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01B4EE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25069A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0A1E11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7A17FE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3CA225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65886A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6CC5E3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25C394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6D2494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0D0487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02BE39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75EF0F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048DC9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78CBE8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6E6C2F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554FB0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30DCD8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5A3A46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3EB522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0F3FCD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2C52B1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591D2B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690477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6EE750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30F6CC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2315BE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685A40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2BF90E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7DF99A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06A6FE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6EF22C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2F3D8F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414470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5848F5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6282A247" w:rsidR="00E50BDE" w:rsidRPr="00C957EE" w:rsidRDefault="000B531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6955D7CC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701194E0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35CE1855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4B6F0AEA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0D45FA33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1EAF617E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3BD8140D" w:rsidR="00E50BDE" w:rsidRPr="00C957EE" w:rsidRDefault="000B531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72F71B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5D22CC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7CEEAA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3D5580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215E89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69E9C6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7FA404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5231CE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4A6503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5B6777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5C616D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55E910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3BDCF9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41AA0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390DB2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24B470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2D4566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116BD1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609A40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7008EE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21CED1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159C1A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427DDE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0080EB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19C03C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41E8D3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5C63FD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2A7659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1635B9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65EFAA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3313F7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267E0A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10ECC9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629477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790B0B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7F915D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4209E5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531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5F8AE34D" w:rsidR="00C957EE" w:rsidRPr="00C957EE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B5317" w:rsidRPr="000B531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094B3CB3" w:rsidR="00C957EE" w:rsidRPr="00C957EE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B5317" w:rsidRPr="000B531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diumenges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01FEEECD" w:rsidR="00C957EE" w:rsidRPr="00F9217A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0B5317" w:rsidRPr="000B531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diumenges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A3A0" w14:textId="77777777" w:rsidR="00963D93" w:rsidRDefault="00963D93">
      <w:pPr>
        <w:spacing w:after="0"/>
      </w:pPr>
      <w:r>
        <w:separator/>
      </w:r>
    </w:p>
  </w:endnote>
  <w:endnote w:type="continuationSeparator" w:id="0">
    <w:p w14:paraId="40E47D9C" w14:textId="77777777" w:rsidR="00963D93" w:rsidRDefault="00963D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1FEF" w14:textId="77777777" w:rsidR="00963D93" w:rsidRDefault="00963D93">
      <w:pPr>
        <w:spacing w:after="0"/>
      </w:pPr>
      <w:r>
        <w:separator/>
      </w:r>
    </w:p>
  </w:footnote>
  <w:footnote w:type="continuationSeparator" w:id="0">
    <w:p w14:paraId="7DCB53B4" w14:textId="77777777" w:rsidR="00963D93" w:rsidRDefault="00963D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74B6A"/>
    <w:rsid w:val="00097A25"/>
    <w:rsid w:val="000A5A57"/>
    <w:rsid w:val="000B4031"/>
    <w:rsid w:val="000B5317"/>
    <w:rsid w:val="001274F3"/>
    <w:rsid w:val="00151CCE"/>
    <w:rsid w:val="00187700"/>
    <w:rsid w:val="001B01F9"/>
    <w:rsid w:val="001C41F9"/>
    <w:rsid w:val="0022771C"/>
    <w:rsid w:val="00263068"/>
    <w:rsid w:val="00285C1D"/>
    <w:rsid w:val="003327F5"/>
    <w:rsid w:val="00340CAF"/>
    <w:rsid w:val="00372C9B"/>
    <w:rsid w:val="003C0D41"/>
    <w:rsid w:val="003E085C"/>
    <w:rsid w:val="003E7B3A"/>
    <w:rsid w:val="0041408D"/>
    <w:rsid w:val="00416364"/>
    <w:rsid w:val="004300FF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02E02"/>
    <w:rsid w:val="006377F1"/>
    <w:rsid w:val="00667021"/>
    <w:rsid w:val="00684D0A"/>
    <w:rsid w:val="006974E1"/>
    <w:rsid w:val="006C0896"/>
    <w:rsid w:val="006F513E"/>
    <w:rsid w:val="007A5238"/>
    <w:rsid w:val="007C0139"/>
    <w:rsid w:val="007D45A1"/>
    <w:rsid w:val="007F564D"/>
    <w:rsid w:val="00807067"/>
    <w:rsid w:val="0087147D"/>
    <w:rsid w:val="00872EE5"/>
    <w:rsid w:val="008B1201"/>
    <w:rsid w:val="008F16F7"/>
    <w:rsid w:val="009164BA"/>
    <w:rsid w:val="009166BD"/>
    <w:rsid w:val="00963D93"/>
    <w:rsid w:val="00977AAE"/>
    <w:rsid w:val="00996E56"/>
    <w:rsid w:val="00997268"/>
    <w:rsid w:val="00A12667"/>
    <w:rsid w:val="00A14581"/>
    <w:rsid w:val="00A2020D"/>
    <w:rsid w:val="00A20E4C"/>
    <w:rsid w:val="00A60ACB"/>
    <w:rsid w:val="00AA23D3"/>
    <w:rsid w:val="00AA3C50"/>
    <w:rsid w:val="00AD51E9"/>
    <w:rsid w:val="00AE302A"/>
    <w:rsid w:val="00AE36BB"/>
    <w:rsid w:val="00B37C7E"/>
    <w:rsid w:val="00B65B09"/>
    <w:rsid w:val="00B85583"/>
    <w:rsid w:val="00B9476B"/>
    <w:rsid w:val="00BC3952"/>
    <w:rsid w:val="00BE5AB8"/>
    <w:rsid w:val="00C138B6"/>
    <w:rsid w:val="00C44DFB"/>
    <w:rsid w:val="00C6519B"/>
    <w:rsid w:val="00C70F21"/>
    <w:rsid w:val="00C7354B"/>
    <w:rsid w:val="00C91F9B"/>
    <w:rsid w:val="00C957EE"/>
    <w:rsid w:val="00D1460E"/>
    <w:rsid w:val="00DE32AC"/>
    <w:rsid w:val="00E1407A"/>
    <w:rsid w:val="00E16D02"/>
    <w:rsid w:val="00E50BDE"/>
    <w:rsid w:val="00E774CD"/>
    <w:rsid w:val="00E77E1D"/>
    <w:rsid w:val="00ED75B6"/>
    <w:rsid w:val="00F20BBB"/>
    <w:rsid w:val="00F30486"/>
    <w:rsid w:val="00F91390"/>
    <w:rsid w:val="00F9217A"/>
    <w:rsid w:val="00F93E3B"/>
    <w:rsid w:val="00FC0032"/>
    <w:rsid w:val="00FF4587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2025-06-19T20:51:00Z</dcterms:created>
  <dcterms:modified xsi:type="dcterms:W3CDTF">2025-06-19T20:51:00Z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