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C957EE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127CE1BC" w:rsidR="003E085C" w:rsidRPr="00C957EE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C957EE">
              <w:rPr>
                <w:rFonts w:cs="Arial"/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A851FE">
              <w:rPr>
                <w:rFonts w:cs="Arial"/>
                <w:noProof/>
                <w:color w:val="auto"/>
                <w:lang w:bidi="ru-RU"/>
              </w:rPr>
              <w:t>2026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391EB3B4" w:rsidR="00C957EE" w:rsidRPr="00C957EE" w:rsidRDefault="00C957EE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C957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="009E26A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en-US" w:bidi="ru-RU"/>
              </w:rPr>
              <w:t>4</w:t>
            </w:r>
            <w:r w:rsidRPr="00C957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 xml:space="preserve"> </w:t>
            </w:r>
            <w:r w:rsidRPr="00C957E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(</w:t>
            </w:r>
            <w:r w:rsidR="00A851FE" w:rsidRPr="00A851F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dissabtes i diumenges</w:t>
            </w:r>
            <w:r w:rsidRPr="00C957E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)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C957EE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2241DFBE" w:rsidR="00E50BDE" w:rsidRPr="00C957EE" w:rsidRDefault="00A851F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GENER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C957EE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55E52D06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2A2E12C2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3F9001B1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3F0409E7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67D11812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2D90E5ED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7668304E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3A8B68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01947D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6063FB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549349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16BF77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3FDE23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5CB078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28C394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444545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54D772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08FFAC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61F1528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4BDE7C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63E9E81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4282F5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3F8A20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6597E9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4334892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784160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01F231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3FB81C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1F7C5A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220A8E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31B7CD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267036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426DBB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6DE186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330889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5AB56C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60DDA6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4C5B98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5FC73F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7D6C6D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717B4A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710AAB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0D4717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0CD6BD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0092F52C" w:rsidR="00E50BDE" w:rsidRPr="00C957EE" w:rsidRDefault="00A851F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FEBRER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1999D872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6A4C6D9F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5AD1FF81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5EFAE047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1FF56FEA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2D587FB2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029248D0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048C5A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1F406B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7ACEC6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0A4C587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40AA1F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0F3BE8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3CDB16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1FE61D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3BC722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0D1273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37EB19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65A5BF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534780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106201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299ABE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73A997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3FCBC5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507F51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45FDDE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252FD7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2416B6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50FAEA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4F6943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446903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610BE93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17AA8C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18518F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49DF50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36175D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667FAA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44072F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7A00A2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334FE2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6E119E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4DB23B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3891B7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6FA37D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0BE7D826" w:rsidR="00E50BDE" w:rsidRPr="00C957EE" w:rsidRDefault="00A851F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MARÇ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36F8FC3E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2265282A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54E222CC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5944E525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3300EEA7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02D8E281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3868A453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67C2E1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080778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0160D0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4D16B4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2A5672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65E714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44AB2B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618903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3611A0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72C71D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1BDA2C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2C2645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377D152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5A56BF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03181D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53EF8B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6D8D03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2A69CF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5A0A83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732C05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1D6681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7613CD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792800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29EC6C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23DF3B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082ADC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6FE7B4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7487A6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63FC9B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33AD36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111548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16349F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19485B0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13E892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781F48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1C39EA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430928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1CE23A86" w:rsidR="00C957EE" w:rsidRPr="00C957EE" w:rsidRDefault="006E3897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9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A851F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DS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A851F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DG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4E19CB50" w:rsidR="00C957EE" w:rsidRPr="00C957EE" w:rsidRDefault="00C957E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8</w:t>
                  </w:r>
                  <w:r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A851F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DS</w:t>
                  </w:r>
                  <w:r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A851F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DG</w:t>
                  </w:r>
                  <w:r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74F33245" w:rsidR="00C957EE" w:rsidRPr="00C957EE" w:rsidRDefault="006E389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9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A851F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DS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A851F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DG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</w:tr>
            <w:tr w:rsidR="00E50BDE" w:rsidRPr="00C957EE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552CCCF2" w:rsidR="00E50BDE" w:rsidRPr="00C957EE" w:rsidRDefault="00A851F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39BA4076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4FDC30BD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61F2F349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7AE75A15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63364A9C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162776E5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12CE8E7B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5B7501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2A1399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38E2F8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2AE229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49B9AA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3DFD1D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23B7BF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07CA68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0E8D6E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64EDD0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2B532E6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0E438E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2F3D16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4761F9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0DFF63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7461DC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75783A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32A832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56F5E2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77D1A4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552EC9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62A329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34B1BB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72A0EB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7CF275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1DD06E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10D075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654E8F2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1CC581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53D3936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76CE40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65D141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2863AF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107343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7431BF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6B4F7C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27B081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7016F041" w:rsidR="00E50BDE" w:rsidRPr="00C957EE" w:rsidRDefault="00A851F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MAIG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0EC0FDE6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27B83A24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0E55AE6B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49CACAAD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0B43DB71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08DAF58D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4871FA14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4B58B5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767420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503ABC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7952DF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2F5220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07E853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1814D6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35377F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1741B8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6E7EE4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43D2C7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4DA236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41C403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3AEB88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12CE6F7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6036EE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0BFF74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4A753C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6A73C8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5660A4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002C8B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4EE1EE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238484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048B0A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40D038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53CC83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294B7C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7C0BAB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570DD7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1B731E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23EC40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3CA13B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4EF568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492AF1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0400AC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350338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31FBCBE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4A5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4FB2CA82" w:rsidR="00E50BDE" w:rsidRPr="00C957EE" w:rsidRDefault="00A851F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JUNY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508035F4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1C207434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0C92D8FE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16F8D9BE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323CEA54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64A63ACF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547FFA5B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3D6A46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53BA5E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551D413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52A481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3EE1F3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13D2A2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2410F6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60A605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0418BE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49AA84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60CA14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257B97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693385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7945BF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14F73A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0C2F8C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38904B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1421C32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79E36E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52C86F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7A7791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41F5E8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52694C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767A66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0EB46A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650FCB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1283BC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457D52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202C2E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3193D5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251F00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3FED29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5ED57E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122BF2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7DD5CE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3EE747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1B8748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3B214C4A" w:rsidR="00C957EE" w:rsidRPr="00C957EE" w:rsidRDefault="009E26A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8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A851F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DS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A851F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DG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35CCD19D" w:rsidR="00C957EE" w:rsidRPr="00C957EE" w:rsidRDefault="006E389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10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A851F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DS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A851F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DG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40358262" w:rsidR="00C957EE" w:rsidRPr="00C957EE" w:rsidRDefault="00AE50D1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8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A851F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DS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A851F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DG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</w:tr>
            <w:tr w:rsidR="00E50BDE" w:rsidRPr="00C957EE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0BA3F0B4" w:rsidR="00E50BDE" w:rsidRPr="00C957EE" w:rsidRDefault="00A851F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JULIOL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3B95FCF5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16849D9D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75199463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3EC136D6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35FBF35E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54654FFF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74E46709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069DDB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12BF13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724CBE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65ED17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7A77A5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25CE98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6E4A77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01FB4B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48A0E9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2AF211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41E0F0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616014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78AC09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0318DC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6F24E5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4F0A23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5403C2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164991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021C77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140EBC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1A804F2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2725A4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3B6B9C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0728E3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1E376B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1F6663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104797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2DF136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57D424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73CDDE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1FF892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026085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028A68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49A2C5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719B35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5430C8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547864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194BD3B6" w:rsidR="00E50BDE" w:rsidRPr="00C957EE" w:rsidRDefault="00A851F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AGOST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5BFF02F0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10699037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52F75044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58529D09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24020CDB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14006D6E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51ABBF1D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3A1FE3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5A4F46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4A5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6382B6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7329ED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73A817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17E1391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37525E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050437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4F4A5F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5EDF12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4FF2BA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1EF8FA1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25E028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150992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7F8F8D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14A8DD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64AF135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4B7FB1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6A3306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36F491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66D4B5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6110303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3B157B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254E9D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6EA49F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2C4DC5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1A92E0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38B707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4F9BAA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22D00F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2C4679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73DDD7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39EBC2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54ADE2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159030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7530AA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7294A5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2B1162DA" w:rsidR="00E50BDE" w:rsidRPr="00C957EE" w:rsidRDefault="00A851F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SETEMBRE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39BE8EFD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4F4A7BD5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4B30F607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055826ED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78C44854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241284BF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6B884B33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48F48C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107CF4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23F0A3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5711BB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680CC9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6CFF96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4986A8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2F249D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7EE1A9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7D58A4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7C698C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533BAF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3313D6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06C1E6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101D07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77DB0F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0E7426E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0333AE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3978F8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49BF34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5CD940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28B99C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6E5B8F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0A3208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53BD1F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711123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174A082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15DDA8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45688B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6E9EF7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6F77E9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219044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7B7BE3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2574A8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3A745F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331857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4BC468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00E736C7" w:rsidR="00C957EE" w:rsidRPr="00C957EE" w:rsidRDefault="009E26A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8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A851F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DS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A851F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DG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78B71149" w:rsidR="00C957EE" w:rsidRPr="00C957EE" w:rsidRDefault="00AE50D1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10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A851F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DS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A851F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DG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1B4EBBCA" w:rsidR="00C957EE" w:rsidRPr="00C957EE" w:rsidRDefault="00AE50D1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8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A851F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DS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A851F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DG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</w:tr>
            <w:tr w:rsidR="00E50BDE" w:rsidRPr="00C957EE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7C13FEF4" w:rsidR="00E50BDE" w:rsidRPr="00C957EE" w:rsidRDefault="00A851F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7DFCE10A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220BA396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363ECD96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41A7C602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2F08981D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170F6F60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71F243A6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15B3C7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6F0D7F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1431C1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3B125B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11704C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5E79C7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538A3F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51C4E7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49286D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5F5649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51F21E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0C6B78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129450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7915BC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7A22C96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412A7C0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244BEA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4B08BC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79B671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015F00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647B09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30A9ED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77EE7D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052537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7F366C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07990F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729EC5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0AADFA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3E06BB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240ECA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3A1031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2ACE43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4E825F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7B8940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33B5BF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04C296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0BC96F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060F2215" w:rsidR="00E50BDE" w:rsidRPr="00C957EE" w:rsidRDefault="00A851F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10488E46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248511B1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1E1D3B66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078F83AD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2BA3D7B6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4E45C554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6654AD75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3F045F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0D4FAC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6D2B15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63AAFD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0579D3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73CBCC6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55B0BB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51FE507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38D9AA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07F2CC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3DC1AE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65D6B4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52187B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09A349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6D5F54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4C0E70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2C3534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24B5F3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7F743F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4EF280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2A8963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1E1CAB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4DE07A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373C0D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68B69C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191EF6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6D06DE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268DD5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565D15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107174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1D5502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057DCB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197FA4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47FF0E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5C2450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088D16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42B2A3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14CB1294" w:rsidR="00E50BDE" w:rsidRPr="00C957EE" w:rsidRDefault="00A851F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DESEMBRE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2E05756A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665A55C5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59951952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56EC9E4D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0F7E5D86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2ABB228B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6A65484A" w:rsidR="00E50BDE" w:rsidRPr="00C957EE" w:rsidRDefault="00A851F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4F7DC2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1CDFE6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756A96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183190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4A0C90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6E8C60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54E63F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6BD636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381DF56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47C968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0A4C64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1526DE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6BF971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088F1D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1F5525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45BFE4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34CD5E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724354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234A33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224013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10C1B8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54E057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54E6BF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55D79D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157657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5638A0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5222F9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5FAEF6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6C83C8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55448D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15FB46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558F47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019EEF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0BCC05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420768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1BA607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4B39A5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851F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0ADFE396" w:rsidR="00C957EE" w:rsidRPr="00C957EE" w:rsidRDefault="00AE50D1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9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A851F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DS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A851F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DG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60FC1048" w:rsidR="00C957EE" w:rsidRPr="00C957EE" w:rsidRDefault="009E26A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9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A851F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DS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A851F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DG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251AF3A3" w:rsidR="00C957EE" w:rsidRPr="00C957EE" w:rsidRDefault="00AE50D1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8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A851F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DS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A851F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DG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</w:tr>
          </w:tbl>
          <w:p w14:paraId="1A5B6E03" w14:textId="2CC03F92" w:rsidR="00E50BDE" w:rsidRPr="00C957EE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C957EE" w:rsidRDefault="00F93E3B" w:rsidP="00996E56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C957EE" w:rsidSect="00C957E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BD74F" w14:textId="77777777" w:rsidR="00DE0454" w:rsidRDefault="00DE0454">
      <w:pPr>
        <w:spacing w:after="0"/>
      </w:pPr>
      <w:r>
        <w:separator/>
      </w:r>
    </w:p>
  </w:endnote>
  <w:endnote w:type="continuationSeparator" w:id="0">
    <w:p w14:paraId="35224D2D" w14:textId="77777777" w:rsidR="00DE0454" w:rsidRDefault="00DE04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AA50E" w14:textId="77777777" w:rsidR="00DE0454" w:rsidRDefault="00DE0454">
      <w:pPr>
        <w:spacing w:after="0"/>
      </w:pPr>
      <w:r>
        <w:separator/>
      </w:r>
    </w:p>
  </w:footnote>
  <w:footnote w:type="continuationSeparator" w:id="0">
    <w:p w14:paraId="71C6CCC4" w14:textId="77777777" w:rsidR="00DE0454" w:rsidRDefault="00DE04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45A22"/>
    <w:rsid w:val="00151CCE"/>
    <w:rsid w:val="001A671B"/>
    <w:rsid w:val="001B01F9"/>
    <w:rsid w:val="001C41F9"/>
    <w:rsid w:val="00285C1D"/>
    <w:rsid w:val="003327F5"/>
    <w:rsid w:val="00340CAF"/>
    <w:rsid w:val="003C0D41"/>
    <w:rsid w:val="003E085C"/>
    <w:rsid w:val="003E7B3A"/>
    <w:rsid w:val="00406A6B"/>
    <w:rsid w:val="00416364"/>
    <w:rsid w:val="00431B29"/>
    <w:rsid w:val="00440416"/>
    <w:rsid w:val="00461EE4"/>
    <w:rsid w:val="00462EAD"/>
    <w:rsid w:val="004A6170"/>
    <w:rsid w:val="004F6AAC"/>
    <w:rsid w:val="00502441"/>
    <w:rsid w:val="00512F2D"/>
    <w:rsid w:val="00551456"/>
    <w:rsid w:val="00570FBB"/>
    <w:rsid w:val="00583B82"/>
    <w:rsid w:val="005923AC"/>
    <w:rsid w:val="005D5149"/>
    <w:rsid w:val="005E656F"/>
    <w:rsid w:val="00667021"/>
    <w:rsid w:val="006974E1"/>
    <w:rsid w:val="006C0896"/>
    <w:rsid w:val="006E3897"/>
    <w:rsid w:val="006F513E"/>
    <w:rsid w:val="007C0139"/>
    <w:rsid w:val="007D45A1"/>
    <w:rsid w:val="007F564D"/>
    <w:rsid w:val="008B1201"/>
    <w:rsid w:val="008C6CA7"/>
    <w:rsid w:val="008F16F7"/>
    <w:rsid w:val="009164BA"/>
    <w:rsid w:val="009166BD"/>
    <w:rsid w:val="00977AAE"/>
    <w:rsid w:val="00996E56"/>
    <w:rsid w:val="00997268"/>
    <w:rsid w:val="009E26AF"/>
    <w:rsid w:val="00A12667"/>
    <w:rsid w:val="00A14581"/>
    <w:rsid w:val="00A20E4C"/>
    <w:rsid w:val="00A851FE"/>
    <w:rsid w:val="00AA23D3"/>
    <w:rsid w:val="00AA3C50"/>
    <w:rsid w:val="00AE302A"/>
    <w:rsid w:val="00AE36BB"/>
    <w:rsid w:val="00AE50D1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C957EE"/>
    <w:rsid w:val="00CB04C5"/>
    <w:rsid w:val="00CD262D"/>
    <w:rsid w:val="00DE0454"/>
    <w:rsid w:val="00DE32AC"/>
    <w:rsid w:val="00E1407A"/>
    <w:rsid w:val="00E50BDE"/>
    <w:rsid w:val="00E774CD"/>
    <w:rsid w:val="00E77E1D"/>
    <w:rsid w:val="00ED75B6"/>
    <w:rsid w:val="00F91390"/>
    <w:rsid w:val="00F93E3B"/>
    <w:rsid w:val="00F94A5F"/>
    <w:rsid w:val="00FA3AC4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3432</Words>
  <Characters>19565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2025-06-19T21:14:00Z</dcterms:created>
  <dcterms:modified xsi:type="dcterms:W3CDTF">2025-06-19T21:14:00Z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