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5000" w:type="pct"/>
        <w:jc w:val="center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10466"/>
      </w:tblGrid>
      <w:tr w:rsidR="003E085C" w:rsidRPr="00C957EE" w14:paraId="40983BE3" w14:textId="77777777" w:rsidTr="0005357B">
        <w:trPr>
          <w:trHeight w:val="14949"/>
          <w:jc w:val="center"/>
        </w:trPr>
        <w:tc>
          <w:tcPr>
            <w:tcW w:w="5000" w:type="pct"/>
            <w:vAlign w:val="center"/>
          </w:tcPr>
          <w:p w14:paraId="66537F75" w14:textId="6B60E131" w:rsidR="003E085C" w:rsidRPr="00C957EE" w:rsidRDefault="003E085C" w:rsidP="00C957EE">
            <w:pPr>
              <w:pStyle w:val="ad"/>
              <w:spacing w:after="0"/>
              <w:jc w:val="center"/>
              <w:rPr>
                <w:rFonts w:cs="Arial"/>
                <w:noProof/>
                <w:color w:val="auto"/>
                <w:lang w:bidi="ru-RU"/>
              </w:rPr>
            </w:pPr>
            <w:r w:rsidRPr="00C957EE">
              <w:rPr>
                <w:rFonts w:cs="Arial"/>
                <w:noProof/>
                <w:color w:val="auto"/>
                <w:lang w:bidi="ru-RU"/>
              </w:rPr>
              <w:fldChar w:fldCharType="begin"/>
            </w:r>
            <w:r w:rsidRPr="00C957EE">
              <w:rPr>
                <w:rFonts w:cs="Arial"/>
                <w:noProof/>
                <w:color w:val="auto"/>
                <w:lang w:bidi="ru-RU"/>
              </w:rPr>
              <w:instrText xml:space="preserve"> DOCVARIABLE  MonthStart1 \@  yyyy   \* MERGEFORMAT </w:instrText>
            </w:r>
            <w:r w:rsidRPr="00C957EE">
              <w:rPr>
                <w:rFonts w:cs="Arial"/>
                <w:noProof/>
                <w:color w:val="auto"/>
                <w:lang w:bidi="ru-RU"/>
              </w:rPr>
              <w:fldChar w:fldCharType="separate"/>
            </w:r>
            <w:r w:rsidR="000A6D1D">
              <w:rPr>
                <w:rFonts w:cs="Arial"/>
                <w:noProof/>
                <w:color w:val="auto"/>
                <w:lang w:bidi="ru-RU"/>
              </w:rPr>
              <w:t>2025</w:t>
            </w:r>
            <w:r w:rsidRPr="00C957EE">
              <w:rPr>
                <w:rFonts w:cs="Arial"/>
                <w:noProof/>
                <w:color w:val="auto"/>
                <w:lang w:bidi="ru-RU"/>
              </w:rPr>
              <w:fldChar w:fldCharType="end"/>
            </w:r>
            <w:bookmarkStart w:id="0" w:name="_Calendar"/>
            <w:bookmarkEnd w:id="0"/>
          </w:p>
          <w:p w14:paraId="4EE12CCC" w14:textId="70799CA4" w:rsidR="00C957EE" w:rsidRPr="00C957EE" w:rsidRDefault="00C957EE" w:rsidP="00E50BDE">
            <w:pPr>
              <w:pStyle w:val="ad"/>
              <w:jc w:val="center"/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</w:pPr>
            <w:r w:rsidRPr="00C957EE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10</w:t>
            </w:r>
            <w:r w:rsidR="009E26AF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val="en-US" w:bidi="ru-RU"/>
              </w:rPr>
              <w:t>4</w:t>
            </w:r>
            <w:r w:rsidRPr="00C957EE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 xml:space="preserve"> </w:t>
            </w:r>
            <w:r w:rsidRPr="00C957EE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(</w:t>
            </w:r>
            <w:r w:rsidR="000A6D1D" w:rsidRPr="000A6D1D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val="ca-ES" w:bidi="ru-RU"/>
              </w:rPr>
              <w:t>dissabtes i diumenges</w:t>
            </w:r>
            <w:r w:rsidRPr="00C957EE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)</w:t>
            </w:r>
          </w:p>
          <w:tbl>
            <w:tblPr>
              <w:tblStyle w:val="ae"/>
              <w:tblW w:w="5000" w:type="pct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CellMar>
                <w:top w:w="170" w:type="dxa"/>
                <w:left w:w="170" w:type="dxa"/>
                <w:right w:w="170" w:type="dxa"/>
              </w:tblCellMar>
              <w:tblLook w:val="04A0" w:firstRow="1" w:lastRow="0" w:firstColumn="1" w:lastColumn="0" w:noHBand="0" w:noVBand="1"/>
            </w:tblPr>
            <w:tblGrid>
              <w:gridCol w:w="3482"/>
              <w:gridCol w:w="3484"/>
              <w:gridCol w:w="3484"/>
            </w:tblGrid>
            <w:tr w:rsidR="00E50BDE" w:rsidRPr="00C957EE" w14:paraId="79F6697B" w14:textId="77777777" w:rsidTr="00C957EE">
              <w:tc>
                <w:tcPr>
                  <w:tcW w:w="1666" w:type="pct"/>
                  <w:tcBorders>
                    <w:bottom w:val="nil"/>
                  </w:tcBorders>
                </w:tcPr>
                <w:p w14:paraId="1E763E4B" w14:textId="36D4800E" w:rsidR="00E50BDE" w:rsidRPr="00C957EE" w:rsidRDefault="000A6D1D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40"/>
                      <w:szCs w:val="40"/>
                    </w:rPr>
                  </w:pPr>
                  <w:bookmarkStart w:id="1" w:name="_Hlk38821049"/>
                  <w:r>
                    <w:rPr>
                      <w:rFonts w:cs="Arial"/>
                      <w:noProof/>
                      <w:color w:val="auto"/>
                      <w:sz w:val="40"/>
                      <w:szCs w:val="40"/>
                      <w:lang w:bidi="ru-RU"/>
                    </w:rPr>
                    <w:t>GENER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6"/>
                    <w:gridCol w:w="451"/>
                    <w:gridCol w:w="451"/>
                    <w:gridCol w:w="450"/>
                    <w:gridCol w:w="450"/>
                    <w:gridCol w:w="450"/>
                    <w:gridCol w:w="439"/>
                  </w:tblGrid>
                  <w:tr w:rsidR="00E50BDE" w:rsidRPr="00C957EE" w14:paraId="684222CD" w14:textId="77777777" w:rsidTr="00996E56">
                    <w:trPr>
                      <w:trHeight w:val="170"/>
                    </w:trPr>
                    <w:tc>
                      <w:tcPr>
                        <w:tcW w:w="710" w:type="pct"/>
                        <w:shd w:val="clear" w:color="auto" w:fill="F2F2F2" w:themeFill="background1" w:themeFillShade="F2"/>
                        <w:vAlign w:val="center"/>
                      </w:tcPr>
                      <w:p w14:paraId="39408482" w14:textId="7B691DA5" w:rsidR="00E50BDE" w:rsidRPr="00C957EE" w:rsidRDefault="000A6D1D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Dl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7B285114" w14:textId="70C71E33" w:rsidR="00E50BDE" w:rsidRPr="00C957EE" w:rsidRDefault="000A6D1D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Dt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54BB7502" w14:textId="13B4F3CE" w:rsidR="00E50BDE" w:rsidRPr="00C957EE" w:rsidRDefault="000A6D1D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Dc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3684BA99" w14:textId="60CF28C9" w:rsidR="00E50BDE" w:rsidRPr="00C957EE" w:rsidRDefault="000A6D1D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Dj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1CF75680" w14:textId="30980904" w:rsidR="00E50BDE" w:rsidRPr="00C957EE" w:rsidRDefault="000A6D1D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Dv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57BE3AF3" w14:textId="26ACC695" w:rsidR="00E50BDE" w:rsidRPr="00C957EE" w:rsidRDefault="000A6D1D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DS</w:t>
                        </w:r>
                      </w:p>
                    </w:tc>
                    <w:tc>
                      <w:tcPr>
                        <w:tcW w:w="701" w:type="pct"/>
                        <w:shd w:val="clear" w:color="auto" w:fill="F2F2F2" w:themeFill="background1" w:themeFillShade="F2"/>
                        <w:vAlign w:val="center"/>
                      </w:tcPr>
                      <w:p w14:paraId="37E85CF0" w14:textId="74156C58" w:rsidR="00E50BDE" w:rsidRPr="00C957EE" w:rsidRDefault="000A6D1D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Dg</w:t>
                        </w:r>
                      </w:p>
                    </w:tc>
                  </w:tr>
                  <w:tr w:rsidR="00E50BDE" w:rsidRPr="00C957EE" w14:paraId="31DF8F53" w14:textId="77777777" w:rsidTr="00C6519B">
                    <w:trPr>
                      <w:trHeight w:val="350"/>
                    </w:trPr>
                    <w:tc>
                      <w:tcPr>
                        <w:tcW w:w="710" w:type="pct"/>
                        <w:vAlign w:val="center"/>
                      </w:tcPr>
                      <w:p w14:paraId="4C3DF47A" w14:textId="3420F9C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“понедельник" 1 ""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FD8DCA2" w14:textId="771B41B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“вторник"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E26A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D953DC5" w14:textId="47428B4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“среда"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E26A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E26A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E26A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16F7F6B" w14:textId="42C39B2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“четверг"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D77DEF9" w14:textId="11FC0D4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= “пятница"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AB1CBA7" w14:textId="7B02106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“суббота"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61DE8D4C" w14:textId="5EF2395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“воскресенье"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0AFA4FA2" w14:textId="77777777" w:rsidTr="00C6519B">
                    <w:trPr>
                      <w:trHeight w:val="336"/>
                    </w:trPr>
                    <w:tc>
                      <w:tcPr>
                        <w:tcW w:w="710" w:type="pct"/>
                        <w:vAlign w:val="center"/>
                      </w:tcPr>
                      <w:p w14:paraId="688A4083" w14:textId="57C6098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AD9C7DF" w14:textId="4D4330C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FD5672A" w14:textId="78DA1DB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8E39618" w14:textId="0506DDA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E01D669" w14:textId="7B2E2EB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78B3CC1" w14:textId="36849DD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63A6A44F" w14:textId="2D624C5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223F797F" w14:textId="77777777" w:rsidTr="00C6519B">
                    <w:trPr>
                      <w:trHeight w:val="350"/>
                    </w:trPr>
                    <w:tc>
                      <w:tcPr>
                        <w:tcW w:w="710" w:type="pct"/>
                        <w:vAlign w:val="center"/>
                      </w:tcPr>
                      <w:p w14:paraId="3FCDA0AA" w14:textId="0C7C2B7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E99770B" w14:textId="3B45183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078C04D" w14:textId="051275A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3764BF9" w14:textId="0C6983F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C4D6EFD" w14:textId="5110A74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1A7D074" w14:textId="0A07035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2DF4C53D" w14:textId="7736EF6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10529957" w14:textId="77777777" w:rsidTr="00C6519B">
                    <w:trPr>
                      <w:trHeight w:val="350"/>
                    </w:trPr>
                    <w:tc>
                      <w:tcPr>
                        <w:tcW w:w="710" w:type="pct"/>
                        <w:vAlign w:val="center"/>
                      </w:tcPr>
                      <w:p w14:paraId="7824C9C9" w14:textId="2E32E74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65E1D41" w14:textId="00258EF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3951C8E" w14:textId="3D6075E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A755A8A" w14:textId="48DBC79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31F29A4" w14:textId="4788027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D8D3352" w14:textId="003C920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2CF6BA37" w14:textId="28A66BF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797D45F8" w14:textId="77777777" w:rsidTr="00C6519B">
                    <w:trPr>
                      <w:trHeight w:val="336"/>
                    </w:trPr>
                    <w:tc>
                      <w:tcPr>
                        <w:tcW w:w="710" w:type="pct"/>
                        <w:vAlign w:val="center"/>
                      </w:tcPr>
                      <w:p w14:paraId="4BD14B6A" w14:textId="6271775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746ECD0" w14:textId="61584D8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6F7B018" w14:textId="5C449C3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72B5BF7" w14:textId="4E3EEB1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573E501" w14:textId="7D4D643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A251BC6" w14:textId="63CD0A2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E26A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3CA74E8D" w14:textId="5F58886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E26A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E26A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E26A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E26A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1144E5B8" w14:textId="77777777" w:rsidTr="00C6519B">
                    <w:trPr>
                      <w:trHeight w:val="350"/>
                    </w:trPr>
                    <w:tc>
                      <w:tcPr>
                        <w:tcW w:w="710" w:type="pct"/>
                        <w:vAlign w:val="center"/>
                      </w:tcPr>
                      <w:p w14:paraId="55F237A0" w14:textId="0FD71E5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E26A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E26A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C6C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84CCAC5" w14:textId="4EC082D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C6C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C6C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C6C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C6C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50BB2A5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CD13DEE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241B312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D7F8AB0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40F850EA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</w:tr>
                  <w:bookmarkEnd w:id="1"/>
                </w:tbl>
                <w:p w14:paraId="1B2D8CFA" w14:textId="77777777" w:rsidR="00E50BDE" w:rsidRPr="00C957EE" w:rsidRDefault="00E50BDE" w:rsidP="00E50BDE">
                  <w:pPr>
                    <w:pStyle w:val="a5"/>
                    <w:rPr>
                      <w:rFonts w:cs="Arial"/>
                      <w:noProof/>
                      <w:color w:val="auto"/>
                    </w:rPr>
                  </w:pPr>
                </w:p>
              </w:tc>
              <w:tc>
                <w:tcPr>
                  <w:tcW w:w="1667" w:type="pct"/>
                  <w:tcBorders>
                    <w:bottom w:val="nil"/>
                  </w:tcBorders>
                </w:tcPr>
                <w:p w14:paraId="3D861116" w14:textId="18444FDD" w:rsidR="00E50BDE" w:rsidRPr="00C957EE" w:rsidRDefault="000A6D1D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cs="Arial"/>
                      <w:noProof/>
                      <w:color w:val="auto"/>
                      <w:sz w:val="40"/>
                      <w:szCs w:val="40"/>
                      <w:lang w:bidi="ru-RU"/>
                    </w:rPr>
                    <w:t>FEBRER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3"/>
                    <w:gridCol w:w="450"/>
                    <w:gridCol w:w="451"/>
                    <w:gridCol w:w="451"/>
                    <w:gridCol w:w="451"/>
                    <w:gridCol w:w="451"/>
                    <w:gridCol w:w="442"/>
                  </w:tblGrid>
                  <w:tr w:rsidR="00E50BDE" w:rsidRPr="00C957EE" w14:paraId="4D521D1C" w14:textId="77777777" w:rsidTr="00996E56">
                    <w:trPr>
                      <w:trHeight w:val="170"/>
                    </w:trPr>
                    <w:tc>
                      <w:tcPr>
                        <w:tcW w:w="708" w:type="pct"/>
                        <w:shd w:val="clear" w:color="auto" w:fill="F2F2F2" w:themeFill="background1" w:themeFillShade="F2"/>
                        <w:vAlign w:val="center"/>
                      </w:tcPr>
                      <w:p w14:paraId="5B4A50A8" w14:textId="1E4E1CCA" w:rsidR="00E50BDE" w:rsidRPr="00C957EE" w:rsidRDefault="000A6D1D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Dl</w:t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4D052ACD" w14:textId="1FC3D0B1" w:rsidR="00E50BDE" w:rsidRPr="00C957EE" w:rsidRDefault="000A6D1D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Dt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5A47D848" w14:textId="1452A96F" w:rsidR="00E50BDE" w:rsidRPr="00C957EE" w:rsidRDefault="000A6D1D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Dc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11412BE2" w14:textId="2AA5200C" w:rsidR="00E50BDE" w:rsidRPr="00C957EE" w:rsidRDefault="000A6D1D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Dj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0C3D3BE5" w14:textId="05A16B12" w:rsidR="00E50BDE" w:rsidRPr="00C957EE" w:rsidRDefault="000A6D1D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Dv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242F7BE9" w14:textId="2A13BAA6" w:rsidR="00E50BDE" w:rsidRPr="00C957EE" w:rsidRDefault="000A6D1D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DS</w:t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4CB16A91" w14:textId="3FC57A9D" w:rsidR="00E50BDE" w:rsidRPr="00C957EE" w:rsidRDefault="000A6D1D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Dg</w:t>
                        </w:r>
                      </w:p>
                    </w:tc>
                  </w:tr>
                  <w:tr w:rsidR="00E50BDE" w:rsidRPr="00C957EE" w14:paraId="033AD79B" w14:textId="77777777" w:rsidTr="00C6519B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62338C3E" w14:textId="5FBBBDE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MonthStart2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“понедельник" 1 ""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E9814E4" w14:textId="0919B7D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MonthStart2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“вторник"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E26A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B665E05" w14:textId="2A9E265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MonthStart2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“среда"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E26A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131D4F0" w14:textId="5CBF4DE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MonthStart2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“четверг"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E26A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FC2BCF9" w14:textId="04A8A9B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MonthStart2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= “пятница"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E26A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CD888BB" w14:textId="126913A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MonthStart2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“суббота"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E26A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E26A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E26A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A023F15" w14:textId="2AAEAC3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MonthStart2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“воскресенье"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6878283D" w14:textId="77777777" w:rsidTr="00C6519B">
                    <w:trPr>
                      <w:trHeight w:val="336"/>
                    </w:trPr>
                    <w:tc>
                      <w:tcPr>
                        <w:tcW w:w="708" w:type="pct"/>
                        <w:vAlign w:val="center"/>
                      </w:tcPr>
                      <w:p w14:paraId="036E1A06" w14:textId="6928605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1E8FAF3" w14:textId="2ABC0F5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1F01189" w14:textId="36D9A9E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1DD9A7D" w14:textId="075473A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D7C63CF" w14:textId="02D2E44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80DD119" w14:textId="129E120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51B6ED7" w14:textId="592C405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7DC4D67B" w14:textId="77777777" w:rsidTr="00C6519B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64AC88D8" w14:textId="216ABBA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A0ABAC2" w14:textId="0F023D1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8AB7AB9" w14:textId="78286C1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58FC14F" w14:textId="4EE0CD9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6F7ACB7" w14:textId="409D238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6A9F174" w14:textId="35CAC3A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0A0A41E" w14:textId="18DBA41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73331944" w14:textId="77777777" w:rsidTr="00C6519B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036526BF" w14:textId="5955C87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A8C1CD1" w14:textId="63685F6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C3A56F1" w14:textId="1964639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5262D4B" w14:textId="1D2AC64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A49CF7" w14:textId="7EA9458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A26A059" w14:textId="4BB7339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6E25065" w14:textId="5854921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74B0FF95" w14:textId="77777777" w:rsidTr="00C6519B">
                    <w:trPr>
                      <w:trHeight w:val="336"/>
                    </w:trPr>
                    <w:tc>
                      <w:tcPr>
                        <w:tcW w:w="708" w:type="pct"/>
                        <w:vAlign w:val="center"/>
                      </w:tcPr>
                      <w:p w14:paraId="0A5D3919" w14:textId="59B91A6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MonthEnd2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5641D12" w14:textId="6888F68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MonthEnd2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CBBFCBA" w14:textId="7E8A923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MonthEnd2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2DB4676" w14:textId="0F57934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MonthEnd2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12ADD02" w14:textId="7C70113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MonthEnd2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46D5BCA" w14:textId="15D7A43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MonthEnd2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957EE"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267017D" w14:textId="4B62651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957EE"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MonthEnd2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957EE"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4CB553C4" w14:textId="77777777" w:rsidTr="00C6519B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4549FBFA" w14:textId="50AF4F5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MonthEnd2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254819C" w14:textId="37809BF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MonthEnd2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C957EE">
                          <w:rPr>
                            <w:rFonts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!A12 Is Not In Table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EFD04B4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BAA4EBA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F9AE72D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4A36644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B970C07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635B5D45" w14:textId="77777777" w:rsidR="00E50BDE" w:rsidRPr="00C957EE" w:rsidRDefault="00E50BDE" w:rsidP="00E50BDE">
                  <w:pPr>
                    <w:pStyle w:val="a5"/>
                    <w:rPr>
                      <w:rFonts w:cs="Arial"/>
                      <w:noProof/>
                      <w:color w:val="auto"/>
                    </w:rPr>
                  </w:pPr>
                </w:p>
              </w:tc>
              <w:tc>
                <w:tcPr>
                  <w:tcW w:w="1667" w:type="pct"/>
                  <w:tcBorders>
                    <w:bottom w:val="nil"/>
                  </w:tcBorders>
                </w:tcPr>
                <w:p w14:paraId="4315FC74" w14:textId="393F2B2C" w:rsidR="00E50BDE" w:rsidRPr="00C957EE" w:rsidRDefault="000A6D1D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cs="Arial"/>
                      <w:noProof/>
                      <w:color w:val="auto"/>
                      <w:sz w:val="40"/>
                      <w:szCs w:val="40"/>
                      <w:lang w:bidi="ru-RU"/>
                    </w:rPr>
                    <w:t>MARÇ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3"/>
                    <w:gridCol w:w="450"/>
                    <w:gridCol w:w="451"/>
                    <w:gridCol w:w="451"/>
                    <w:gridCol w:w="451"/>
                    <w:gridCol w:w="451"/>
                    <w:gridCol w:w="442"/>
                  </w:tblGrid>
                  <w:tr w:rsidR="00E50BDE" w:rsidRPr="00C957EE" w14:paraId="5FBA1453" w14:textId="77777777" w:rsidTr="00996E56">
                    <w:trPr>
                      <w:trHeight w:val="170"/>
                    </w:trPr>
                    <w:tc>
                      <w:tcPr>
                        <w:tcW w:w="708" w:type="pct"/>
                        <w:shd w:val="clear" w:color="auto" w:fill="F2F2F2" w:themeFill="background1" w:themeFillShade="F2"/>
                        <w:vAlign w:val="center"/>
                      </w:tcPr>
                      <w:p w14:paraId="3D82C68E" w14:textId="3429C2A3" w:rsidR="00E50BDE" w:rsidRPr="00C957EE" w:rsidRDefault="000A6D1D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Dl</w:t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5D081C50" w14:textId="00957646" w:rsidR="00E50BDE" w:rsidRPr="00C957EE" w:rsidRDefault="000A6D1D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Dt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1B330407" w14:textId="6519B9BE" w:rsidR="00E50BDE" w:rsidRPr="00C957EE" w:rsidRDefault="000A6D1D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Dc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0F2E47A7" w14:textId="5BA519FF" w:rsidR="00E50BDE" w:rsidRPr="00C957EE" w:rsidRDefault="000A6D1D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Dj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7D7F939A" w14:textId="27E400D7" w:rsidR="00E50BDE" w:rsidRPr="00C957EE" w:rsidRDefault="000A6D1D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Dv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224E7528" w14:textId="6CBFAC53" w:rsidR="00E50BDE" w:rsidRPr="00C957EE" w:rsidRDefault="000A6D1D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DS</w:t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36F13CE6" w14:textId="42539B12" w:rsidR="00E50BDE" w:rsidRPr="00C957EE" w:rsidRDefault="000A6D1D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DG</w:t>
                        </w:r>
                      </w:p>
                    </w:tc>
                  </w:tr>
                  <w:tr w:rsidR="00E50BDE" w:rsidRPr="00C957EE" w14:paraId="1AD7C61D" w14:textId="77777777" w:rsidTr="00997268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00AAAD04" w14:textId="58FD7FB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MonthStart3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“понедельник" 1 ""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EBC2568" w14:textId="4677921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MonthStart3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“вторник"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E26A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2F3CE0B" w14:textId="6A8ABBA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MonthStart3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“среда"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E26A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E343102" w14:textId="74AD09C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MonthStart3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“четверг"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E26A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348F3FC" w14:textId="2195C57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MonthStart3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= “пятница"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E26A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0C4B999" w14:textId="712BF59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MonthStart3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“суббота"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E26A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E26A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E26A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611257B" w14:textId="1A35F39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MonthStart3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“воскресенье"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0ACC4FBD" w14:textId="77777777" w:rsidTr="00997268">
                    <w:trPr>
                      <w:trHeight w:val="336"/>
                    </w:trPr>
                    <w:tc>
                      <w:tcPr>
                        <w:tcW w:w="708" w:type="pct"/>
                        <w:vAlign w:val="center"/>
                      </w:tcPr>
                      <w:p w14:paraId="62D8059F" w14:textId="55F9C89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45CA2B8" w14:textId="5F8D7A1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0DB2D48" w14:textId="4295488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3650517" w14:textId="0FA8F3E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5810657" w14:textId="58E1040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1DD2049" w14:textId="4FA4DCD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B2C3A7B" w14:textId="0827C15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2DAA7F9C" w14:textId="77777777" w:rsidTr="00997268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5B1BC1FA" w14:textId="6AD3AFB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2ED7620" w14:textId="0C23E58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AD98F73" w14:textId="2B466B5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7612937" w14:textId="7178771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576CEF7" w14:textId="4D36F93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9EEA51C" w14:textId="043D503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340F2AC" w14:textId="54AE22F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091924FE" w14:textId="77777777" w:rsidTr="00997268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00EE5652" w14:textId="2EC6286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27248AD" w14:textId="323A71D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55AFA3B" w14:textId="0828060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E3E5F29" w14:textId="4AE1CFF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9D56471" w14:textId="65801DA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A7AED89" w14:textId="211A21B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8F77A3C" w14:textId="4F6BAC4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322DB458" w14:textId="77777777" w:rsidTr="00997268">
                    <w:trPr>
                      <w:trHeight w:val="336"/>
                    </w:trPr>
                    <w:tc>
                      <w:tcPr>
                        <w:tcW w:w="708" w:type="pct"/>
                        <w:vAlign w:val="center"/>
                      </w:tcPr>
                      <w:p w14:paraId="24ACEBE8" w14:textId="37D0EE9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MonthEnd3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8E2EFA3" w14:textId="60EB602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MonthEnd3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50FF736" w14:textId="1F4A88E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MonthEnd3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08BB8E5" w14:textId="0064A13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MonthEnd3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B4100B5" w14:textId="741759B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MonthEnd3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7C4FF97" w14:textId="5C95927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MonthEnd3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B8E039F" w14:textId="6949C54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MonthEnd3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73808F25" w14:textId="77777777" w:rsidTr="00997268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1E6C55AF" w14:textId="4E3C7F1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MonthEnd3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D1FD984" w14:textId="2905E41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MonthEnd3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957EE"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9E8669C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3B5375A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A1958E1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97379C4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E133FB9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260070DC" w14:textId="77777777" w:rsidR="00E50BDE" w:rsidRPr="00C957EE" w:rsidRDefault="00E50BDE" w:rsidP="00E50BDE">
                  <w:pPr>
                    <w:pStyle w:val="a5"/>
                    <w:rPr>
                      <w:rFonts w:cs="Arial"/>
                      <w:noProof/>
                      <w:color w:val="auto"/>
                    </w:rPr>
                  </w:pPr>
                </w:p>
              </w:tc>
            </w:tr>
            <w:tr w:rsidR="00C957EE" w:rsidRPr="00C957EE" w14:paraId="1C58B95A" w14:textId="77777777" w:rsidTr="00C957EE">
              <w:tc>
                <w:tcPr>
                  <w:tcW w:w="1666" w:type="pct"/>
                  <w:tcBorders>
                    <w:top w:val="nil"/>
                  </w:tcBorders>
                </w:tcPr>
                <w:p w14:paraId="5820329B" w14:textId="30F04629" w:rsidR="00C957EE" w:rsidRPr="00C957EE" w:rsidRDefault="009E26AF" w:rsidP="00E50BDE">
                  <w:pPr>
                    <w:pStyle w:val="Months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val="en-US" w:bidi="ru-RU"/>
                    </w:rPr>
                    <w:t>8</w:t>
                  </w:r>
                  <w:r w:rsidR="00C957EE" w:rsidRPr="00C957EE"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 xml:space="preserve"> </w:t>
                  </w:r>
                  <w:r w:rsidR="00C957EE" w:rsidRPr="00C957EE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(</w:t>
                  </w:r>
                  <w:r w:rsidR="000A6D1D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DS</w:t>
                  </w:r>
                  <w:r w:rsidR="00C957EE" w:rsidRPr="00C957EE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 xml:space="preserve"> + </w:t>
                  </w:r>
                  <w:r w:rsidR="000A6D1D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DG</w:t>
                  </w:r>
                  <w:r w:rsidR="00C957EE" w:rsidRPr="00C957EE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)</w:t>
                  </w:r>
                </w:p>
              </w:tc>
              <w:tc>
                <w:tcPr>
                  <w:tcW w:w="1667" w:type="pct"/>
                  <w:tcBorders>
                    <w:top w:val="nil"/>
                  </w:tcBorders>
                </w:tcPr>
                <w:p w14:paraId="6642383A" w14:textId="4C5D6260" w:rsidR="00C957EE" w:rsidRPr="00C957EE" w:rsidRDefault="00C957EE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24"/>
                      <w:szCs w:val="24"/>
                      <w:lang w:bidi="ru-RU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8</w:t>
                  </w:r>
                  <w:r w:rsidRPr="00C957EE"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 xml:space="preserve"> </w:t>
                  </w:r>
                  <w:r w:rsidRPr="00C957EE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(</w:t>
                  </w:r>
                  <w:r w:rsidR="000A6D1D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DS</w:t>
                  </w:r>
                  <w:r w:rsidRPr="00C957EE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 xml:space="preserve"> + </w:t>
                  </w:r>
                  <w:r w:rsidR="000A6D1D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DG</w:t>
                  </w:r>
                  <w:r w:rsidRPr="00C957EE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)</w:t>
                  </w:r>
                </w:p>
              </w:tc>
              <w:tc>
                <w:tcPr>
                  <w:tcW w:w="1667" w:type="pct"/>
                  <w:tcBorders>
                    <w:top w:val="nil"/>
                  </w:tcBorders>
                </w:tcPr>
                <w:p w14:paraId="1573F3B2" w14:textId="0375DE19" w:rsidR="00C957EE" w:rsidRPr="00C957EE" w:rsidRDefault="009E26AF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24"/>
                      <w:szCs w:val="24"/>
                      <w:lang w:bidi="ru-RU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val="en-US" w:bidi="ru-RU"/>
                    </w:rPr>
                    <w:t>10</w:t>
                  </w:r>
                  <w:r w:rsidR="00C957EE" w:rsidRPr="00C957EE"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 xml:space="preserve"> </w:t>
                  </w:r>
                  <w:r w:rsidR="00C957EE" w:rsidRPr="00C957EE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(</w:t>
                  </w:r>
                  <w:r w:rsidR="000A6D1D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DS</w:t>
                  </w:r>
                  <w:r w:rsidR="00C957EE" w:rsidRPr="00C957EE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 xml:space="preserve"> + </w:t>
                  </w:r>
                  <w:r w:rsidR="000A6D1D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DG</w:t>
                  </w:r>
                  <w:r w:rsidR="00C957EE" w:rsidRPr="00C957EE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)</w:t>
                  </w:r>
                </w:p>
              </w:tc>
            </w:tr>
            <w:tr w:rsidR="00E50BDE" w:rsidRPr="00C957EE" w14:paraId="3808ABFD" w14:textId="77777777" w:rsidTr="00C957EE">
              <w:tc>
                <w:tcPr>
                  <w:tcW w:w="1666" w:type="pct"/>
                  <w:tcBorders>
                    <w:bottom w:val="nil"/>
                  </w:tcBorders>
                </w:tcPr>
                <w:p w14:paraId="7D399169" w14:textId="7A918BE7" w:rsidR="00E50BDE" w:rsidRPr="00C957EE" w:rsidRDefault="000A6D1D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cs="Arial"/>
                      <w:noProof/>
                      <w:color w:val="auto"/>
                      <w:sz w:val="40"/>
                      <w:szCs w:val="40"/>
                      <w:lang w:bidi="ru-RU"/>
                    </w:rPr>
                    <w:t>ABRIL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5"/>
                    <w:gridCol w:w="450"/>
                    <w:gridCol w:w="450"/>
                    <w:gridCol w:w="450"/>
                    <w:gridCol w:w="450"/>
                    <w:gridCol w:w="450"/>
                    <w:gridCol w:w="442"/>
                  </w:tblGrid>
                  <w:tr w:rsidR="00E50BDE" w:rsidRPr="00C957EE" w14:paraId="1830A8BB" w14:textId="77777777" w:rsidTr="00996E56">
                    <w:trPr>
                      <w:trHeight w:val="170"/>
                    </w:trPr>
                    <w:tc>
                      <w:tcPr>
                        <w:tcW w:w="708" w:type="pct"/>
                        <w:shd w:val="clear" w:color="auto" w:fill="F2F2F2" w:themeFill="background1" w:themeFillShade="F2"/>
                        <w:vAlign w:val="center"/>
                      </w:tcPr>
                      <w:p w14:paraId="248C618E" w14:textId="082C9BFE" w:rsidR="00E50BDE" w:rsidRPr="00C957EE" w:rsidRDefault="000A6D1D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Dl</w:t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38875A88" w14:textId="3A8173F9" w:rsidR="00E50BDE" w:rsidRPr="00C957EE" w:rsidRDefault="000A6D1D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Dt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3BA8D3FF" w14:textId="03855F8B" w:rsidR="00E50BDE" w:rsidRPr="00C957EE" w:rsidRDefault="000A6D1D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Dc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56D9A724" w14:textId="14041E40" w:rsidR="00E50BDE" w:rsidRPr="00C957EE" w:rsidRDefault="000A6D1D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Dj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76EDF12F" w14:textId="4D34CF76" w:rsidR="00E50BDE" w:rsidRPr="00C957EE" w:rsidRDefault="000A6D1D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Dv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214A8180" w14:textId="1D20EEA3" w:rsidR="00E50BDE" w:rsidRPr="00C957EE" w:rsidRDefault="000A6D1D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DS</w:t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4256D4DB" w14:textId="3D2BB222" w:rsidR="00E50BDE" w:rsidRPr="00C957EE" w:rsidRDefault="000A6D1D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Dg</w:t>
                        </w:r>
                      </w:p>
                    </w:tc>
                  </w:tr>
                  <w:tr w:rsidR="00E50BDE" w:rsidRPr="00C957EE" w14:paraId="14D13F92" w14:textId="77777777" w:rsidTr="00C6519B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1DC5D93D" w14:textId="54A87BD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MonthStart4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“понедельник" 1 ""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A2BC1B1" w14:textId="20CC01B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MonthStart4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“вторник"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E26A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E26A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E26A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BB2768D" w14:textId="2BA5138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MonthStart4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“среда"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87AAB21" w14:textId="1197081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MonthStart4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“четверг"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503FBC2" w14:textId="034161C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MonthStart4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= “пятница"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4DE3B76" w14:textId="3F17152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MonthStart4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“суббота"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C9BEC9E" w14:textId="491C9E1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MonthStart4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“воскресенье"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366F6110" w14:textId="77777777" w:rsidTr="00C6519B">
                    <w:trPr>
                      <w:trHeight w:val="336"/>
                    </w:trPr>
                    <w:tc>
                      <w:tcPr>
                        <w:tcW w:w="708" w:type="pct"/>
                        <w:vAlign w:val="center"/>
                      </w:tcPr>
                      <w:p w14:paraId="3A80732B" w14:textId="3B08D13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CCF1C20" w14:textId="4E059B6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076D9DB" w14:textId="50DB6AA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A90857E" w14:textId="2194C17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55E11EF" w14:textId="4D33CC4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4E2CB87" w14:textId="0B413AB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BA6BB62" w14:textId="5A0461E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14D8AA71" w14:textId="77777777" w:rsidTr="00C6519B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69EB8112" w14:textId="51ABCAC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AC37CB7" w14:textId="0DD8514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8941E8C" w14:textId="0053689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5649ED3" w14:textId="0CAF77C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02DE6CE" w14:textId="1139AB6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BFC6B17" w14:textId="658307D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DA52DBF" w14:textId="315E51F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7D87AE24" w14:textId="77777777" w:rsidTr="00C6519B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570F716A" w14:textId="4B6F284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67ECA79" w14:textId="381A731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92A4B10" w14:textId="57B50E2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68E8D1C" w14:textId="27701D4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5C86561" w14:textId="24C0C94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3E61DF9" w14:textId="32B467D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E1883DE" w14:textId="7FCF6F3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4CB6B821" w14:textId="77777777" w:rsidTr="00C6519B">
                    <w:trPr>
                      <w:trHeight w:val="336"/>
                    </w:trPr>
                    <w:tc>
                      <w:tcPr>
                        <w:tcW w:w="708" w:type="pct"/>
                        <w:vAlign w:val="center"/>
                      </w:tcPr>
                      <w:p w14:paraId="59309AC1" w14:textId="14832B9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MonthEnd4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8ADCBBC" w14:textId="5686217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MonthEnd4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E6DBB2B" w14:textId="13ED9E8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MonthEnd4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2B25296" w14:textId="45A3EA4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MonthEnd4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E26A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E1728F9" w14:textId="517436F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E26A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MonthEnd4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E26A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E26A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E26A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98BA22F" w14:textId="45729C3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E26A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MonthEnd4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E26A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C6CA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CD9DB15" w14:textId="143C6CC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C6CA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MonthEnd4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C6CA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C6CA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C6CA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003B39C8" w14:textId="77777777" w:rsidTr="00C6519B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18C29B70" w14:textId="6F88C0F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C6C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MonthEnd4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C6C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E5AB8"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CD1DC2B" w14:textId="5E06387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E5AB8"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MonthEnd4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E5AB8"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9F85E93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850F81B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54B0153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97E74A4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34D86D9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7B246660" w14:textId="77777777" w:rsidR="00E50BDE" w:rsidRPr="00C957EE" w:rsidRDefault="00E50BDE" w:rsidP="00E50BDE">
                  <w:pPr>
                    <w:pStyle w:val="a5"/>
                    <w:rPr>
                      <w:rFonts w:cs="Arial"/>
                      <w:noProof/>
                      <w:color w:val="auto"/>
                    </w:rPr>
                  </w:pPr>
                </w:p>
              </w:tc>
              <w:tc>
                <w:tcPr>
                  <w:tcW w:w="1667" w:type="pct"/>
                  <w:tcBorders>
                    <w:bottom w:val="nil"/>
                  </w:tcBorders>
                </w:tcPr>
                <w:p w14:paraId="3E785DF9" w14:textId="72CDD363" w:rsidR="00E50BDE" w:rsidRPr="00C957EE" w:rsidRDefault="000A6D1D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cs="Arial"/>
                      <w:noProof/>
                      <w:color w:val="auto"/>
                      <w:sz w:val="40"/>
                      <w:szCs w:val="40"/>
                      <w:lang w:bidi="ru-RU"/>
                    </w:rPr>
                    <w:t>MAIG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3"/>
                    <w:gridCol w:w="449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E50BDE" w:rsidRPr="00C957EE" w14:paraId="1DD4E4F6" w14:textId="77777777" w:rsidTr="00996E56">
                    <w:trPr>
                      <w:trHeight w:val="170"/>
                    </w:trPr>
                    <w:tc>
                      <w:tcPr>
                        <w:tcW w:w="707" w:type="pct"/>
                        <w:shd w:val="clear" w:color="auto" w:fill="F2F2F2" w:themeFill="background1" w:themeFillShade="F2"/>
                        <w:vAlign w:val="center"/>
                      </w:tcPr>
                      <w:p w14:paraId="2AB9ED4E" w14:textId="053A7354" w:rsidR="00E50BDE" w:rsidRPr="00C957EE" w:rsidRDefault="000A6D1D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Dl</w:t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39D186A1" w14:textId="3CCB7EBE" w:rsidR="00E50BDE" w:rsidRPr="00C957EE" w:rsidRDefault="000A6D1D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Dt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3626984B" w14:textId="0D80F5E8" w:rsidR="00E50BDE" w:rsidRPr="00C957EE" w:rsidRDefault="000A6D1D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Dc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01AD4BDE" w14:textId="6396AD23" w:rsidR="00E50BDE" w:rsidRPr="00C957EE" w:rsidRDefault="000A6D1D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Dj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70443639" w14:textId="0B3FCED7" w:rsidR="00E50BDE" w:rsidRPr="00C957EE" w:rsidRDefault="000A6D1D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Dv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03E119DB" w14:textId="3CE05FDC" w:rsidR="00E50BDE" w:rsidRPr="00C957EE" w:rsidRDefault="000A6D1D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DS</w:t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6DA99563" w14:textId="324C34D4" w:rsidR="00E50BDE" w:rsidRPr="00C957EE" w:rsidRDefault="000A6D1D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Dg</w:t>
                        </w:r>
                      </w:p>
                    </w:tc>
                  </w:tr>
                  <w:tr w:rsidR="00E50BDE" w:rsidRPr="00C957EE" w14:paraId="644B5DAB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0B607DB9" w14:textId="211C61F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MonthStart5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“понедельник" 1 ""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FC3D935" w14:textId="4F4A960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MonthStart5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“вторник"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C6C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770862A" w14:textId="1E395EC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MonthStart5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“среда"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C6C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2D7F723" w14:textId="13F110F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MonthStart5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“четверг"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E26A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E26A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E26A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230D98D" w14:textId="00D7FC8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MonthStart5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= “пятница"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716B5E9" w14:textId="5DC0B1C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MonthStart5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“суббота"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D4D949F" w14:textId="7F301DD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MonthStart5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“воскресенье"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0A9C0ECC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3A555505" w14:textId="118D698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6AB69DE" w14:textId="372C715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9096DAC" w14:textId="1D09F65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9C13B6B" w14:textId="7572171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5117334" w14:textId="181070B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97D6AFA" w14:textId="1A82E38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B7DF7E6" w14:textId="0564E87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5A5D8179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1FF04C3A" w14:textId="01A9F04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0A915AD" w14:textId="48EF16F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1B16810" w14:textId="6F63A79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DF1FBF7" w14:textId="413BA01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75BF783" w14:textId="0AF0544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E33530D" w14:textId="7737AA9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205FA3C" w14:textId="421B847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01B050AD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503CE934" w14:textId="4DE9561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BCB5F75" w14:textId="07D2045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19F71A" w14:textId="7402D0C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32973FF" w14:textId="21C9E7A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8539F0D" w14:textId="6365485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B09B660" w14:textId="3499AE8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EA66CFE" w14:textId="64305FB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4B50F776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6413AED3" w14:textId="77FC0AB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MonthEnd5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226B469" w14:textId="40C010B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MonthEnd5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1E4163C" w14:textId="04D3A80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MonthEnd5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635B977" w14:textId="317BA4D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MonthEnd5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618D083" w14:textId="29D5130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MonthEnd5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10430F8" w14:textId="2EBB5AA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MonthEnd5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31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8D76BD8" w14:textId="14FCF0D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MonthEnd5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E26A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70F29507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7C325A55" w14:textId="07DAEF5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E26A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MonthEnd5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E26A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E26A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E26A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2C0615F" w14:textId="25DBB94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E26A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MonthEnd5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E26A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94A5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96441F8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643935F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97979E7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4467D51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F426391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254C2834" w14:textId="77777777" w:rsidR="00E50BDE" w:rsidRPr="00C957EE" w:rsidRDefault="00E50BDE" w:rsidP="00E50BDE">
                  <w:pPr>
                    <w:pStyle w:val="a5"/>
                    <w:rPr>
                      <w:rFonts w:cs="Arial"/>
                      <w:noProof/>
                      <w:color w:val="auto"/>
                    </w:rPr>
                  </w:pPr>
                </w:p>
              </w:tc>
              <w:tc>
                <w:tcPr>
                  <w:tcW w:w="1667" w:type="pct"/>
                  <w:tcBorders>
                    <w:bottom w:val="nil"/>
                  </w:tcBorders>
                </w:tcPr>
                <w:p w14:paraId="75AF13B3" w14:textId="18DA6907" w:rsidR="00E50BDE" w:rsidRPr="00C957EE" w:rsidRDefault="000A6D1D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cs="Arial"/>
                      <w:noProof/>
                      <w:color w:val="auto"/>
                      <w:sz w:val="40"/>
                      <w:szCs w:val="40"/>
                      <w:lang w:bidi="ru-RU"/>
                    </w:rPr>
                    <w:t>JUNY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3"/>
                    <w:gridCol w:w="449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E50BDE" w:rsidRPr="00C957EE" w14:paraId="27C2DD8F" w14:textId="77777777" w:rsidTr="00996E56">
                    <w:trPr>
                      <w:trHeight w:val="170"/>
                    </w:trPr>
                    <w:tc>
                      <w:tcPr>
                        <w:tcW w:w="707" w:type="pct"/>
                        <w:shd w:val="clear" w:color="auto" w:fill="F2F2F2" w:themeFill="background1" w:themeFillShade="F2"/>
                        <w:vAlign w:val="center"/>
                      </w:tcPr>
                      <w:p w14:paraId="5893BECD" w14:textId="449EBF74" w:rsidR="00E50BDE" w:rsidRPr="00C957EE" w:rsidRDefault="000A6D1D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Dl</w:t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370B9338" w14:textId="16173D3A" w:rsidR="00E50BDE" w:rsidRPr="00C957EE" w:rsidRDefault="000A6D1D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Dt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521B8F87" w14:textId="223070C5" w:rsidR="00E50BDE" w:rsidRPr="00C957EE" w:rsidRDefault="000A6D1D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Dc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065E1320" w14:textId="27536C52" w:rsidR="00E50BDE" w:rsidRPr="00C957EE" w:rsidRDefault="000A6D1D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Dj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6210675F" w14:textId="49B8A974" w:rsidR="00E50BDE" w:rsidRPr="00C957EE" w:rsidRDefault="000A6D1D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Dv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2A5AA2EC" w14:textId="18F207BC" w:rsidR="00E50BDE" w:rsidRPr="00C957EE" w:rsidRDefault="000A6D1D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DS</w:t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7228F16D" w14:textId="22E82193" w:rsidR="00E50BDE" w:rsidRPr="00C957EE" w:rsidRDefault="000A6D1D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DG</w:t>
                        </w:r>
                      </w:p>
                    </w:tc>
                  </w:tr>
                  <w:tr w:rsidR="00E50BDE" w:rsidRPr="00C957EE" w14:paraId="36D35DFF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79BA6D45" w14:textId="0586103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MonthStart6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“понедельник" 1 ""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FFEE45A" w14:textId="5972C62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MonthStart6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“вторник"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957EE"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08B4D4C" w14:textId="1982B9E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MonthStart6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“среда"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E26A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B215F83" w14:textId="3FCAC70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MonthStart6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“четверг"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E26A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A59E4A7" w14:textId="0280FC5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MonthStart6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= “пятница"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E26A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5A5C01F" w14:textId="5FAF78A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MonthStart6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“суббота"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E26A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2C83CDA" w14:textId="652F901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MonthStart6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“воскресенье"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E26A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E26A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E26A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6F389E1B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65C9E191" w14:textId="72A40AD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CDF6107" w14:textId="2F4C949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09A0BDA" w14:textId="2ADCB8E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0C5A0E1" w14:textId="4E7D767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8B9CD27" w14:textId="3DCBB5A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B001CD9" w14:textId="6A334BC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E5F75D7" w14:textId="3011161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3A9805B0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6A166C50" w14:textId="17A1118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94638AA" w14:textId="1370E88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5F8B86A" w14:textId="1954F68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1C7684B" w14:textId="06CE962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9F8B80C" w14:textId="7E1E8F6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5B9840C" w14:textId="1AE23A1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90B891E" w14:textId="44E4115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4E05CB2F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751EF6D8" w14:textId="18537BC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FF0A85E" w14:textId="314654A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E77E735" w14:textId="5DDD723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8ED938D" w14:textId="64BAC6F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D426403" w14:textId="1D3F73E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7038E1F" w14:textId="153A066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E701C99" w14:textId="7887907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1ED9F1FD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4F50AD5B" w14:textId="4D9FCE4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MonthEnd6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5174962" w14:textId="2E3A074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MonthEnd6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9671FD3" w14:textId="44853E0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MonthEnd6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43CB8B9" w14:textId="541EC9F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MonthEnd6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887473A" w14:textId="6FF249D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MonthEnd6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8C47AD9" w14:textId="5BEC9C1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MonthEnd6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4A9BD90" w14:textId="0DF918A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MonthEnd6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6A50E019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2A2544FD" w14:textId="6735D8F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MonthEnd6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2D45BB9" w14:textId="680FBAF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MonthEnd6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7CFC2CA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8709F84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3A46683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4FDAE73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31A12D3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3BB208CE" w14:textId="77777777" w:rsidR="00E50BDE" w:rsidRPr="00C957EE" w:rsidRDefault="00E50BDE" w:rsidP="00E50BDE">
                  <w:pPr>
                    <w:pStyle w:val="a5"/>
                    <w:rPr>
                      <w:rFonts w:cs="Arial"/>
                      <w:noProof/>
                      <w:color w:val="auto"/>
                    </w:rPr>
                  </w:pPr>
                </w:p>
              </w:tc>
            </w:tr>
            <w:tr w:rsidR="00C957EE" w:rsidRPr="00C957EE" w14:paraId="1EAB23AD" w14:textId="77777777" w:rsidTr="00C957EE">
              <w:tc>
                <w:tcPr>
                  <w:tcW w:w="1666" w:type="pct"/>
                  <w:tcBorders>
                    <w:top w:val="nil"/>
                  </w:tcBorders>
                </w:tcPr>
                <w:p w14:paraId="1120ADC2" w14:textId="0706D8E7" w:rsidR="00C957EE" w:rsidRPr="00C957EE" w:rsidRDefault="009E26AF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24"/>
                      <w:szCs w:val="24"/>
                      <w:lang w:bidi="ru-RU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val="en-US" w:bidi="ru-RU"/>
                    </w:rPr>
                    <w:t>8</w:t>
                  </w:r>
                  <w:r w:rsidR="00C957EE" w:rsidRPr="00C957EE"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 xml:space="preserve"> </w:t>
                  </w:r>
                  <w:r w:rsidR="00C957EE" w:rsidRPr="00C957EE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(</w:t>
                  </w:r>
                  <w:r w:rsidR="000A6D1D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DS</w:t>
                  </w:r>
                  <w:r w:rsidR="00C957EE" w:rsidRPr="00C957EE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 xml:space="preserve"> + </w:t>
                  </w:r>
                  <w:r w:rsidR="000A6D1D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DG</w:t>
                  </w:r>
                  <w:r w:rsidR="00C957EE" w:rsidRPr="00C957EE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)</w:t>
                  </w:r>
                </w:p>
              </w:tc>
              <w:tc>
                <w:tcPr>
                  <w:tcW w:w="1667" w:type="pct"/>
                  <w:tcBorders>
                    <w:top w:val="nil"/>
                  </w:tcBorders>
                </w:tcPr>
                <w:p w14:paraId="2DB6A399" w14:textId="3D9F7D0B" w:rsidR="00C957EE" w:rsidRPr="00C957EE" w:rsidRDefault="00D500CA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24"/>
                      <w:szCs w:val="24"/>
                      <w:lang w:bidi="ru-RU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val="en-US" w:bidi="ru-RU"/>
                    </w:rPr>
                    <w:t>9</w:t>
                  </w:r>
                  <w:r w:rsidR="00C957EE" w:rsidRPr="00C957EE"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 xml:space="preserve"> </w:t>
                  </w:r>
                  <w:r w:rsidR="00C957EE" w:rsidRPr="00C957EE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(</w:t>
                  </w:r>
                  <w:r w:rsidR="000A6D1D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DS</w:t>
                  </w:r>
                  <w:r w:rsidR="00C957EE" w:rsidRPr="00C957EE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 xml:space="preserve"> + </w:t>
                  </w:r>
                  <w:r w:rsidR="000A6D1D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DG</w:t>
                  </w:r>
                  <w:r w:rsidR="00C957EE" w:rsidRPr="00C957EE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)</w:t>
                  </w:r>
                </w:p>
              </w:tc>
              <w:tc>
                <w:tcPr>
                  <w:tcW w:w="1667" w:type="pct"/>
                  <w:tcBorders>
                    <w:top w:val="nil"/>
                  </w:tcBorders>
                </w:tcPr>
                <w:p w14:paraId="52AF004B" w14:textId="77B6AEFA" w:rsidR="00C957EE" w:rsidRPr="00C957EE" w:rsidRDefault="00D500CA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24"/>
                      <w:szCs w:val="24"/>
                      <w:lang w:bidi="ru-RU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val="en-US" w:bidi="ru-RU"/>
                    </w:rPr>
                    <w:t>9</w:t>
                  </w:r>
                  <w:r w:rsidR="00C957EE" w:rsidRPr="00C957EE"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 xml:space="preserve"> </w:t>
                  </w:r>
                  <w:r w:rsidR="00C957EE" w:rsidRPr="00C957EE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(</w:t>
                  </w:r>
                  <w:r w:rsidR="000A6D1D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DS</w:t>
                  </w:r>
                  <w:r w:rsidR="00C957EE" w:rsidRPr="00C957EE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 xml:space="preserve"> + </w:t>
                  </w:r>
                  <w:r w:rsidR="000A6D1D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DG</w:t>
                  </w:r>
                  <w:r w:rsidR="00C957EE" w:rsidRPr="00C957EE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)</w:t>
                  </w:r>
                </w:p>
              </w:tc>
            </w:tr>
            <w:tr w:rsidR="00E50BDE" w:rsidRPr="00C957EE" w14:paraId="5ABCB9D1" w14:textId="77777777" w:rsidTr="00C957EE">
              <w:tc>
                <w:tcPr>
                  <w:tcW w:w="1666" w:type="pct"/>
                  <w:tcBorders>
                    <w:bottom w:val="nil"/>
                  </w:tcBorders>
                </w:tcPr>
                <w:p w14:paraId="3FBAEAFE" w14:textId="1414DC6A" w:rsidR="00E50BDE" w:rsidRPr="00C957EE" w:rsidRDefault="000A6D1D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cs="Arial"/>
                      <w:noProof/>
                      <w:color w:val="auto"/>
                      <w:sz w:val="40"/>
                      <w:szCs w:val="40"/>
                      <w:lang w:bidi="ru-RU"/>
                    </w:rPr>
                    <w:t>JULIOL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5"/>
                    <w:gridCol w:w="450"/>
                    <w:gridCol w:w="450"/>
                    <w:gridCol w:w="450"/>
                    <w:gridCol w:w="450"/>
                    <w:gridCol w:w="450"/>
                    <w:gridCol w:w="442"/>
                  </w:tblGrid>
                  <w:tr w:rsidR="00E50BDE" w:rsidRPr="00C957EE" w14:paraId="79A7682D" w14:textId="77777777" w:rsidTr="00996E56">
                    <w:trPr>
                      <w:trHeight w:val="170"/>
                    </w:trPr>
                    <w:tc>
                      <w:tcPr>
                        <w:tcW w:w="707" w:type="pct"/>
                        <w:shd w:val="clear" w:color="auto" w:fill="F2F2F2" w:themeFill="background1" w:themeFillShade="F2"/>
                        <w:vAlign w:val="center"/>
                      </w:tcPr>
                      <w:p w14:paraId="00D5E333" w14:textId="0471CD90" w:rsidR="00E50BDE" w:rsidRPr="00C957EE" w:rsidRDefault="000A6D1D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Dl</w:t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2879D599" w14:textId="227160C0" w:rsidR="00E50BDE" w:rsidRPr="00C957EE" w:rsidRDefault="000A6D1D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Dt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65041FA7" w14:textId="6BA6B93B" w:rsidR="00E50BDE" w:rsidRPr="00C957EE" w:rsidRDefault="000A6D1D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Dc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6A3F4389" w14:textId="38EB3E37" w:rsidR="00E50BDE" w:rsidRPr="00C957EE" w:rsidRDefault="000A6D1D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Dj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180EDCA7" w14:textId="3F4FD341" w:rsidR="00E50BDE" w:rsidRPr="00C957EE" w:rsidRDefault="000A6D1D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Dv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0D33AC24" w14:textId="7271BF2F" w:rsidR="00E50BDE" w:rsidRPr="00C957EE" w:rsidRDefault="000A6D1D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DS</w:t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125FA0C5" w14:textId="263CD02C" w:rsidR="00E50BDE" w:rsidRPr="00C957EE" w:rsidRDefault="000A6D1D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Dg</w:t>
                        </w:r>
                      </w:p>
                    </w:tc>
                  </w:tr>
                  <w:tr w:rsidR="00E50BDE" w:rsidRPr="00C957EE" w14:paraId="29D7AFB5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</w:tcPr>
                      <w:p w14:paraId="2654728C" w14:textId="54440EC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MonthStart7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“понедельник" 1 ""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10BB236D" w14:textId="14358AA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MonthStart7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“вторник"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E26A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E26A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E26A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64AD9C5" w14:textId="38113F5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MonthStart7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“среда"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30915E37" w14:textId="5A92B84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MonthStart7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“четверг"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53D8435D" w14:textId="104022E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MonthStart7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= “пятница"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2A9D2964" w14:textId="0509B64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MonthStart7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“суббота"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6A49BCAA" w14:textId="4D3AFD5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MonthStart7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“воскресенье"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26853A2F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</w:tcPr>
                      <w:p w14:paraId="527C8673" w14:textId="567AECC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0E3EBF80" w14:textId="08D13DE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8453D30" w14:textId="0C65019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334909F1" w14:textId="6463491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40F4289" w14:textId="6F5B114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28784F66" w14:textId="3C8FE19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2A8AB66D" w14:textId="048E76F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1CC3501E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</w:tcPr>
                      <w:p w14:paraId="6015D498" w14:textId="30C9C1E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4089BBE9" w14:textId="3FB4075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EFABAAC" w14:textId="66871E2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3D8614D" w14:textId="5B9FC9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4F19BAE3" w14:textId="637317E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2923704E" w14:textId="5144498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4F983202" w14:textId="66D0CFE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39E4E759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</w:tcPr>
                      <w:p w14:paraId="0BE55D21" w14:textId="3A479D3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79326060" w14:textId="37DB551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CA83538" w14:textId="29DB365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C0E6002" w14:textId="3FFDAE2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4E86358C" w14:textId="7495EC8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0DC1096A" w14:textId="59914B4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4192DAE9" w14:textId="69E8113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02D3F51F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</w:tcPr>
                      <w:p w14:paraId="1D8C1ED8" w14:textId="1F9CA14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MonthEnd7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23881252" w14:textId="37A0926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MonthEnd7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3633A310" w14:textId="0FB4B09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MonthEnd7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6037D64" w14:textId="52B6A79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MonthEnd7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EEE6AB2" w14:textId="0CE1632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MonthEnd7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E26A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B803B28" w14:textId="52117BC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E26A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MonthEnd7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E26A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E26A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E26A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216A3730" w14:textId="12EFEC4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E26A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MonthEnd7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E26A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C6CA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69E92B85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</w:tcPr>
                      <w:p w14:paraId="186F6115" w14:textId="42E6BA1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C6C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MonthEnd7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C6C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C6C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C6C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03EC2CAA" w14:textId="50EEB83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C6C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MonthEnd7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C6C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E5AB8"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67A2B8F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</w:tcPr>
                      <w:p w14:paraId="67E5D075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</w:tcPr>
                      <w:p w14:paraId="767B0B97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</w:tcPr>
                      <w:p w14:paraId="6978A00E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</w:tcPr>
                      <w:p w14:paraId="53A13132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31377DC9" w14:textId="77777777" w:rsidR="00E50BDE" w:rsidRPr="00C957EE" w:rsidRDefault="00E50BDE" w:rsidP="00E50BDE">
                  <w:pPr>
                    <w:pStyle w:val="a5"/>
                    <w:rPr>
                      <w:rFonts w:cs="Arial"/>
                      <w:noProof/>
                      <w:color w:val="auto"/>
                    </w:rPr>
                  </w:pPr>
                </w:p>
              </w:tc>
              <w:tc>
                <w:tcPr>
                  <w:tcW w:w="1667" w:type="pct"/>
                  <w:tcBorders>
                    <w:bottom w:val="nil"/>
                  </w:tcBorders>
                </w:tcPr>
                <w:p w14:paraId="38E15426" w14:textId="0126563B" w:rsidR="00E50BDE" w:rsidRPr="00C957EE" w:rsidRDefault="000A6D1D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cs="Arial"/>
                      <w:noProof/>
                      <w:color w:val="auto"/>
                      <w:sz w:val="40"/>
                      <w:szCs w:val="40"/>
                      <w:lang w:bidi="ru-RU"/>
                    </w:rPr>
                    <w:t>AGOST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3"/>
                    <w:gridCol w:w="449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E50BDE" w:rsidRPr="00C957EE" w14:paraId="1D6EAAC9" w14:textId="77777777" w:rsidTr="00996E56">
                    <w:trPr>
                      <w:trHeight w:val="170"/>
                    </w:trPr>
                    <w:tc>
                      <w:tcPr>
                        <w:tcW w:w="707" w:type="pct"/>
                        <w:shd w:val="clear" w:color="auto" w:fill="F2F2F2" w:themeFill="background1" w:themeFillShade="F2"/>
                        <w:vAlign w:val="center"/>
                      </w:tcPr>
                      <w:p w14:paraId="3765FE43" w14:textId="7F0497C5" w:rsidR="00E50BDE" w:rsidRPr="00C957EE" w:rsidRDefault="000A6D1D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Dl</w:t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5ED81C9E" w14:textId="0014F6D7" w:rsidR="00E50BDE" w:rsidRPr="00C957EE" w:rsidRDefault="000A6D1D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Dt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23CEAFCB" w14:textId="50EB3872" w:rsidR="00E50BDE" w:rsidRPr="00C957EE" w:rsidRDefault="000A6D1D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Dc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4B3AC2C8" w14:textId="2FE4F38D" w:rsidR="00E50BDE" w:rsidRPr="00C957EE" w:rsidRDefault="000A6D1D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Dj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284F49CD" w14:textId="5C1FD19B" w:rsidR="00E50BDE" w:rsidRPr="00C957EE" w:rsidRDefault="000A6D1D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Dv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04CEFA78" w14:textId="3E8A8B9D" w:rsidR="00E50BDE" w:rsidRPr="00C957EE" w:rsidRDefault="000A6D1D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DS</w:t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136B7B87" w14:textId="6AF39FA1" w:rsidR="00E50BDE" w:rsidRPr="00C957EE" w:rsidRDefault="000A6D1D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Dg</w:t>
                        </w:r>
                      </w:p>
                    </w:tc>
                  </w:tr>
                  <w:tr w:rsidR="00E50BDE" w:rsidRPr="00C957EE" w14:paraId="029CC6A8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399A9219" w14:textId="3348E18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MonthStart8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“понедельник" 1 ""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9E3A1F2" w14:textId="31DE2C4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MonthStart8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“вторник"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94A5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CC8AB17" w14:textId="5BA0C7E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MonthStart8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“среда"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C6C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95853AB" w14:textId="3BBAAEA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MonthStart8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“четверг"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C6C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C8E9772" w14:textId="10226E2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MonthStart8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= “пятница"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E26A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E26A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E26A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554BF77" w14:textId="3693A59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MonthStart8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“суббота"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F4203E8" w14:textId="7F7AEA1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MonthStart8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“воскресенье"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0A0487C9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537DD9AC" w14:textId="7B9F8E1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E146FA2" w14:textId="349648E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10B63A9" w14:textId="75D510B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CFAFAA5" w14:textId="519AA70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36E8B3F" w14:textId="45FE9DD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2E0BABE" w14:textId="3F35CD1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268D01D" w14:textId="10AF0BE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6BBD6FAB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6AD9EAAD" w14:textId="041032D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50CDE0F" w14:textId="42528A7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9AFCCC7" w14:textId="2628CA2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84FB448" w14:textId="19EF3C9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4C3D44B" w14:textId="5E1CFC5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7B42C8C" w14:textId="036DBE4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61DAE87" w14:textId="799D20D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267A1409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5D71F26C" w14:textId="26B601D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76E0A73" w14:textId="4B2DD85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393C939" w14:textId="76713A2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79B7BD4" w14:textId="411CEAC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2EA51FA" w14:textId="6CA7723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257B51F" w14:textId="07E942D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9CC1CCE" w14:textId="6E7DAE7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15EE3CD9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345F57CA" w14:textId="615DC78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MonthEnd8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8B7B4E7" w14:textId="2C08784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MonthEnd8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AA3D790" w14:textId="287DC23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MonthEnd8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A917A65" w14:textId="7615491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MonthEnd8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A112852" w14:textId="5A9BE64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MonthEnd8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F448B09" w14:textId="225A07E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MonthEnd8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396A96B" w14:textId="7AF354A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MonthEnd8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31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710F4546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6FA1158A" w14:textId="3F08C6D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MonthEnd8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E26A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1C43EA1" w14:textId="509010E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E26A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MonthEnd8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E26A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E26A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E26A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0A364C1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75D17C8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9661B11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D29129F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BBC477D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71E1777A" w14:textId="77777777" w:rsidR="00E50BDE" w:rsidRPr="00C957EE" w:rsidRDefault="00E50BDE" w:rsidP="00E50BDE">
                  <w:pPr>
                    <w:pStyle w:val="a5"/>
                    <w:rPr>
                      <w:rFonts w:cs="Arial"/>
                      <w:noProof/>
                      <w:color w:val="auto"/>
                    </w:rPr>
                  </w:pPr>
                </w:p>
              </w:tc>
              <w:tc>
                <w:tcPr>
                  <w:tcW w:w="1667" w:type="pct"/>
                  <w:tcBorders>
                    <w:bottom w:val="nil"/>
                  </w:tcBorders>
                </w:tcPr>
                <w:p w14:paraId="71B176A2" w14:textId="04EDCF1D" w:rsidR="00E50BDE" w:rsidRPr="00C957EE" w:rsidRDefault="000A6D1D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cs="Arial"/>
                      <w:noProof/>
                      <w:color w:val="auto"/>
                      <w:sz w:val="40"/>
                      <w:szCs w:val="40"/>
                      <w:lang w:bidi="ru-RU"/>
                    </w:rPr>
                    <w:t>SETEMBRE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3"/>
                    <w:gridCol w:w="449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E50BDE" w:rsidRPr="00C957EE" w14:paraId="10F7938D" w14:textId="77777777" w:rsidTr="00996E56">
                    <w:trPr>
                      <w:trHeight w:val="170"/>
                    </w:trPr>
                    <w:tc>
                      <w:tcPr>
                        <w:tcW w:w="707" w:type="pct"/>
                        <w:shd w:val="clear" w:color="auto" w:fill="F2F2F2" w:themeFill="background1" w:themeFillShade="F2"/>
                        <w:vAlign w:val="center"/>
                      </w:tcPr>
                      <w:p w14:paraId="402113AC" w14:textId="11648C40" w:rsidR="00E50BDE" w:rsidRPr="00C957EE" w:rsidRDefault="000A6D1D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Dl</w:t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4FFC79D6" w14:textId="3AC85B06" w:rsidR="00E50BDE" w:rsidRPr="00C957EE" w:rsidRDefault="000A6D1D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Dt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23DAE41B" w14:textId="6348AE50" w:rsidR="00E50BDE" w:rsidRPr="00C957EE" w:rsidRDefault="000A6D1D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Dc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1F6D9FBA" w14:textId="71296D9A" w:rsidR="00E50BDE" w:rsidRPr="00C957EE" w:rsidRDefault="000A6D1D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Dj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4B9553B9" w14:textId="17C92E4D" w:rsidR="00E50BDE" w:rsidRPr="00C957EE" w:rsidRDefault="000A6D1D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Dv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3AB9C00A" w14:textId="74F49297" w:rsidR="00E50BDE" w:rsidRPr="00C957EE" w:rsidRDefault="000A6D1D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DS</w:t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030925B0" w14:textId="6FC43DD8" w:rsidR="00E50BDE" w:rsidRPr="00C957EE" w:rsidRDefault="000A6D1D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Dg</w:t>
                        </w:r>
                      </w:p>
                    </w:tc>
                  </w:tr>
                  <w:tr w:rsidR="00E50BDE" w:rsidRPr="00C957EE" w14:paraId="23783DAC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04E44E10" w14:textId="5883468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MonthStart9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“понедельник" 1 ""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5936B04" w14:textId="6828263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MonthStart9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“вторник"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37D62ED" w14:textId="4F98FFE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MonthStart9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“среда"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C48FC35" w14:textId="7C0D9A3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MonthStart9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“четверг"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7005C7D" w14:textId="2598450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MonthStart9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= “пятница"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3E8FC14" w14:textId="7D43030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MonthStart9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“суббота"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C1B6ED8" w14:textId="5C7AEAE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MonthStart9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“воскресенье"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7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7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50935067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56E2A3DC" w14:textId="1E77A1F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FB5077D" w14:textId="356CDCB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EED14B5" w14:textId="776B140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8405CD7" w14:textId="39DE1D7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8366BF5" w14:textId="1BBBC07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AD89D9F" w14:textId="0AAB360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323D446" w14:textId="671A332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275EA407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3E806A7E" w14:textId="723CC44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F822CE7" w14:textId="4FA1A86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0017E8D" w14:textId="3ABB1AA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4609886" w14:textId="586DF22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8C83A73" w14:textId="6C33154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4772BA9" w14:textId="5118119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AD2E317" w14:textId="4A3FE5A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7F998A4F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74C75CA2" w14:textId="4FE46AD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F39A69E" w14:textId="2AD8650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1B9C74E" w14:textId="30095CF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F1FAEE3" w14:textId="2D57F26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D85131C" w14:textId="2E0C67E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53ADF14" w14:textId="08D7FF6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E8CEE29" w14:textId="7488D8F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300EC183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405BFCCC" w14:textId="45E1D1F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MonthEnd9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3FE00F1" w14:textId="0F30E50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MonthEnd9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276E76E" w14:textId="05C09D6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MonthEnd9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E26A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699448D" w14:textId="5881EEA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E26A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MonthEnd9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E26A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E26A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E26A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0E783AE" w14:textId="10BFC13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E26A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MonthEnd9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E26A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E26A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E26A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CB3755E" w14:textId="69ACAA5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E26A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MonthEnd9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E26A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E26A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E26A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BAA51BE" w14:textId="375E3F4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E26A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MonthEnd9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E26A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E26A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E26A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280785D6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4122901D" w14:textId="4606416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E26A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MonthEnd9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E26A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E26A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E26A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5FF73FC" w14:textId="5251426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E26A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MonthEnd9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E26A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4118761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F835F3D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DE9A08B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6C0D83A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F33F9EC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43A637F0" w14:textId="77777777" w:rsidR="00E50BDE" w:rsidRPr="00C957EE" w:rsidRDefault="00E50BDE" w:rsidP="00E50BDE">
                  <w:pPr>
                    <w:pStyle w:val="a5"/>
                    <w:rPr>
                      <w:rFonts w:cs="Arial"/>
                      <w:noProof/>
                      <w:color w:val="auto"/>
                    </w:rPr>
                  </w:pPr>
                </w:p>
              </w:tc>
            </w:tr>
            <w:tr w:rsidR="00C957EE" w:rsidRPr="00C957EE" w14:paraId="7D62574A" w14:textId="77777777" w:rsidTr="00C957EE">
              <w:tc>
                <w:tcPr>
                  <w:tcW w:w="1666" w:type="pct"/>
                  <w:tcBorders>
                    <w:top w:val="nil"/>
                  </w:tcBorders>
                </w:tcPr>
                <w:p w14:paraId="579957A6" w14:textId="57E9EEE3" w:rsidR="00C957EE" w:rsidRPr="00C957EE" w:rsidRDefault="009E26AF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24"/>
                      <w:szCs w:val="24"/>
                      <w:lang w:bidi="ru-RU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val="en-US" w:bidi="ru-RU"/>
                    </w:rPr>
                    <w:t>8</w:t>
                  </w:r>
                  <w:r w:rsidR="00C957EE" w:rsidRPr="00C957EE"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 xml:space="preserve"> </w:t>
                  </w:r>
                  <w:r w:rsidR="00C957EE" w:rsidRPr="00C957EE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(</w:t>
                  </w:r>
                  <w:r w:rsidR="000A6D1D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DS</w:t>
                  </w:r>
                  <w:r w:rsidR="00C957EE" w:rsidRPr="00C957EE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 xml:space="preserve"> + </w:t>
                  </w:r>
                  <w:r w:rsidR="000A6D1D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DG</w:t>
                  </w:r>
                  <w:r w:rsidR="00C957EE" w:rsidRPr="00C957EE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)</w:t>
                  </w:r>
                </w:p>
              </w:tc>
              <w:tc>
                <w:tcPr>
                  <w:tcW w:w="1667" w:type="pct"/>
                  <w:tcBorders>
                    <w:top w:val="nil"/>
                  </w:tcBorders>
                </w:tcPr>
                <w:p w14:paraId="30C464A8" w14:textId="40A28169" w:rsidR="00C957EE" w:rsidRPr="00C957EE" w:rsidRDefault="00D500CA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24"/>
                      <w:szCs w:val="24"/>
                      <w:lang w:bidi="ru-RU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val="en-US" w:bidi="ru-RU"/>
                    </w:rPr>
                    <w:t>10</w:t>
                  </w:r>
                  <w:r w:rsidR="00C957EE" w:rsidRPr="00C957EE"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 xml:space="preserve"> </w:t>
                  </w:r>
                  <w:r w:rsidR="00C957EE" w:rsidRPr="00C957EE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(</w:t>
                  </w:r>
                  <w:r w:rsidR="000A6D1D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DS</w:t>
                  </w:r>
                  <w:r w:rsidR="00C957EE" w:rsidRPr="00C957EE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 xml:space="preserve"> + </w:t>
                  </w:r>
                  <w:r w:rsidR="000A6D1D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DG</w:t>
                  </w:r>
                  <w:r w:rsidR="00C957EE" w:rsidRPr="00C957EE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)</w:t>
                  </w:r>
                </w:p>
              </w:tc>
              <w:tc>
                <w:tcPr>
                  <w:tcW w:w="1667" w:type="pct"/>
                  <w:tcBorders>
                    <w:top w:val="nil"/>
                  </w:tcBorders>
                </w:tcPr>
                <w:p w14:paraId="79564357" w14:textId="28287A82" w:rsidR="00C957EE" w:rsidRPr="00C957EE" w:rsidRDefault="00D500CA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24"/>
                      <w:szCs w:val="24"/>
                      <w:lang w:bidi="ru-RU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val="en-US" w:bidi="ru-RU"/>
                    </w:rPr>
                    <w:t>8</w:t>
                  </w:r>
                  <w:r w:rsidR="00C957EE" w:rsidRPr="00C957EE"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 xml:space="preserve"> </w:t>
                  </w:r>
                  <w:r w:rsidR="00C957EE" w:rsidRPr="00C957EE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(</w:t>
                  </w:r>
                  <w:r w:rsidR="000A6D1D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DS</w:t>
                  </w:r>
                  <w:r w:rsidR="00C957EE" w:rsidRPr="00C957EE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 xml:space="preserve"> + </w:t>
                  </w:r>
                  <w:r w:rsidR="000A6D1D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DG</w:t>
                  </w:r>
                  <w:r w:rsidR="00C957EE" w:rsidRPr="00C957EE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)</w:t>
                  </w:r>
                </w:p>
              </w:tc>
            </w:tr>
            <w:tr w:rsidR="00E50BDE" w:rsidRPr="00C957EE" w14:paraId="405FBD6D" w14:textId="77777777" w:rsidTr="00C957EE">
              <w:tc>
                <w:tcPr>
                  <w:tcW w:w="1666" w:type="pct"/>
                  <w:tcBorders>
                    <w:bottom w:val="nil"/>
                  </w:tcBorders>
                </w:tcPr>
                <w:p w14:paraId="153179A5" w14:textId="57AB5D9E" w:rsidR="00E50BDE" w:rsidRPr="00C957EE" w:rsidRDefault="000A6D1D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cs="Arial"/>
                      <w:noProof/>
                      <w:color w:val="auto"/>
                      <w:sz w:val="40"/>
                      <w:szCs w:val="40"/>
                      <w:lang w:bidi="ru-RU"/>
                    </w:rPr>
                    <w:t>OCTUBRE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5"/>
                    <w:gridCol w:w="450"/>
                    <w:gridCol w:w="450"/>
                    <w:gridCol w:w="450"/>
                    <w:gridCol w:w="450"/>
                    <w:gridCol w:w="450"/>
                    <w:gridCol w:w="442"/>
                  </w:tblGrid>
                  <w:tr w:rsidR="00E50BDE" w:rsidRPr="00C957EE" w14:paraId="645C0491" w14:textId="77777777" w:rsidTr="00996E56">
                    <w:trPr>
                      <w:trHeight w:val="170"/>
                    </w:trPr>
                    <w:tc>
                      <w:tcPr>
                        <w:tcW w:w="707" w:type="pct"/>
                        <w:shd w:val="clear" w:color="auto" w:fill="F2F2F2" w:themeFill="background1" w:themeFillShade="F2"/>
                        <w:vAlign w:val="center"/>
                      </w:tcPr>
                      <w:p w14:paraId="261465F1" w14:textId="17BC888E" w:rsidR="00E50BDE" w:rsidRPr="00C957EE" w:rsidRDefault="000A6D1D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Dl</w:t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77978E76" w14:textId="726974B5" w:rsidR="00E50BDE" w:rsidRPr="00C957EE" w:rsidRDefault="000A6D1D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Dt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0C4142C0" w14:textId="1431AC8E" w:rsidR="00E50BDE" w:rsidRPr="00C957EE" w:rsidRDefault="000A6D1D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Dc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3EAA7938" w14:textId="12CC6C13" w:rsidR="00E50BDE" w:rsidRPr="00C957EE" w:rsidRDefault="000A6D1D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Dj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2CF93F66" w14:textId="13AB8005" w:rsidR="00E50BDE" w:rsidRPr="00C957EE" w:rsidRDefault="000A6D1D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Dv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7101EEAA" w14:textId="54850ACE" w:rsidR="00E50BDE" w:rsidRPr="00C957EE" w:rsidRDefault="000A6D1D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DS</w:t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722DDBF4" w14:textId="30493FBD" w:rsidR="00E50BDE" w:rsidRPr="00C957EE" w:rsidRDefault="000A6D1D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Dg</w:t>
                        </w:r>
                      </w:p>
                    </w:tc>
                  </w:tr>
                  <w:tr w:rsidR="00E50BDE" w:rsidRPr="00C957EE" w14:paraId="27EA076C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3928224A" w14:textId="68994C1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MonthStart10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“понедельник" 1 ""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3B85523" w14:textId="685A482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MonthStart10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“вторник"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E5AB8"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1A6FAE7" w14:textId="3F15758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MonthStart10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“среда"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E26A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E26A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E26A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DF44BEE" w14:textId="6E83CB1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MonthStart10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“четверг"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011C567" w14:textId="0D9467A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MonthStart10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= “пятница"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4CEAF06" w14:textId="1EA9558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MonthStart10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“суббота"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81D5245" w14:textId="3C52AFB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MonthStart10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“воскресенье"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2B273892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582B725B" w14:textId="66BF4FB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5CEE8C6" w14:textId="39A1570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DC4B3FE" w14:textId="64F290A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E39FCBA" w14:textId="76AADF9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1A14329" w14:textId="0608DD8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29A62B3" w14:textId="7AD34AD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7C92898" w14:textId="651539C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6D3DAF6A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1AB1FB5A" w14:textId="074DF51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9047C05" w14:textId="47D55BB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C169ADD" w14:textId="3050D19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A400254" w14:textId="4404A80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A615AC" w14:textId="457C741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29A5A6E" w14:textId="6CFE60D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68BD37F" w14:textId="4AEF5AD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5D5307B8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727F6539" w14:textId="42019D4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C5B3551" w14:textId="16D6019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21936C5" w14:textId="031F547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C57154F" w14:textId="4A607F6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3D94759" w14:textId="31E45A1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192FE66" w14:textId="267CA9F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F363317" w14:textId="37DF4D4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47CB7732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555C07B7" w14:textId="341C2A6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6A0EA92" w14:textId="51134B2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653BCE1" w14:textId="686A260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581D568" w14:textId="3AB4F43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0E4F68A" w14:textId="6CDBCF0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AD2B412" w14:textId="29818B2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E26A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052E943" w14:textId="6B5BE9E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E26A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E26A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E26A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E26A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193E3EA9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63A89A6B" w14:textId="68FA47D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E26A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E26A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C6C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638F23B" w14:textId="4DB8031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C6C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C6C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C6C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C6CA7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1B1A8D5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7A6E6B1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8ED030B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79AA8D2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34B4261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03F68E73" w14:textId="77777777" w:rsidR="00E50BDE" w:rsidRPr="00C957EE" w:rsidRDefault="00E50BDE" w:rsidP="00E50BDE">
                  <w:pPr>
                    <w:pStyle w:val="a5"/>
                    <w:rPr>
                      <w:rFonts w:cs="Arial"/>
                      <w:noProof/>
                      <w:color w:val="auto"/>
                    </w:rPr>
                  </w:pPr>
                </w:p>
              </w:tc>
              <w:tc>
                <w:tcPr>
                  <w:tcW w:w="1667" w:type="pct"/>
                  <w:tcBorders>
                    <w:bottom w:val="nil"/>
                  </w:tcBorders>
                </w:tcPr>
                <w:p w14:paraId="24C375F8" w14:textId="206BDC65" w:rsidR="00E50BDE" w:rsidRPr="00C957EE" w:rsidRDefault="000A6D1D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cs="Arial"/>
                      <w:noProof/>
                      <w:color w:val="auto"/>
                      <w:sz w:val="40"/>
                      <w:szCs w:val="40"/>
                      <w:lang w:bidi="ru-RU"/>
                    </w:rPr>
                    <w:t>NOVEMBRE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3"/>
                    <w:gridCol w:w="449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E50BDE" w:rsidRPr="00C957EE" w14:paraId="16688E75" w14:textId="77777777" w:rsidTr="00996E56">
                    <w:trPr>
                      <w:trHeight w:val="170"/>
                    </w:trPr>
                    <w:tc>
                      <w:tcPr>
                        <w:tcW w:w="707" w:type="pct"/>
                        <w:shd w:val="clear" w:color="auto" w:fill="F2F2F2" w:themeFill="background1" w:themeFillShade="F2"/>
                        <w:vAlign w:val="center"/>
                      </w:tcPr>
                      <w:p w14:paraId="79917AAA" w14:textId="513FBEA2" w:rsidR="00E50BDE" w:rsidRPr="00C957EE" w:rsidRDefault="000A6D1D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Dl</w:t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5D1BC836" w14:textId="28226783" w:rsidR="00E50BDE" w:rsidRPr="00C957EE" w:rsidRDefault="000A6D1D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Dt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0DDCB495" w14:textId="5DDBE484" w:rsidR="00E50BDE" w:rsidRPr="00C957EE" w:rsidRDefault="000A6D1D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Dc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6708805C" w14:textId="011F1EE8" w:rsidR="00E50BDE" w:rsidRPr="00C957EE" w:rsidRDefault="000A6D1D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Dj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4C312728" w14:textId="7D4B54E1" w:rsidR="00E50BDE" w:rsidRPr="00C957EE" w:rsidRDefault="000A6D1D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Dv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14B80C4A" w14:textId="05150F28" w:rsidR="00E50BDE" w:rsidRPr="00C957EE" w:rsidRDefault="000A6D1D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DS</w:t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73BC35CA" w14:textId="13A5530C" w:rsidR="00E50BDE" w:rsidRPr="00C957EE" w:rsidRDefault="000A6D1D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DG</w:t>
                        </w:r>
                      </w:p>
                    </w:tc>
                  </w:tr>
                  <w:tr w:rsidR="00E50BDE" w:rsidRPr="00C957EE" w14:paraId="29963989" w14:textId="77777777" w:rsidTr="00997268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442DCC96" w14:textId="3982657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MonthStart11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“понедельник" 1 ""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C0E652B" w14:textId="73C8CBD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MonthStart11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“вторник"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E26A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F4BF1D2" w14:textId="49576EC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MonthStart11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“среда"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E26A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F88DEE7" w14:textId="0B99813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MonthStart11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“четверг"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E26A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0DC270D" w14:textId="6EA28A5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MonthStart11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= “пятница"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E26A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8D2DD1D" w14:textId="53BAFD7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MonthStart11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“суббота"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E26A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E26A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E26A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C796EA4" w14:textId="18B3F01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MonthStart11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“воскресенье"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3EBFEFE2" w14:textId="77777777" w:rsidTr="00997268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0329F9D7" w14:textId="2938166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C626200" w14:textId="5937E11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556A358" w14:textId="0CBCA15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7C555CA" w14:textId="51062A4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878F2A8" w14:textId="70A4350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30213C9" w14:textId="622533F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1BDF07F" w14:textId="0873D13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2CCE94A4" w14:textId="77777777" w:rsidTr="00997268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64629055" w14:textId="07A3813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44807EA" w14:textId="0E0CC6B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A645939" w14:textId="10ECB36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6BFC8E9" w14:textId="60FED4D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68B4706" w14:textId="4A6E414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8306362" w14:textId="2EADA92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36174E6" w14:textId="3E84888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095F22A4" w14:textId="77777777" w:rsidTr="00997268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0C291F70" w14:textId="3AF6F6A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0A7C695" w14:textId="24229B6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F7A1320" w14:textId="1FE3411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93C9A06" w14:textId="4C0674F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EDCB7E" w14:textId="12B2732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1A48F85" w14:textId="4E94E30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122A6A0" w14:textId="6917161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314B7451" w14:textId="77777777" w:rsidTr="00997268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21C0B13E" w14:textId="0E8A5B6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85C4BD2" w14:textId="2C16D00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7D5AF41" w14:textId="3D36361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BB0FCBF" w14:textId="3401A2F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FDD04B4" w14:textId="18C4630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D0A34A6" w14:textId="2B4D345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B92942E" w14:textId="3D3597D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05C14984" w14:textId="77777777" w:rsidTr="00997268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36BA0578" w14:textId="1BD2D4E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957EE"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9708F5C" w14:textId="2D96422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957EE"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957EE"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E3869D5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540C6B4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113B551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C1FBAAB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8490E95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632E0932" w14:textId="77777777" w:rsidR="00E50BDE" w:rsidRPr="00C957EE" w:rsidRDefault="00E50BDE" w:rsidP="00E50BDE">
                  <w:pPr>
                    <w:pStyle w:val="a5"/>
                    <w:rPr>
                      <w:rFonts w:cs="Arial"/>
                      <w:noProof/>
                      <w:color w:val="auto"/>
                    </w:rPr>
                  </w:pPr>
                </w:p>
              </w:tc>
              <w:tc>
                <w:tcPr>
                  <w:tcW w:w="1667" w:type="pct"/>
                  <w:tcBorders>
                    <w:bottom w:val="nil"/>
                  </w:tcBorders>
                </w:tcPr>
                <w:p w14:paraId="78239E80" w14:textId="50E75398" w:rsidR="00E50BDE" w:rsidRPr="00C957EE" w:rsidRDefault="000A6D1D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cs="Arial"/>
                      <w:noProof/>
                      <w:color w:val="auto"/>
                      <w:sz w:val="40"/>
                      <w:szCs w:val="40"/>
                      <w:lang w:bidi="ru-RU"/>
                    </w:rPr>
                    <w:t>DESEMBRE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3"/>
                    <w:gridCol w:w="449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E50BDE" w:rsidRPr="00C957EE" w14:paraId="1AADCE52" w14:textId="77777777" w:rsidTr="00996E56">
                    <w:trPr>
                      <w:trHeight w:val="170"/>
                    </w:trPr>
                    <w:tc>
                      <w:tcPr>
                        <w:tcW w:w="707" w:type="pct"/>
                        <w:shd w:val="clear" w:color="auto" w:fill="F2F2F2" w:themeFill="background1" w:themeFillShade="F2"/>
                        <w:vAlign w:val="center"/>
                      </w:tcPr>
                      <w:p w14:paraId="09847E74" w14:textId="181A95F0" w:rsidR="00E50BDE" w:rsidRPr="00C957EE" w:rsidRDefault="000A6D1D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Dl</w:t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3AF3D59F" w14:textId="0803951D" w:rsidR="00E50BDE" w:rsidRPr="00C957EE" w:rsidRDefault="000A6D1D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Dt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3757186B" w14:textId="751EE4CF" w:rsidR="00E50BDE" w:rsidRPr="00C957EE" w:rsidRDefault="000A6D1D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Dc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23508AAD" w14:textId="41AFA3C8" w:rsidR="00E50BDE" w:rsidRPr="00C957EE" w:rsidRDefault="000A6D1D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Dj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63E4E577" w14:textId="143A15C4" w:rsidR="00E50BDE" w:rsidRPr="00C957EE" w:rsidRDefault="000A6D1D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Dv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5F43DF2B" w14:textId="7371FD4A" w:rsidR="00E50BDE" w:rsidRPr="00C957EE" w:rsidRDefault="000A6D1D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DS</w:t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49D565C3" w14:textId="7DB0D94D" w:rsidR="00E50BDE" w:rsidRPr="00C957EE" w:rsidRDefault="000A6D1D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DG</w:t>
                        </w:r>
                      </w:p>
                    </w:tc>
                  </w:tr>
                  <w:tr w:rsidR="00E50BDE" w:rsidRPr="00C957EE" w14:paraId="6F733323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18D0E985" w14:textId="3681237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MonthStart12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“понедельник" 1 ""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19B62F8" w14:textId="6E25C6E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MonthStart12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“вторник"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1307ACA" w14:textId="64DB8EC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MonthStart12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“среда"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BE38827" w14:textId="6C6CFA0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MonthStart12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“четверг"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2EB01CF" w14:textId="43F7079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MonthStart12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= “пятница"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CB11A2D" w14:textId="1039F72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MonthStart12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“суббота"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145D7C4" w14:textId="5071D8F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MonthStart12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“воскресенье"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7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7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541FB961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317DB876" w14:textId="2E6D289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F1A50D2" w14:textId="10C449B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F9B6CD7" w14:textId="6595352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8AB6B2B" w14:textId="427668F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33B1C3A" w14:textId="0549167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DB69B1D" w14:textId="63208F3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1696A4C" w14:textId="367C447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5B03684A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60179AEC" w14:textId="48FF4CA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49F4407" w14:textId="188303F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D01706B" w14:textId="7EC1FAF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B42BBB2" w14:textId="4612C80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A277B32" w14:textId="08CFD9C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7AE1DC8" w14:textId="17AB628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DB95BCB" w14:textId="4092AA7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1789B7EA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2CC4CE27" w14:textId="35A42D1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5257DE5" w14:textId="4CA2BF8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A5B77DB" w14:textId="197E901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211F935" w14:textId="3809972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6922845" w14:textId="620A296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01F9385" w14:textId="57BAC35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66B257B" w14:textId="15A787C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14FF325E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19614E19" w14:textId="59BAD83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4FDD080" w14:textId="2C74275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83499E9" w14:textId="0D9AB0C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501708F" w14:textId="07F777E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E26A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34813E3" w14:textId="3C59019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E26A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E26A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E26A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E26A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F2FC1B6" w14:textId="3A2D3A4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E26A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E26A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E26A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E26A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6271937" w14:textId="087505B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E26A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E26A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E26A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E26A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7E339188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1D3BFC65" w14:textId="7204375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E26A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E26A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E26A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E26A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14E63AB" w14:textId="779C154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A6D1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E26A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E26A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E26A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E26A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7525AB5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D6EA574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8CE027E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242942F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F3BA4F2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1B630266" w14:textId="77777777" w:rsidR="00E50BDE" w:rsidRPr="00C957EE" w:rsidRDefault="00E50BDE" w:rsidP="00E50BDE">
                  <w:pPr>
                    <w:pStyle w:val="a5"/>
                    <w:rPr>
                      <w:rFonts w:cs="Arial"/>
                      <w:noProof/>
                      <w:color w:val="auto"/>
                    </w:rPr>
                  </w:pPr>
                </w:p>
              </w:tc>
            </w:tr>
            <w:tr w:rsidR="00C957EE" w:rsidRPr="00C957EE" w14:paraId="2153559D" w14:textId="77777777" w:rsidTr="00C957EE">
              <w:tc>
                <w:tcPr>
                  <w:tcW w:w="1666" w:type="pct"/>
                  <w:tcBorders>
                    <w:top w:val="nil"/>
                  </w:tcBorders>
                </w:tcPr>
                <w:p w14:paraId="207432E0" w14:textId="3BE59169" w:rsidR="00C957EE" w:rsidRPr="00C957EE" w:rsidRDefault="009E26AF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24"/>
                      <w:szCs w:val="24"/>
                      <w:lang w:bidi="ru-RU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val="en-US" w:bidi="ru-RU"/>
                    </w:rPr>
                    <w:t>8</w:t>
                  </w:r>
                  <w:r w:rsidR="00C957EE" w:rsidRPr="00C957EE"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 xml:space="preserve"> </w:t>
                  </w:r>
                  <w:r w:rsidR="00C957EE" w:rsidRPr="00C957EE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(</w:t>
                  </w:r>
                  <w:r w:rsidR="000A6D1D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DS</w:t>
                  </w:r>
                  <w:r w:rsidR="00C957EE" w:rsidRPr="00C957EE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 xml:space="preserve"> + </w:t>
                  </w:r>
                  <w:r w:rsidR="000A6D1D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DG</w:t>
                  </w:r>
                  <w:r w:rsidR="00C957EE" w:rsidRPr="00C957EE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)</w:t>
                  </w:r>
                </w:p>
              </w:tc>
              <w:tc>
                <w:tcPr>
                  <w:tcW w:w="1667" w:type="pct"/>
                  <w:tcBorders>
                    <w:top w:val="nil"/>
                  </w:tcBorders>
                </w:tcPr>
                <w:p w14:paraId="24D07778" w14:textId="66549FD4" w:rsidR="00C957EE" w:rsidRPr="00C957EE" w:rsidRDefault="00D500CA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24"/>
                      <w:szCs w:val="24"/>
                      <w:lang w:bidi="ru-RU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val="en-US" w:bidi="ru-RU"/>
                    </w:rPr>
                    <w:t>10</w:t>
                  </w:r>
                  <w:r w:rsidR="00C957EE" w:rsidRPr="00C957EE"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 xml:space="preserve"> </w:t>
                  </w:r>
                  <w:r w:rsidR="00C957EE" w:rsidRPr="00C957EE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(</w:t>
                  </w:r>
                  <w:r w:rsidR="000A6D1D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DS</w:t>
                  </w:r>
                  <w:r w:rsidR="00C957EE" w:rsidRPr="00C957EE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 xml:space="preserve"> + </w:t>
                  </w:r>
                  <w:r w:rsidR="000A6D1D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DG</w:t>
                  </w:r>
                  <w:r w:rsidR="00C957EE" w:rsidRPr="00C957EE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)</w:t>
                  </w:r>
                </w:p>
              </w:tc>
              <w:tc>
                <w:tcPr>
                  <w:tcW w:w="1667" w:type="pct"/>
                  <w:tcBorders>
                    <w:top w:val="nil"/>
                  </w:tcBorders>
                </w:tcPr>
                <w:p w14:paraId="6C840F7E" w14:textId="0DDB9286" w:rsidR="00C957EE" w:rsidRPr="00C957EE" w:rsidRDefault="00D500CA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24"/>
                      <w:szCs w:val="24"/>
                      <w:lang w:bidi="ru-RU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val="en-US" w:bidi="ru-RU"/>
                    </w:rPr>
                    <w:t>8</w:t>
                  </w:r>
                  <w:r w:rsidR="00C957EE" w:rsidRPr="00C957EE"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 xml:space="preserve"> </w:t>
                  </w:r>
                  <w:r w:rsidR="00C957EE" w:rsidRPr="00C957EE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(</w:t>
                  </w:r>
                  <w:r w:rsidR="000A6D1D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DS</w:t>
                  </w:r>
                  <w:r w:rsidR="00C957EE" w:rsidRPr="00C957EE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 xml:space="preserve"> + </w:t>
                  </w:r>
                  <w:r w:rsidR="000A6D1D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DG</w:t>
                  </w:r>
                  <w:r w:rsidR="00C957EE" w:rsidRPr="00C957EE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)</w:t>
                  </w:r>
                </w:p>
              </w:tc>
            </w:tr>
          </w:tbl>
          <w:p w14:paraId="1A5B6E03" w14:textId="2CC03F92" w:rsidR="00E50BDE" w:rsidRPr="00C957EE" w:rsidRDefault="00E50BDE" w:rsidP="00E50BDE">
            <w:pPr>
              <w:pStyle w:val="ad"/>
              <w:jc w:val="center"/>
              <w:rPr>
                <w:rFonts w:cs="Arial"/>
                <w:noProof/>
                <w:color w:val="auto"/>
                <w:sz w:val="16"/>
                <w:szCs w:val="16"/>
              </w:rPr>
            </w:pPr>
          </w:p>
        </w:tc>
      </w:tr>
    </w:tbl>
    <w:p w14:paraId="2B3E424A" w14:textId="1DF0A038" w:rsidR="00F93E3B" w:rsidRPr="00C957EE" w:rsidRDefault="00F93E3B" w:rsidP="00996E56">
      <w:pPr>
        <w:pStyle w:val="a5"/>
        <w:rPr>
          <w:rFonts w:cs="Arial"/>
          <w:noProof/>
          <w:color w:val="auto"/>
          <w:sz w:val="2"/>
          <w:szCs w:val="2"/>
        </w:rPr>
      </w:pPr>
    </w:p>
    <w:sectPr w:rsidR="00F93E3B" w:rsidRPr="00C957EE" w:rsidSect="00C957EE">
      <w:pgSz w:w="11906" w:h="16838" w:code="9"/>
      <w:pgMar w:top="567" w:right="720" w:bottom="567" w:left="72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1824C6" w14:textId="77777777" w:rsidR="009176C6" w:rsidRDefault="009176C6">
      <w:pPr>
        <w:spacing w:after="0"/>
      </w:pPr>
      <w:r>
        <w:separator/>
      </w:r>
    </w:p>
  </w:endnote>
  <w:endnote w:type="continuationSeparator" w:id="0">
    <w:p w14:paraId="5CB18BE8" w14:textId="77777777" w:rsidR="009176C6" w:rsidRDefault="009176C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CD4E1D" w14:textId="77777777" w:rsidR="009176C6" w:rsidRDefault="009176C6">
      <w:pPr>
        <w:spacing w:after="0"/>
      </w:pPr>
      <w:r>
        <w:separator/>
      </w:r>
    </w:p>
  </w:footnote>
  <w:footnote w:type="continuationSeparator" w:id="0">
    <w:p w14:paraId="35D59FC4" w14:textId="77777777" w:rsidR="009176C6" w:rsidRDefault="009176C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5"/>
    <w:docVar w:name="MonthEnd10" w:val="31.10.2025"/>
    <w:docVar w:name="MonthEnd11" w:val="30.11.2025"/>
    <w:docVar w:name="MonthEnd12" w:val="31.12.2025"/>
    <w:docVar w:name="MonthEnd2" w:val="28.02.2025"/>
    <w:docVar w:name="MonthEnd3" w:val="31.03.2025"/>
    <w:docVar w:name="MonthEnd4" w:val="30.04.2025"/>
    <w:docVar w:name="MonthEnd5" w:val="31.05.2025"/>
    <w:docVar w:name="MonthEnd6" w:val="30.06.2025"/>
    <w:docVar w:name="MonthEnd7" w:val="31.07.2025"/>
    <w:docVar w:name="MonthEnd8" w:val="31.08.2025"/>
    <w:docVar w:name="MonthEnd9" w:val="30.09.2025"/>
    <w:docVar w:name="Months" w:val="12"/>
    <w:docVar w:name="MonthStart1" w:val="01.01.2025"/>
    <w:docVar w:name="MonthStart10" w:val="01.10.2025"/>
    <w:docVar w:name="MonthStart11" w:val="01.11.2025"/>
    <w:docVar w:name="MonthStart12" w:val="01.12.2025"/>
    <w:docVar w:name="MonthStart2" w:val="01.02.2025"/>
    <w:docVar w:name="MonthStart3" w:val="01.03.2025"/>
    <w:docVar w:name="MonthStart4" w:val="01.04.2025"/>
    <w:docVar w:name="MonthStart5" w:val="01.05.2025"/>
    <w:docVar w:name="MonthStart6" w:val="01.06.2025"/>
    <w:docVar w:name="MonthStart7" w:val="01.07.2025"/>
    <w:docVar w:name="MonthStart8" w:val="01.08.2025"/>
    <w:docVar w:name="MonthStart9" w:val="01.09.2025"/>
    <w:docVar w:name="MonthStartLast" w:val="12/1/2012"/>
    <w:docVar w:name="WeekStart" w:val="понедельник"/>
  </w:docVars>
  <w:rsids>
    <w:rsidRoot w:val="00285C1D"/>
    <w:rsid w:val="0005357B"/>
    <w:rsid w:val="00071356"/>
    <w:rsid w:val="00097A25"/>
    <w:rsid w:val="000A5A57"/>
    <w:rsid w:val="000A6D1D"/>
    <w:rsid w:val="001274F3"/>
    <w:rsid w:val="00145A22"/>
    <w:rsid w:val="00151CCE"/>
    <w:rsid w:val="001B01F9"/>
    <w:rsid w:val="001C41F9"/>
    <w:rsid w:val="00225B12"/>
    <w:rsid w:val="00285C1D"/>
    <w:rsid w:val="003327F5"/>
    <w:rsid w:val="00340CAF"/>
    <w:rsid w:val="003C0D41"/>
    <w:rsid w:val="003E085C"/>
    <w:rsid w:val="003E7B3A"/>
    <w:rsid w:val="00416364"/>
    <w:rsid w:val="00431B29"/>
    <w:rsid w:val="00440416"/>
    <w:rsid w:val="00461EE4"/>
    <w:rsid w:val="00462EAD"/>
    <w:rsid w:val="004A6170"/>
    <w:rsid w:val="004F6AAC"/>
    <w:rsid w:val="00512F2D"/>
    <w:rsid w:val="00567F81"/>
    <w:rsid w:val="00570FBB"/>
    <w:rsid w:val="00583B82"/>
    <w:rsid w:val="005923AC"/>
    <w:rsid w:val="005D5149"/>
    <w:rsid w:val="005E656F"/>
    <w:rsid w:val="00667021"/>
    <w:rsid w:val="006974E1"/>
    <w:rsid w:val="006C0896"/>
    <w:rsid w:val="006F513E"/>
    <w:rsid w:val="007C0139"/>
    <w:rsid w:val="007D45A1"/>
    <w:rsid w:val="007F564D"/>
    <w:rsid w:val="008B1201"/>
    <w:rsid w:val="008C6CA7"/>
    <w:rsid w:val="008F16F7"/>
    <w:rsid w:val="009164BA"/>
    <w:rsid w:val="009166BD"/>
    <w:rsid w:val="009176C6"/>
    <w:rsid w:val="00977AAE"/>
    <w:rsid w:val="00996E56"/>
    <w:rsid w:val="00997268"/>
    <w:rsid w:val="009B4731"/>
    <w:rsid w:val="009E26AF"/>
    <w:rsid w:val="00A12667"/>
    <w:rsid w:val="00A14581"/>
    <w:rsid w:val="00A20E4C"/>
    <w:rsid w:val="00AA23D3"/>
    <w:rsid w:val="00AA3C50"/>
    <w:rsid w:val="00AE302A"/>
    <w:rsid w:val="00AE36BB"/>
    <w:rsid w:val="00B37C7E"/>
    <w:rsid w:val="00B65B09"/>
    <w:rsid w:val="00B85583"/>
    <w:rsid w:val="00B9476B"/>
    <w:rsid w:val="00BC3952"/>
    <w:rsid w:val="00BE5AB8"/>
    <w:rsid w:val="00C44DFB"/>
    <w:rsid w:val="00C6519B"/>
    <w:rsid w:val="00C70F21"/>
    <w:rsid w:val="00C7354B"/>
    <w:rsid w:val="00C91F9B"/>
    <w:rsid w:val="00C957EE"/>
    <w:rsid w:val="00CB04C5"/>
    <w:rsid w:val="00D500CA"/>
    <w:rsid w:val="00DE32AC"/>
    <w:rsid w:val="00E1407A"/>
    <w:rsid w:val="00E50BDE"/>
    <w:rsid w:val="00E774CD"/>
    <w:rsid w:val="00E77E1D"/>
    <w:rsid w:val="00ED75B6"/>
    <w:rsid w:val="00F91390"/>
    <w:rsid w:val="00F93E3B"/>
    <w:rsid w:val="00F94A5F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519B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3428</Words>
  <Characters>19540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2025-06-19T21:09:00Z</dcterms:created>
  <dcterms:modified xsi:type="dcterms:W3CDTF">2025-06-19T21:09:00Z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