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FAD0BD7" w:rsidR="003E085C" w:rsidRPr="004A4C2A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1804A7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D4498C2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2E14C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1804A7" w:rsidRPr="001804A7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ca-ES" w:bidi="ru-RU"/>
              </w:rPr>
              <w:t>dissabtes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6D16774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08B9A7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C793FE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C482B8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DD30464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2B7FB7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D0E6B7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1E7B49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A8816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296DE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6C3BB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82D75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3FFA5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BF31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05224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B1951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ADD48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7CAA1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C30E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7D45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ED454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A4E11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E8202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9F2F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26F14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C9FDB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CD659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4AC1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8198E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29507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6D23F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4485C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C9FEB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C3244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65FDA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A6B9E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75CFB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8B552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62D87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FA840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C8D71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A21A3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F715D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E61E1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2C403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4B767E9C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3374A221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5FD7AF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641300E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BEBF30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AB23F7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5427690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4693A543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C0DD8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3B76D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AB507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AAA23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44E18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6E0FC1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73B245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24FA6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C84BA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EAC1C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1C600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7CC4A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20D9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6B17B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CAF3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46E70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80580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DDDA5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11DAE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024F4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82163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7773B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E02B9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C8F77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8CA4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38263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26B33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9CC77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9FDE8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1D0EC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CED6B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F91E3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7D4BF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582A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1B048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BD9A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92A35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151CB174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1DC0B40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44C7D93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74E07C0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6E1B8A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1EADE5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A0261B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5DCC1973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D82E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66191E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CB49C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AB133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190C7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0E076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014EE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8AAC1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99313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A17A2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849A4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B9F46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B18B6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215A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AAEC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89224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A3BE3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1A3E5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9C293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1E908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19CD6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A71D5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94C0C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4992D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E851A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C1C07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AD63D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325F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21EB9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0B2E7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C1A07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96750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4861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12086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3E369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A767C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EBD93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63E047C" w:rsidR="00C957EE" w:rsidRPr="0087147D" w:rsidRDefault="002E14C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3F59C82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390E8DD8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402CF8FF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8EBF121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AB3956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16836BA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8FAD6C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2B0F974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3C4397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AF55241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49734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34842A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14BB5E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4806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AEC5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174486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27C09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73DA9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C54BC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17D73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9AD9E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3C8A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0470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4F24D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6DF8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7BF5E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3502F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F3454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60B5D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4ECCE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829CF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9BA33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F8DDA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8D378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EF74B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8D08D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F1A37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19293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7483F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278E8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E2D80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156C2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72EC7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2A462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B8B20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96C62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167746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31724AF9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7541EC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2461583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37C83619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EF4ED0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510B3893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97E13D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379EA2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1227F6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5148C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78211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1677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DB063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3AED3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2F07D4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E7970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8B5A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EB05B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F91FF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050DC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CB84B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ED03B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B38AA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317701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5A012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63772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C3A2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D12A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E71B5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4809B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3F9C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0BBB9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83000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48751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2BC45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280BC3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036813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8B4D8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44CAA1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46895A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4D615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2A2480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D3C98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28C1AE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797AC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7281A13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0C4008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FAA9F5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C5C32F8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3E1103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5768848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4025FC7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899774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25905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749592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7505C8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32709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227C4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A4B03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32B1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0DFF81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0DE0C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D0B3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8B36D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14D53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29D84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2DCA2B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02A41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22D02F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91664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047F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B8C7F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FA617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8B32D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4A546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7FADD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8F2B6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482B74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DDBE3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B2F11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DBADF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F80F1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51C2D4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53D4D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8B1D7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F64E0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CCA6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4466A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4D36E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8A191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18AD2B0B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75BD1650" w:rsidR="00C957EE" w:rsidRPr="00C957EE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02E554C" w:rsidR="00C957EE" w:rsidRPr="00313EB2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5A68B4C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40E6570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3BBF853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9D9357E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6271FE0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1CD57DAF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4E24B06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752CBE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49A09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300A6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3D49E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5D2B7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17F21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83829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A4BD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367F7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15A27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12FD2D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C15C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03D78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3AE62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5B0AB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2548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045E0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B66C4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90FF7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4BB1D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153087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B7667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ED7CC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B429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84853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AF11B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10350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C7F7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211AC3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4044A0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D213E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68758D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571EF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B7FA3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826DD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76AAF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60352F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952B2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4A461BA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E3BA52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47555F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BAEE08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3BF448F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46F2183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38D0C06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743D814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FC552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10CE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02BE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5B95E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EFB2A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ADEE8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F63AC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D2A52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5D184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9762A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8739A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DCBE1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1CD84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61F70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3F02EE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8EDBD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90415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38359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E192F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2CECFE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CB047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70056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9BD2F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A3E14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9602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0F788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3EBCB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B85D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5A8C4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04F95D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E7CE2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6CEF2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16048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DC9F3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BDFDD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01866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A77C5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3341B4DF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EC556F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690E5D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20557739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357BA36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79D33F6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C4019CB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B8638D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45F30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48ACD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B58D0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F275E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AF913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96E4F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8D82B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8C711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473F4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F5DF6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07B90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FCF93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2A13A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771DF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66285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4D27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4F635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DAF10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89020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8FAC7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086C9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13ADC9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062AA2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75E1B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A477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82C1C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3B0959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0CE7F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306FE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58B3D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21BF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2D5C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96EC1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A67AB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7CF5AD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681FF5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217467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36E143F2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3B64E0E5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08901B43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2BA2575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DE584A6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43C0E7E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622DA11E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0AFD2B49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6BF35E8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FD627AA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08F22A0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C3A3E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22B29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3315F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44CAB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C45DE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B64C5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6588D6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62F60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8C587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045C1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642F6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1D133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957BA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51AADA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32B3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145AD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53C75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9D41D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1F5361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258CC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4B5BB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0401F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7A60FE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35488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40E9C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44032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B4194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C57C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D79CA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81A46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0F80A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15911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064F75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73C5C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3F3E42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7AC2B4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5DCA7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483A482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4402A5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ABB99BD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BA61DC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675004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017A747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6746CAD0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29ADC62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69003A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BCE2A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70B4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AC25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97F80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F9592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7CF26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16DDE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08E03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0EF9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8D21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55BE9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A87F8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2B3F6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00BB1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56C9E6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1D95C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86488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09B87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8D45D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C94A8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C7BFE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A675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260839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354C9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1B34A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3849A7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80164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1B571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50BC23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78D5D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4628C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D1CC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03B20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6329B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7B11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F6144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18722CF" w:rsidR="00E50BDE" w:rsidRPr="00C957EE" w:rsidRDefault="001804A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4008C3E4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6C9809C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EDDEE69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D5327E9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495BDC5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4FE7007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2DB2F4F" w:rsidR="00E50BDE" w:rsidRPr="00C957EE" w:rsidRDefault="001804A7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DE259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1867A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23E62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00D4D8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05218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6DAF0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23F51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80BE8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FA9F8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3C83C2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EEA91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EFE84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DF2D4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72E7A1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B3468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B7C6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0D582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A26A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05B87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97AE7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FA5D5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14F52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2D75F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A9C01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21396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AA174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F3864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636E24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E7FFF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6846B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1CAA2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6253C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C85B9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61B78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493C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A9BEB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6D32C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804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18607B72" w:rsidR="00C957EE" w:rsidRPr="00C957EE" w:rsidRDefault="002E14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01FA1E96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1804A7" w:rsidRPr="001804A7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61331B6C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4F70C3" w:rsidRPr="004F70C3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ca-ES" w:bidi="ru-RU"/>
                    </w:rPr>
                    <w:t>dissabtes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4126" w14:textId="77777777" w:rsidR="006A7125" w:rsidRDefault="006A7125">
      <w:pPr>
        <w:spacing w:after="0"/>
      </w:pPr>
      <w:r>
        <w:separator/>
      </w:r>
    </w:p>
  </w:endnote>
  <w:endnote w:type="continuationSeparator" w:id="0">
    <w:p w14:paraId="565EA9DB" w14:textId="77777777" w:rsidR="006A7125" w:rsidRDefault="006A7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6092" w14:textId="77777777" w:rsidR="006A7125" w:rsidRDefault="006A7125">
      <w:pPr>
        <w:spacing w:after="0"/>
      </w:pPr>
      <w:r>
        <w:separator/>
      </w:r>
    </w:p>
  </w:footnote>
  <w:footnote w:type="continuationSeparator" w:id="0">
    <w:p w14:paraId="20A1583C" w14:textId="77777777" w:rsidR="006A7125" w:rsidRDefault="006A71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04A7"/>
    <w:rsid w:val="001B01F9"/>
    <w:rsid w:val="001C41F9"/>
    <w:rsid w:val="00285C1D"/>
    <w:rsid w:val="00294B83"/>
    <w:rsid w:val="002E14C7"/>
    <w:rsid w:val="00313EB2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4C2A"/>
    <w:rsid w:val="004A6170"/>
    <w:rsid w:val="004F6AAC"/>
    <w:rsid w:val="004F70C3"/>
    <w:rsid w:val="00512F2D"/>
    <w:rsid w:val="00570FBB"/>
    <w:rsid w:val="00583B82"/>
    <w:rsid w:val="005923AC"/>
    <w:rsid w:val="005C28A7"/>
    <w:rsid w:val="005D5149"/>
    <w:rsid w:val="005E656F"/>
    <w:rsid w:val="00667021"/>
    <w:rsid w:val="006974E1"/>
    <w:rsid w:val="006A7125"/>
    <w:rsid w:val="006C0896"/>
    <w:rsid w:val="006F513E"/>
    <w:rsid w:val="007C0139"/>
    <w:rsid w:val="007D45A1"/>
    <w:rsid w:val="007F564D"/>
    <w:rsid w:val="0087147D"/>
    <w:rsid w:val="008B1201"/>
    <w:rsid w:val="008F16F7"/>
    <w:rsid w:val="009164BA"/>
    <w:rsid w:val="009166BD"/>
    <w:rsid w:val="00977AAE"/>
    <w:rsid w:val="00996E56"/>
    <w:rsid w:val="00997268"/>
    <w:rsid w:val="009C3464"/>
    <w:rsid w:val="00A12667"/>
    <w:rsid w:val="00A14581"/>
    <w:rsid w:val="00A20E4C"/>
    <w:rsid w:val="00AA23D3"/>
    <w:rsid w:val="00AA3C50"/>
    <w:rsid w:val="00AD51E9"/>
    <w:rsid w:val="00AE302A"/>
    <w:rsid w:val="00AE36BB"/>
    <w:rsid w:val="00B32DEC"/>
    <w:rsid w:val="00B37C7E"/>
    <w:rsid w:val="00B50FD5"/>
    <w:rsid w:val="00B65B09"/>
    <w:rsid w:val="00B85583"/>
    <w:rsid w:val="00B9476B"/>
    <w:rsid w:val="00BC3952"/>
    <w:rsid w:val="00BE5AB8"/>
    <w:rsid w:val="00BF1A31"/>
    <w:rsid w:val="00C44DFB"/>
    <w:rsid w:val="00C6519B"/>
    <w:rsid w:val="00C70F21"/>
    <w:rsid w:val="00C7354B"/>
    <w:rsid w:val="00C91F9B"/>
    <w:rsid w:val="00C957EE"/>
    <w:rsid w:val="00DE32AC"/>
    <w:rsid w:val="00E1407A"/>
    <w:rsid w:val="00E50BDE"/>
    <w:rsid w:val="00E55F1D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3427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2025-06-19T20:26:00Z</dcterms:created>
  <dcterms:modified xsi:type="dcterms:W3CDTF">2025-06-19T20:26:00Z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