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11F9CF6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F35DB0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02650E61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B05D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F35DB0" w:rsidRPr="00F35D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2C49EB0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A3B15F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BC8ECF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869538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2281578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B75146A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67F1A1A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2E91B5D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CB8CC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8168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40185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8DDB2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7F53C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A80D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2E288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A92D2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9CBC7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BAF6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D2191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F6DC6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7EB4B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A9D43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84E97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23857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84B91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21A30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C7AF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4A4BE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8DEDA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2953A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B0467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7F98A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BBA12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6FA50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5397E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5BE45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6A174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D173D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DE84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32029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64F33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C807E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E8D0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4834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B1A9F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33171942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41DF650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5E89C0A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CF07FA6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2288CFA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543C5D25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2D894C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FAA0107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C4DAA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ECFB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88F75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F96BA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1619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CDE33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3F68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70F8F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498A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C419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83AEB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1114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F7AC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D3C78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04D7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E50ED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346DC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804FC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44F2C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3E322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BFBFB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0ABF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9B46B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31991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0FFD6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707FD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66447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0D8C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BD828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7B6C0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B378E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98D68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D68FC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0AE82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7AC1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D6FFF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05422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1CA07FB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26BE77D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1A397F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5CF0A96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C56605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5397627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E1CF5E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B59113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A30AF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E8F50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E43A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8A147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A534C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556FA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44F56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69B51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CF8CC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F3ABD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4AF13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2E089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64E4F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B3F3F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8D77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57E17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DF0CE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40322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65995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05122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DCE88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C2631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6BDC3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1D9C5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9B30C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C62F4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7F975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D4745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FF66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4D81B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FF345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400B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31619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3EF67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252A4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CF53A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A6E20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01D85E91" w:rsidR="00C957EE" w:rsidRPr="00A60ACB" w:rsidRDefault="00B05D50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10B4389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A74EC14" w:rsidR="00C957EE" w:rsidRPr="00C957EE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6147B851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178C656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8F5C4A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113627A5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A54461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77F6E67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C782CC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7E18540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3865F2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2BFA7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3301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B0A50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D5681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45435E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1E308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1C8FB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0A571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44BCE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CF43D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30F15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14462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5C33F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F589C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8CC2E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ECB63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42856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7D9FB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98F86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7D567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F9F66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0820F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DF2C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5BE2C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AB986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F27BD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0DD37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71BD20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F1C5D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34494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E1033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5F406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552D5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2FF96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6ACD0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9AA26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46F14B94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40CFD2D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F14F2B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B7E263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E2298B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AA59BA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658F0EB5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2A42DFD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4D51C6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850A6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91533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865F1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05659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6443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FD36D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E6E1C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646096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B8BA9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1827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52544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F13A1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0764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57F38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01E6B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C95C9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BA25E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72EA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48D9B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4742A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381EA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AB886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5AE29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73591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85D7E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CF532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BE7A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D7BF8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6D4B1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441178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4288D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85AB4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72825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FE1DE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20558B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30C0C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78022B3C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A79E17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B63C71D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102C2EDF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C91C73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83CBED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865FC6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4483D731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76B71C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08FA5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BF26D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6FE5B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AD31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31FE3A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0D490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BEA0D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3D92D1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4E7C9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E0F8B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366B8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05920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51C20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49F947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763FB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0DB32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C608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45405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3906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4E0839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A79D7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66FF8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416B1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76C5F3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475B5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33ECE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BE005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BCBB5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5F132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5EB8FD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6E6BC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D6A54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5A4DE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2EC49D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F4287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4329E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1543B739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8082510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7DEC1ED" w:rsidR="00C957EE" w:rsidRPr="00C957EE" w:rsidRDefault="00025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1CB56BD2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2FB1A3B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F9BB97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958EA4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6782C19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51A9B9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640F43F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C6FF0B1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1BD2E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72AF5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655CD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A5C45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A66B4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7884B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6E9D1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F01B8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D0062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3743AF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7209D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8456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8F477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041B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D8A70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527195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0AAA98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69C5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71E99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733D6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6EE7B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E01F4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AA201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D66CA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E90D2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2BF2C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96027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17F73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8DD56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76B7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78AE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2777B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410595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8781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8AA17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5A9E9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27EC1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A0A5BB9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93BB18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B2102AD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AEE06F1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C46DDE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1919D5A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50EBEF63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FD1F4D5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E556A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22E5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F25F0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8606B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F339A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87C56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A4973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65A1DF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5C6E42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9306D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0BCF0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45031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BEB83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68309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93B66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12E8E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1B386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E31FD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47271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D4314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E40A1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7DB841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6579F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3B0E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63E05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08F42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C6118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6FD2C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FFB4F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13895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1022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C5B9F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587DB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6A1509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AD43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032478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F847D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F4F8598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14E421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5AC132A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01354A8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36923C16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49B1A9A4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A7E43A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8F5169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BADF4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EE82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BE928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3522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2FCAD3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F8573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49D85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A6B0B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29A5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3363F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8A34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451425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634E9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57C8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6F1686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5AEC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AFB47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88867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561424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1F73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ECFE9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DB899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E9FE8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95482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4C87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D67E2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86E71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7B140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56F0E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87915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1B657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303CD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10D2A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93058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B99ED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41731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77A0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2FCAC113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337BE47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5A30D59F" w:rsidR="00C957EE" w:rsidRPr="00C957EE" w:rsidRDefault="00B05D5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710F4E9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27AA2BF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29998C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139AAF7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686027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1D8B38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A6E545F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8FFB097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F6BF5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BB7C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41C51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2E22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61217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6B01D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2A008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B064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3385C7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E5F01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DB54E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8883A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2331C4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59E27B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09D9C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FF4F4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06D62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4B131D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FD435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E4D8B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094AE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897DF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C6962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20933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A14CB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43756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5102BA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DBF36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77660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C1736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A7BC6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B4EAD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3664C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A1E62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43008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261231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AAFF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13CDB7A1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5F86159F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5C8DBD1A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3C0B3872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9CB2671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50A982C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58860FA0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5E0F2068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BCBFA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9242E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1267B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953A5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3840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F7F9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389C7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128B6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31EC4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9512D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6C91A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3C1E8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0AF41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1C85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7135A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04583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2249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D42D4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29FE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3DBFB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8B2D8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60FEC3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6B4A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3C98E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ADBCA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1276C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C0A98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B4FDF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D5A75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F3D6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FC7F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28B37F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436E4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B2742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151055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9DE02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DA257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65D19C66" w:rsidR="00E50BDE" w:rsidRPr="00C957EE" w:rsidRDefault="00F35DB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5EE6D73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FB5860E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9F7FD03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065DDE0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F6A04E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E0A976F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510AECB" w:rsidR="00E50BDE" w:rsidRPr="00C957EE" w:rsidRDefault="00F35D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BD31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26977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8C973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71DD1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92A4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3D9BB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394A7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3702A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AF0CB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037C4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F0C82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FF1E3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57CCA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8DCD3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83CF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32036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10F45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AACBF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C0A52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6516E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BEFD0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8FDD4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0E1FF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8C120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97FB4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08431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7DBD1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6743E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2F535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4A758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0B055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B055E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273922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E9C5F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C3D39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3C7199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A8364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5DB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61EBEE3C" w:rsidR="00C957EE" w:rsidRPr="00C957EE" w:rsidRDefault="00B05D5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C064E5D" w:rsidR="00C957EE" w:rsidRPr="00C957EE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1DF407F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35DB0" w:rsidRPr="00F35DB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dimarts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3BE7" w14:textId="77777777" w:rsidR="00033330" w:rsidRDefault="00033330">
      <w:pPr>
        <w:spacing w:after="0"/>
      </w:pPr>
      <w:r>
        <w:separator/>
      </w:r>
    </w:p>
  </w:endnote>
  <w:endnote w:type="continuationSeparator" w:id="0">
    <w:p w14:paraId="7C47C601" w14:textId="77777777" w:rsidR="00033330" w:rsidRDefault="000333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32EF" w14:textId="77777777" w:rsidR="00033330" w:rsidRDefault="00033330">
      <w:pPr>
        <w:spacing w:after="0"/>
      </w:pPr>
      <w:r>
        <w:separator/>
      </w:r>
    </w:p>
  </w:footnote>
  <w:footnote w:type="continuationSeparator" w:id="0">
    <w:p w14:paraId="76615CD2" w14:textId="77777777" w:rsidR="00033330" w:rsidRDefault="000333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5BBB"/>
    <w:rsid w:val="00033330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2325"/>
    <w:rsid w:val="004F6AAC"/>
    <w:rsid w:val="00512F2D"/>
    <w:rsid w:val="00570FBB"/>
    <w:rsid w:val="00583B82"/>
    <w:rsid w:val="005923AC"/>
    <w:rsid w:val="005923C2"/>
    <w:rsid w:val="005D5149"/>
    <w:rsid w:val="005E656F"/>
    <w:rsid w:val="00667021"/>
    <w:rsid w:val="006818B8"/>
    <w:rsid w:val="006974E1"/>
    <w:rsid w:val="006C0896"/>
    <w:rsid w:val="006F513E"/>
    <w:rsid w:val="007A3217"/>
    <w:rsid w:val="007A5238"/>
    <w:rsid w:val="007C0139"/>
    <w:rsid w:val="007C0C5D"/>
    <w:rsid w:val="007D45A1"/>
    <w:rsid w:val="007F564D"/>
    <w:rsid w:val="00807067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05D50"/>
    <w:rsid w:val="00B228C6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D758C3"/>
    <w:rsid w:val="00DE32AC"/>
    <w:rsid w:val="00E1407A"/>
    <w:rsid w:val="00E50BDE"/>
    <w:rsid w:val="00E774CD"/>
    <w:rsid w:val="00E77E1D"/>
    <w:rsid w:val="00ED75B6"/>
    <w:rsid w:val="00F35DB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2025-06-19T11:53:00Z</dcterms:created>
  <dcterms:modified xsi:type="dcterms:W3CDTF">2025-06-19T11:53:00Z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