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634470F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D0710D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3ABA9E4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D4490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D0710D" w:rsidRPr="00D0710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ca-ES" w:bidi="ru-RU"/>
              </w:rPr>
              <w:t>dijous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6642920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F35E9B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1D3AB55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91AA99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2DC0D161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DFF41A3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033DD52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30B63A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72C5B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D2BE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4831C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3552D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1EB1E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4125D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035C0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87F6C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D067D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855ED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CB09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722D5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84F12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8C765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1386B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F94BD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F761A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D8F33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F184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5A0D1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AE99E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4E4ED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F7D25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0E3B6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FF206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B776C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79516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5B6D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ED619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8DDC7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890C9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84F6F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1678A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7E791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A76F6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311BA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62B8E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B4B1BC9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293EFB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0C2CEB34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50C07F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74360A0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F1634B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ED70A51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46C1B56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850EB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CFD87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C7788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AE4ED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F5606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82399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F00D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C68DE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4ACF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A1328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C3B6E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84455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A3C4C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3A9C1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9744A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5B243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D586C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E4EF6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7390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97D27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2C643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7C094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454AD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8210F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25645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82F43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244EB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F7185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358A5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40AD2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75B5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8B858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C8B5C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C0024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4FD9A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BA622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3355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6E9E2A51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BE19B6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084F447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AFF8643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3B0199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2132645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7620BD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8669855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87C4D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03A3D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7206C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6E867B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65B66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E0332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A1E21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0F921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EDC18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E7FB4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C099E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389EA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98AC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D8D41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06029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1FBD9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E202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A5AC2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17D854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6C863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BE803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B0FA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E0E7E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CC6E3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DA817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09BFD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503B8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E9329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56DC7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9020F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CCCA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ED04A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510B1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27D6D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F4663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A8E3C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590FC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A89B410" w:rsidR="00C957EE" w:rsidRPr="00A60ACB" w:rsidRDefault="00767469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75644953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454E422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3E320A7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B3351D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DB05F9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9E4CAB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CE7DDE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2E10FC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040CDC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8C33C7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3EE9D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2B4C4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DB1CB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ECCC0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03849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F86B5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F83F7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33C39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173A7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EE509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EF07C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C8146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7AD4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BE17C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DEE9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9EBA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45753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154369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A4CA0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91E9F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89FF5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D7247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9A5E2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063FE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67E2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B5762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46AFD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16AEC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F0D43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6A9F3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3CF607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7AD77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B7A3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3A788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E1B37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1408F9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7AF4F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4D76ADB1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EB6F80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7A13341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2B80B605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B9AFC9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6FFE930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EDB45A3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55F73DC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0FAF3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1610F5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7EFF3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70D79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26634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BD713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651AF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CE33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38AD9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6D0496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B143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6B7B2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7447A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104F8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2B226E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77556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4B6EA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1F6EF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D1AC8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3F3B37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26B31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651A4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F2E77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114C9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BF258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F8003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93B2B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B933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503D3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95A12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EE426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1B3B1B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249E5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5AA3A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49047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4E440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29C1E8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26A588D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C516D3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2D6ABCE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ADAC97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4BDF842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5BFA2B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35C273D4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1972B10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E0C3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8A962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8CCD9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47CF7D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38B01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BDB29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5A8F0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6CD68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099AF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DC34F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A1629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0CD282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B7294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FAEE2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5D1C5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5B01C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7112A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297D8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05C21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96A6E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A70DE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B8834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BA730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4092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B0D9B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707B4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04E41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DDEE4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04F12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711FE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D6237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4132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24E8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A8418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DFD51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880D8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6B16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8124256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2744B7B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F02F6D5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65B5753A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4DDB765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13ADD351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DE4D93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3AE253F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963E49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C6748D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4176BB9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0C892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1A61B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F0A2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10F10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39959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A1C8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5FF26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A969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60FF0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429C9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597B4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D947F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0478A3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E5394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45FCF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871DC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4A264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25CF6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94EC8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7AE437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73AAB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E0E6C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EEEE6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621D0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B2563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B9FB5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B3078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6C25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92E37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A98E8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D4D64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4B369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45E9BD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73BF7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85B19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11219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EFEB9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67D6B98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FB8F013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5743A3B6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CF6E2F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E8F1FA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E5502D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EEEA27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B82E9C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98238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4A58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43A0E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AFF6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31FB5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698D9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9FAE4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E6E16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DD28E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6464A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1B914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EE36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62802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7EC8D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0A631A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2B3EB8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497411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0523AB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BCB43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5673F7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0ABC2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4AEA4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D4299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5F50F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1C92D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963DF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0053F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10E90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41F39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719D9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761DF5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6CF941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0EDA45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1F3D1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B6752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96C4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6AB42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863F9D9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2438C03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F1E37A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9B058B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7EB151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292718EE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445AB4E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98BFC8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A048B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17A65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C7C13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AD0AC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DD96F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4518E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027E1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41FD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60D00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28E2D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49AB2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2B638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61B52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1D7E0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FB7B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A7A92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756EE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3136C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8E86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2EDA0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C69BD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CCFF1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4FD8C3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71367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09C34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2EFF1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9045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7B445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DCD0E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A4AE1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BE958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C47E3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DF7EC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9C3E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CAE8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58EE5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B6002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16CD887E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6196A2A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D7374B9" w:rsidR="00C957EE" w:rsidRPr="00C957EE" w:rsidRDefault="00BC3E7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B29D864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3FA6DBA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D3DADF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D59BE9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AD8A9B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3EFD1E3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3A1146B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24CC4D9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E7DA0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14F81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B0889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E2B0D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E4F47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83E49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FD0A5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E66B9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7A1C4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7D313A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3D0CA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BC175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3F3207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8E419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61E623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2F3D4E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A44B4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03CD65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99318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22792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2A6D71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D5C9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8B988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4F54D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193AB1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6BC0E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5D1F2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8D1BC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EF217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8002C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1876F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79B91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2CB48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42F8A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6E4FD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AE1A5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8590B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6E7920D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FEBF358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C271CD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7FA7C07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4F463F6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50B95B89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7D7ABC4A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695C9286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3951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7A03F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434841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E4544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6497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193DB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7EC3D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620EF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1EBA3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3F588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5B92B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F1546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E90D0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0AC27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137746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7A3F3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18F2E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DF10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BD8A7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17CFB4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38D64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3176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B73F2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68C5E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A88DD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00029F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670A42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22113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2E29B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1535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5B61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2E852D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79619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C8D2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DD46A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7983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E861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2243A58A" w:rsidR="00E50BDE" w:rsidRPr="00C957EE" w:rsidRDefault="00D071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299D01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55641CF4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B42FD8D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373C277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B8409C6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A8CA9F2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5D47C56C" w:rsidR="00E50BDE" w:rsidRPr="00C957EE" w:rsidRDefault="00D0710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BC6DF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36D3A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C0DB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DA608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82FBE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26A9B9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88CE2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22990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06C83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8D57F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D1680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76719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162D4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276BA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48EE0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05E7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4EB2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9E14F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0C4D1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4C365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515A7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2D9992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38FE54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FFED4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F5CBC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046F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11627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CF5D2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7EBEA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3FCB7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7ABA4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DF4C1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4BCB68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492CC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98827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539A2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1EBD3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1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772A4BE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1889DB3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19B2135E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D0710D" w:rsidRPr="00D0710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dijous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BAC7" w14:textId="77777777" w:rsidR="006828D8" w:rsidRDefault="006828D8">
      <w:pPr>
        <w:spacing w:after="0"/>
      </w:pPr>
      <w:r>
        <w:separator/>
      </w:r>
    </w:p>
  </w:endnote>
  <w:endnote w:type="continuationSeparator" w:id="0">
    <w:p w14:paraId="212BD26D" w14:textId="77777777" w:rsidR="006828D8" w:rsidRDefault="006828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FD7C" w14:textId="77777777" w:rsidR="006828D8" w:rsidRDefault="006828D8">
      <w:pPr>
        <w:spacing w:after="0"/>
      </w:pPr>
      <w:r>
        <w:separator/>
      </w:r>
    </w:p>
  </w:footnote>
  <w:footnote w:type="continuationSeparator" w:id="0">
    <w:p w14:paraId="17884FEB" w14:textId="77777777" w:rsidR="006828D8" w:rsidRDefault="006828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45E5"/>
    <w:rsid w:val="00097A25"/>
    <w:rsid w:val="000A5A57"/>
    <w:rsid w:val="001274F3"/>
    <w:rsid w:val="00151CCE"/>
    <w:rsid w:val="00187700"/>
    <w:rsid w:val="001B01F9"/>
    <w:rsid w:val="001B6F14"/>
    <w:rsid w:val="001C41F9"/>
    <w:rsid w:val="00285C1D"/>
    <w:rsid w:val="002A7AAA"/>
    <w:rsid w:val="003327F5"/>
    <w:rsid w:val="00340CAF"/>
    <w:rsid w:val="003C0D41"/>
    <w:rsid w:val="003E085C"/>
    <w:rsid w:val="003E7B3A"/>
    <w:rsid w:val="003F2A0E"/>
    <w:rsid w:val="00416364"/>
    <w:rsid w:val="00431B29"/>
    <w:rsid w:val="00440416"/>
    <w:rsid w:val="00462EAD"/>
    <w:rsid w:val="004A6170"/>
    <w:rsid w:val="004C3462"/>
    <w:rsid w:val="004F6AAC"/>
    <w:rsid w:val="00512F2D"/>
    <w:rsid w:val="0055380C"/>
    <w:rsid w:val="00570FBB"/>
    <w:rsid w:val="00583B82"/>
    <w:rsid w:val="005923AC"/>
    <w:rsid w:val="005D5149"/>
    <w:rsid w:val="005E656F"/>
    <w:rsid w:val="00665F7F"/>
    <w:rsid w:val="00667021"/>
    <w:rsid w:val="006828D8"/>
    <w:rsid w:val="006974E1"/>
    <w:rsid w:val="006C0896"/>
    <w:rsid w:val="006F513E"/>
    <w:rsid w:val="00767469"/>
    <w:rsid w:val="007A5238"/>
    <w:rsid w:val="007C0139"/>
    <w:rsid w:val="007D45A1"/>
    <w:rsid w:val="007F564D"/>
    <w:rsid w:val="00807067"/>
    <w:rsid w:val="0087147D"/>
    <w:rsid w:val="00872EE5"/>
    <w:rsid w:val="008B1201"/>
    <w:rsid w:val="008E386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5156"/>
    <w:rsid w:val="00A60ACB"/>
    <w:rsid w:val="00AA23D3"/>
    <w:rsid w:val="00AA3C50"/>
    <w:rsid w:val="00AD51E9"/>
    <w:rsid w:val="00AD6DD4"/>
    <w:rsid w:val="00AE302A"/>
    <w:rsid w:val="00AE36BB"/>
    <w:rsid w:val="00B37C7E"/>
    <w:rsid w:val="00B52BA3"/>
    <w:rsid w:val="00B65B09"/>
    <w:rsid w:val="00B85583"/>
    <w:rsid w:val="00B9476B"/>
    <w:rsid w:val="00BC3952"/>
    <w:rsid w:val="00BC3E75"/>
    <w:rsid w:val="00BE5AB8"/>
    <w:rsid w:val="00C44DFB"/>
    <w:rsid w:val="00C6519B"/>
    <w:rsid w:val="00C70F21"/>
    <w:rsid w:val="00C7354B"/>
    <w:rsid w:val="00C77BBB"/>
    <w:rsid w:val="00C91F9B"/>
    <w:rsid w:val="00C957EE"/>
    <w:rsid w:val="00CD4090"/>
    <w:rsid w:val="00D0710D"/>
    <w:rsid w:val="00D44902"/>
    <w:rsid w:val="00DE32AC"/>
    <w:rsid w:val="00E1407A"/>
    <w:rsid w:val="00E16D02"/>
    <w:rsid w:val="00E50BDE"/>
    <w:rsid w:val="00E60C98"/>
    <w:rsid w:val="00E774CD"/>
    <w:rsid w:val="00E77E1D"/>
    <w:rsid w:val="00E8160D"/>
    <w:rsid w:val="00EA16AD"/>
    <w:rsid w:val="00ED75B6"/>
    <w:rsid w:val="00EF2BAC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2025-06-19T12:58:00Z</dcterms:created>
  <dcterms:modified xsi:type="dcterms:W3CDTF">2025-06-19T12:58:00Z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