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B420" w14:textId="00419C92" w:rsidR="00997DC7" w:rsidRPr="00997DC7" w:rsidRDefault="00997DC7" w:rsidP="00997DC7">
      <w:pPr>
        <w:jc w:val="center"/>
        <w:rPr>
          <w:sz w:val="36"/>
          <w:szCs w:val="36"/>
        </w:rPr>
      </w:pPr>
      <w:r w:rsidRPr="00997DC7">
        <w:rPr>
          <w:sz w:val="36"/>
          <w:szCs w:val="36"/>
        </w:rPr>
        <w:t>1925 1931 1942 1953 1959 1970 1981 1987 1998 2009 2015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AF45A9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1CBF73E2" w:rsidR="003E085C" w:rsidRDefault="003E085C" w:rsidP="00E50BDE">
            <w:pPr>
              <w:pStyle w:val="ad"/>
              <w:jc w:val="center"/>
              <w:rPr>
                <w:noProof/>
                <w:color w:val="auto"/>
                <w:lang w:bidi="ru-RU"/>
              </w:rPr>
            </w:pPr>
            <w:r w:rsidRPr="00AE302A">
              <w:rPr>
                <w:noProof/>
                <w:color w:val="auto"/>
                <w:lang w:bidi="ru-RU"/>
              </w:rPr>
              <w:fldChar w:fldCharType="begin"/>
            </w:r>
            <w:r w:rsidRPr="00AE302A">
              <w:rPr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AE302A">
              <w:rPr>
                <w:noProof/>
                <w:color w:val="auto"/>
                <w:lang w:bidi="ru-RU"/>
              </w:rPr>
              <w:fldChar w:fldCharType="separate"/>
            </w:r>
            <w:r w:rsidR="001941BB">
              <w:rPr>
                <w:noProof/>
                <w:color w:val="auto"/>
                <w:lang w:bidi="ru-RU"/>
              </w:rPr>
              <w:t>2026</w:t>
            </w:r>
            <w:r w:rsidRPr="00AE302A">
              <w:rPr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1EDF4A92" w14:textId="20B94575" w:rsidR="00997DC7" w:rsidRPr="00997DC7" w:rsidRDefault="00997DC7" w:rsidP="00997DC7">
            <w:pPr>
              <w:jc w:val="center"/>
              <w:rPr>
                <w:noProof/>
                <w:color w:val="auto"/>
                <w:sz w:val="36"/>
                <w:szCs w:val="36"/>
                <w:lang w:bidi="ru-RU"/>
              </w:rPr>
            </w:pPr>
            <w:r w:rsidRPr="00997DC7">
              <w:rPr>
                <w:sz w:val="36"/>
                <w:szCs w:val="36"/>
              </w:rPr>
              <w:t>2037 2043 2054 2065 2071 2082 2093 2099</w:t>
            </w:r>
          </w:p>
          <w:p w14:paraId="3B12F9B7" w14:textId="7A6E34EF" w:rsidR="0014402E" w:rsidRPr="005076DE" w:rsidRDefault="0014402E" w:rsidP="00E50BDE">
            <w:pPr>
              <w:pStyle w:val="ad"/>
              <w:jc w:val="center"/>
              <w:rPr>
                <w:noProof/>
                <w:color w:val="auto"/>
                <w:sz w:val="32"/>
                <w:szCs w:val="32"/>
                <w:lang w:bidi="ru-RU"/>
              </w:rPr>
            </w:pPr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E50BDE" w14:paraId="79F6697B" w14:textId="77777777" w:rsidTr="00997268">
              <w:tc>
                <w:tcPr>
                  <w:tcW w:w="1666" w:type="pct"/>
                </w:tcPr>
                <w:p w14:paraId="1E763E4B" w14:textId="0FACF713" w:rsidR="00E50BDE" w:rsidRPr="00AE302A" w:rsidRDefault="001941BB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E50BDE" w:rsidRPr="00AE302A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25AF5A91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7CC57A8D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09BEAED4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30168483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2FA35DC5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7052F1A5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3C37AFEB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AE302A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521A28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8E3610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75BC4A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0A0490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079D423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4F01E40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14894D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36A8C6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19CF81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28A431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0940F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7E229AE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E2F1C3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18C7D6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15AE27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17742BB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530E5E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60561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64E07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4952B5A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20A84C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F7B06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5EA91C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1A8D72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08D309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10F417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F846A0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5A0BE0A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B4069F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46D5FA4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791ED1F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461961F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D01F35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3025241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F96648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77D6D2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2319D6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06E91A7A" w:rsidR="00E50BDE" w:rsidRPr="00C70F21" w:rsidRDefault="001941BB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0744A0D2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3652B4C0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785837D3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1BE160F7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02AE31C8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175C103A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03B5A651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AE302A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18FB2D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26C3CDF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08B2328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3696035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0802328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23EAA32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6A43F6A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6BF257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2E4AC1E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6B4F66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0207DA5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4C8E8D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6B1652C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6E639F1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1871AA9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D03B9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6807BB3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030E9F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0CBBB86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7C7BB9B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180FC04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3EAAEA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2E5EEA1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051E2B0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36CFFE0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1868858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10219C8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4C2549B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0FB91C0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34B5F18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FA9406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22A694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40D9C21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5C6AB07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782FA91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1F14AF0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5F801B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7A4D781F" w:rsidR="00E50BDE" w:rsidRPr="00C70F21" w:rsidRDefault="001941BB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495CBB92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28FD260A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3E9310E1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448D24A7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122029A2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5E05AE76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007FF69B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AE302A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0A9E79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187ACDC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1E681D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0EBDCDA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426D6F8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7DD3EBE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5869545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7BCA2BE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40E369F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1209423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6EA698B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8A609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4AA6D4F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41F97CC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3EAE4FA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6E1B41D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625BD75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18002C5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28A2289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5622582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6E32859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381BF48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295C10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1B4904A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5914160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4C025F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55F0C9B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15B9F37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5930C5F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0F8F460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0A837EA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4563B64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4EC04B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55395EB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41450C0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194FA9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55CEDC8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3808ABFD" w14:textId="77777777" w:rsidTr="00997268">
              <w:tc>
                <w:tcPr>
                  <w:tcW w:w="1666" w:type="pct"/>
                </w:tcPr>
                <w:p w14:paraId="7D399169" w14:textId="502307F5" w:rsidR="00E50BDE" w:rsidRPr="00C70F21" w:rsidRDefault="001941BB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33FDE622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791DBB05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0674181E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77154D17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0773D0CF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54E7A594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32375E4F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AE302A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31FC322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500FECB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5EED06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7CE1984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4C2732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67A9358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73D0138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21335B5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112AA2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12DF18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671306C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7483BB9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2615662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78106C2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1D0D2D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392F27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4D710F3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0E309CC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1C6D5B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6127F62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786D3BC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787A99B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3E76A15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6B7D490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7D10B2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14EBA3C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3EA84E0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03FBA9E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6048848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7EB7504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78BA88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6B46EB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09A2BA9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076B80D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419A8FC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2C50DE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24EC76C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5B283D63" w:rsidR="00E50BDE" w:rsidRPr="00C70F21" w:rsidRDefault="001941BB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7A5361F8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0AD63A6D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2C82B81A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0A304604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0249E15A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748A991D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09CB23D5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AE302A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09093E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3A713B8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62794B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2E7980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35A7543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590860A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1009669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34BFF40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2FEF83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320531C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1B15DA8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6CF44A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1AAD2C8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5C6509F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33E341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6B203C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5F9F27E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5FA5E56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02ADA0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47B97AA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589F876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322F4C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731C0D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6B3F72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7F9554D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25BD002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0EF75E9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1E6367C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31E5C70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09D22DF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5521ED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34F6E0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714F11D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4304042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4FA27C3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26FA76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11CC20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5A902B9C" w:rsidR="00E50BDE" w:rsidRPr="00C70F21" w:rsidRDefault="001941BB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663D3064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34312280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24DA0D0B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44E239A5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0B0F6298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7E197FBB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5DB420AE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AE302A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4C9F3D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51FC5F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26BBF1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6D4834E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5372A4E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056AE38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114E7C8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0091FB3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1614DF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0876224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171382F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62487C8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10E8580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1866630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2A31A43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3C6362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395D749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60B7E5B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7ACD2FF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4B78D3F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41E4328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07148D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21979F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4A10615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01A3A7B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351C10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59941CB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285C2F1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49E1A3E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44CA87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705892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04BB518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10F5CA5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43BC05E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067A2C5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4D17FBB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5B63A8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5ABCB9D1" w14:textId="77777777" w:rsidTr="00997268">
              <w:tc>
                <w:tcPr>
                  <w:tcW w:w="1666" w:type="pct"/>
                </w:tcPr>
                <w:p w14:paraId="3FBAEAFE" w14:textId="7B17E2C1" w:rsidR="00E50BDE" w:rsidRPr="00C70F21" w:rsidRDefault="001941BB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5B4310B4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5227FCFB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32914D01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29C1D013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621C3347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263D4E89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31001445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AE302A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48A2454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478F39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5BB3113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5CED1B8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4D3E653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550B70F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3207B5B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184B44A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22D7DCE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04B7E2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1D904D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4EC2E2C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33B8EE1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103F54B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0AEDC58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1244812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61C2CBF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6C9BBF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7F07CC0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0C2D4F3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1EC2BBF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75F61C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3BC991D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7480DB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1ED2C80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7BCB890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27CD7F2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667805F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7CB5351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7F423F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050AEF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389C832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734AAB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50D53CD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482C858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2CF959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242B21A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1704AE0A" w:rsidR="00E50BDE" w:rsidRPr="00C70F21" w:rsidRDefault="001941BB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7BDE2589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044CF10E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476BEC34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5244D8DF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565FA883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6154FC07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5692C555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3E085C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7FF8E99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279388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69FA3AA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770FBEC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6A85B4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05DCBEF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5555219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10F9055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266F55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504739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0B999A7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6BAEBEE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3B1D14A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082868E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33BFF1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7909CB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13AD6E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0CC2581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69206BF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59A8303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1B1B4F8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5B0A599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510A4F6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566A58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09B9F7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32C284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735A325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5FF3469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5F1E8DE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59896A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77E972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15899D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2D8000A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30BAC07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72CE493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5E7A8AE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18F084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650ABC0A" w:rsidR="00E50BDE" w:rsidRPr="00C70F21" w:rsidRDefault="001941BB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4B465B50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1E0FA746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57A52FD8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6B2419AD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141A78EC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317B9873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11F4F208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AE302A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7261A02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2576B0B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0235EFD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0CFEC75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32C3868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0F43BA9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2B087B1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5AB4CD8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64C6615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6C6F428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11ED37C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65BCF8C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200BBB0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2FEDBF4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2146CC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43DE77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2A07DA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4360F2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1B8558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199F9B5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0B498C3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06F16DE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1D44A2E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06D8077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19988EF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1442F9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3BB8926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64AD529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0C19D3B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4362B4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2C30AD8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6E3F678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2B636A5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4BC6093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2E43784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09E0931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50CA246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405FBD6D" w14:textId="77777777" w:rsidTr="00997268">
              <w:tc>
                <w:tcPr>
                  <w:tcW w:w="1666" w:type="pct"/>
                </w:tcPr>
                <w:p w14:paraId="153179A5" w14:textId="18CD2D39" w:rsidR="00E50BDE" w:rsidRPr="00C70F21" w:rsidRDefault="001941BB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117FD673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266DB827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095A036C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2BE88193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7D59A148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6C222733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0022306E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AE302A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1283CB8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672E3F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423FE40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6F643FC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7866017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6B1CF3B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4AF3FBB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42739E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40ACDF7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4163EEC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66EE5C6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15933E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137DE95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447706E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289988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699F80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7B169A3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53F486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464FB7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29F8F19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3C6E54C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3849B77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55D2CF6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0E39F2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2024E45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3D1DF9B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609461B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2699B87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215374D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73281D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2020B4E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4838026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5750913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16CB4BF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69C6737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35008E0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542DD6C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2272B3AB" w:rsidR="00E50BDE" w:rsidRPr="00C70F21" w:rsidRDefault="001941BB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2F9F3ED8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2889CB35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47CD8483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027F52E2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2EB2C04B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361267E9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70447104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AE302A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04990AE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1CE5D6E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0EDD67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68A978D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72FA50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533A4E6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12D5C95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71CAB30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262D5CB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1B1E4A6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7FF46A5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2B297FB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1115BD0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77FABEE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778DE7F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5A3AA67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627875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0EA8777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04148C9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25A9733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10A43CC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38F675B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0EE194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70AA45F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33E4372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68B7EA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4DE8918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646BAD8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1E6BB0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04B102D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11D2E6C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6867BC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1404576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3814301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20B78ED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67F582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6494FA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6FB15016" w:rsidR="00E50BDE" w:rsidRPr="00C70F21" w:rsidRDefault="001941BB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687E248A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0931CA87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5FA35921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0731F8A9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67958133" w:rsidR="00E50BDE" w:rsidRPr="00AE302A" w:rsidRDefault="001941BB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72E4DE30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6E302136" w:rsidR="00E50BDE" w:rsidRPr="0014402E" w:rsidRDefault="001941BB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AE302A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20F51B6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68C8F7E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43CCEE6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4F57D2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29D33D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06E3FCC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7E6E597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0B55F1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728FFEB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5ECEA9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4C5287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10F37A1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779D8F9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49F680A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4D34EB5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7065AE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783F53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46A32B3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0EF14EF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7126BE4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7FFB420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69FCB0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52B9069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50DDB9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027676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475047B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2373887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4679797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3F9ED18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500E99B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5B5E5F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566DF5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0DCE595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765D0FB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3074038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19895BB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1EB613C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41B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35EE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E50BDE" w:rsidRDefault="00E50BDE" w:rsidP="00E50BDE">
            <w:pPr>
              <w:pStyle w:val="ad"/>
              <w:jc w:val="center"/>
              <w:rPr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997DC7" w:rsidRDefault="00F93E3B" w:rsidP="00996E56">
      <w:pPr>
        <w:pStyle w:val="a5"/>
        <w:rPr>
          <w:noProof/>
          <w:color w:val="auto"/>
          <w:sz w:val="2"/>
          <w:szCs w:val="2"/>
        </w:rPr>
      </w:pPr>
    </w:p>
    <w:sectPr w:rsidR="00F93E3B" w:rsidRPr="00997DC7" w:rsidSect="00997DC7">
      <w:pgSz w:w="11906" w:h="16838" w:code="9"/>
      <w:pgMar w:top="720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52198" w14:textId="77777777" w:rsidR="004B421F" w:rsidRDefault="004B421F">
      <w:pPr>
        <w:spacing w:after="0"/>
      </w:pPr>
      <w:r>
        <w:separator/>
      </w:r>
    </w:p>
  </w:endnote>
  <w:endnote w:type="continuationSeparator" w:id="0">
    <w:p w14:paraId="1A6638D2" w14:textId="77777777" w:rsidR="004B421F" w:rsidRDefault="004B42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E3B1C" w14:textId="77777777" w:rsidR="004B421F" w:rsidRDefault="004B421F">
      <w:pPr>
        <w:spacing w:after="0"/>
      </w:pPr>
      <w:r>
        <w:separator/>
      </w:r>
    </w:p>
  </w:footnote>
  <w:footnote w:type="continuationSeparator" w:id="0">
    <w:p w14:paraId="0549DAEF" w14:textId="77777777" w:rsidR="004B421F" w:rsidRDefault="004B42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753F2"/>
    <w:rsid w:val="00097A25"/>
    <w:rsid w:val="000A5A57"/>
    <w:rsid w:val="001274F3"/>
    <w:rsid w:val="0014402E"/>
    <w:rsid w:val="00151CCE"/>
    <w:rsid w:val="001941BB"/>
    <w:rsid w:val="001B01F9"/>
    <w:rsid w:val="001C41F9"/>
    <w:rsid w:val="00285C1D"/>
    <w:rsid w:val="003327F5"/>
    <w:rsid w:val="00340CAF"/>
    <w:rsid w:val="003C0D41"/>
    <w:rsid w:val="003E085C"/>
    <w:rsid w:val="003E7B3A"/>
    <w:rsid w:val="00416364"/>
    <w:rsid w:val="004243C1"/>
    <w:rsid w:val="00431B29"/>
    <w:rsid w:val="00440416"/>
    <w:rsid w:val="00462EAD"/>
    <w:rsid w:val="004844CE"/>
    <w:rsid w:val="004A6170"/>
    <w:rsid w:val="004B421F"/>
    <w:rsid w:val="004D7521"/>
    <w:rsid w:val="004F6AAC"/>
    <w:rsid w:val="005076DE"/>
    <w:rsid w:val="00512F2D"/>
    <w:rsid w:val="00535EED"/>
    <w:rsid w:val="005543A0"/>
    <w:rsid w:val="00565348"/>
    <w:rsid w:val="00570FBB"/>
    <w:rsid w:val="00583B82"/>
    <w:rsid w:val="005923AC"/>
    <w:rsid w:val="005D5149"/>
    <w:rsid w:val="005E656F"/>
    <w:rsid w:val="006103AB"/>
    <w:rsid w:val="00667021"/>
    <w:rsid w:val="006974E1"/>
    <w:rsid w:val="006C0896"/>
    <w:rsid w:val="006F513E"/>
    <w:rsid w:val="007B32EC"/>
    <w:rsid w:val="007C0139"/>
    <w:rsid w:val="007D45A1"/>
    <w:rsid w:val="007F564D"/>
    <w:rsid w:val="00821F7B"/>
    <w:rsid w:val="0086113E"/>
    <w:rsid w:val="008B1201"/>
    <w:rsid w:val="008F16F7"/>
    <w:rsid w:val="009164BA"/>
    <w:rsid w:val="009166BD"/>
    <w:rsid w:val="00977AAE"/>
    <w:rsid w:val="00996E56"/>
    <w:rsid w:val="00997268"/>
    <w:rsid w:val="00997DC7"/>
    <w:rsid w:val="00A12667"/>
    <w:rsid w:val="00A14581"/>
    <w:rsid w:val="00A20E4C"/>
    <w:rsid w:val="00A23DBC"/>
    <w:rsid w:val="00A41269"/>
    <w:rsid w:val="00A60B11"/>
    <w:rsid w:val="00AA23D3"/>
    <w:rsid w:val="00AA3C50"/>
    <w:rsid w:val="00AE302A"/>
    <w:rsid w:val="00AE36BB"/>
    <w:rsid w:val="00AF45A9"/>
    <w:rsid w:val="00B37C7E"/>
    <w:rsid w:val="00B65B09"/>
    <w:rsid w:val="00B85583"/>
    <w:rsid w:val="00B9476B"/>
    <w:rsid w:val="00BC3952"/>
    <w:rsid w:val="00BE5357"/>
    <w:rsid w:val="00BE5AB8"/>
    <w:rsid w:val="00C44DFB"/>
    <w:rsid w:val="00C54985"/>
    <w:rsid w:val="00C6519B"/>
    <w:rsid w:val="00C70F21"/>
    <w:rsid w:val="00C7354B"/>
    <w:rsid w:val="00C91F9B"/>
    <w:rsid w:val="00D47575"/>
    <w:rsid w:val="00DA1C94"/>
    <w:rsid w:val="00DE32AC"/>
    <w:rsid w:val="00E1407A"/>
    <w:rsid w:val="00E16EF2"/>
    <w:rsid w:val="00E50BDE"/>
    <w:rsid w:val="00E774CD"/>
    <w:rsid w:val="00E77E1D"/>
    <w:rsid w:val="00ED42CD"/>
    <w:rsid w:val="00ED75B6"/>
    <w:rsid w:val="00F4587A"/>
    <w:rsid w:val="00F67F8D"/>
    <w:rsid w:val="00F82BEA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3420</Words>
  <Characters>19495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2025-06-27T06:06:00Z</dcterms:created>
  <dcterms:modified xsi:type="dcterms:W3CDTF">2025-06-27T06:06:00Z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