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5E783FED" w:rsidR="00ED5F48" w:rsidRPr="000D2B02" w:rsidRDefault="00882E0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483A1DBC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ED5F48" w:rsidRPr="00E97684" w14:paraId="560D596D" w14:textId="77777777" w:rsidTr="00632FD5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44C5013E" w14:textId="22AD56F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54CD7167" w14:textId="5CB4BB6D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68845A00" w14:textId="595A046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387DAD2F" w14:textId="166FA04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4869AF3A" w14:textId="3D36158E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19742508" w14:textId="712A7EC7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7BD5908" w14:textId="75209DD6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30DC1F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337FEE4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6CFAE1C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2BBEF81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4C54C94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5B93D81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5B55154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3B2AAEC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74BA1B2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7F8B7C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14D934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BE40B5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42D2D0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52655E5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01A7FCA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7D80EBB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63D67EF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E9D898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DCFF66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14AB7B5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A975D6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3AA2B10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10FB63C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9B1E75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EA5DE7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70FE412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31E0AD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4A6890D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56D9408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091E3EF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939BB9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71DCD0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419B20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429A55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DB29E1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7F05C71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BF1137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4AC3AB7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764D1F4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1DDBE498" w:rsidR="00ED5F48" w:rsidRPr="000D2B02" w:rsidRDefault="00882E0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73D61D41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ED5F48" w:rsidRPr="00E97684" w14:paraId="4B2EB927" w14:textId="77777777" w:rsidTr="00632FD5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E2EE8E7" w14:textId="545BF31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08A9ADB4" w14:textId="079335C2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70798650" w14:textId="51AED105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0122A68C" w14:textId="65623058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295C0986" w14:textId="2EA300CF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4AE62A27" w14:textId="0E740660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7AEC02A7" w14:textId="59EAD874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A54C37E" w14:textId="77777777" w:rsidTr="008F2F98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04FAE0E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68C534A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0010055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6B1B393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6622296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000CD62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26AE7ED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49C4C66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200F1D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7CAC2E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0D27B7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AAC121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7BE9C73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8F7FE9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535734B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E231A6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1812EE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480EBF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C97886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EFF90F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1AB111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52C42FA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B1E207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9AD537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0C3F77B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97FAA1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99617C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467E2B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0F0B030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08AD55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B01758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609C63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B5E1C7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0B66AA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19908F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08FA01F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CDFE3A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51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E49E0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7EF2" w14:textId="77777777" w:rsidR="00452675" w:rsidRDefault="00452675">
      <w:pPr>
        <w:spacing w:after="0"/>
      </w:pPr>
      <w:r>
        <w:separator/>
      </w:r>
    </w:p>
  </w:endnote>
  <w:endnote w:type="continuationSeparator" w:id="0">
    <w:p w14:paraId="44DC5B3C" w14:textId="77777777" w:rsidR="00452675" w:rsidRDefault="004526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3FF7" w14:textId="77777777" w:rsidR="00452675" w:rsidRDefault="00452675">
      <w:pPr>
        <w:spacing w:after="0"/>
      </w:pPr>
      <w:r>
        <w:separator/>
      </w:r>
    </w:p>
  </w:footnote>
  <w:footnote w:type="continuationSeparator" w:id="0">
    <w:p w14:paraId="652A8F9F" w14:textId="77777777" w:rsidR="00452675" w:rsidRDefault="004526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477F4"/>
    <w:rsid w:val="00285C1D"/>
    <w:rsid w:val="002B41C0"/>
    <w:rsid w:val="002D6CA1"/>
    <w:rsid w:val="002E736C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52675"/>
    <w:rsid w:val="00462EAD"/>
    <w:rsid w:val="00497751"/>
    <w:rsid w:val="004A6170"/>
    <w:rsid w:val="004F2C36"/>
    <w:rsid w:val="004F6AAC"/>
    <w:rsid w:val="00512F2D"/>
    <w:rsid w:val="00515658"/>
    <w:rsid w:val="00552507"/>
    <w:rsid w:val="00570FBB"/>
    <w:rsid w:val="00583B82"/>
    <w:rsid w:val="005923AC"/>
    <w:rsid w:val="005A2CB9"/>
    <w:rsid w:val="005D5149"/>
    <w:rsid w:val="005E656F"/>
    <w:rsid w:val="00606FF0"/>
    <w:rsid w:val="00632FD5"/>
    <w:rsid w:val="00667021"/>
    <w:rsid w:val="006974E1"/>
    <w:rsid w:val="006B6899"/>
    <w:rsid w:val="006C0896"/>
    <w:rsid w:val="006F2879"/>
    <w:rsid w:val="006F513E"/>
    <w:rsid w:val="007A661E"/>
    <w:rsid w:val="007C0139"/>
    <w:rsid w:val="007D45A1"/>
    <w:rsid w:val="007F564D"/>
    <w:rsid w:val="00837A6C"/>
    <w:rsid w:val="00882E0B"/>
    <w:rsid w:val="008B1201"/>
    <w:rsid w:val="008F16F7"/>
    <w:rsid w:val="008F2F98"/>
    <w:rsid w:val="009164BA"/>
    <w:rsid w:val="009166BD"/>
    <w:rsid w:val="00951A33"/>
    <w:rsid w:val="00977AAE"/>
    <w:rsid w:val="00991379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53BCC"/>
    <w:rsid w:val="00B65B09"/>
    <w:rsid w:val="00B85583"/>
    <w:rsid w:val="00B9476B"/>
    <w:rsid w:val="00BC3952"/>
    <w:rsid w:val="00BE1F70"/>
    <w:rsid w:val="00BE49E0"/>
    <w:rsid w:val="00BE5AB8"/>
    <w:rsid w:val="00BF1137"/>
    <w:rsid w:val="00BF49DC"/>
    <w:rsid w:val="00C27CD9"/>
    <w:rsid w:val="00C44DFB"/>
    <w:rsid w:val="00C6519B"/>
    <w:rsid w:val="00C70F21"/>
    <w:rsid w:val="00C71F90"/>
    <w:rsid w:val="00C7354B"/>
    <w:rsid w:val="00C800AA"/>
    <w:rsid w:val="00C8513F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A4C"/>
    <w:rsid w:val="00F06F58"/>
    <w:rsid w:val="00F50943"/>
    <w:rsid w:val="00F57679"/>
    <w:rsid w:val="00F91390"/>
    <w:rsid w:val="00F93E3B"/>
    <w:rsid w:val="00FC0032"/>
    <w:rsid w:val="00FC03D0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C49A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C49A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C49A00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C49A00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C49A00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C49A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C49A00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C49A00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2025-04-17T18:18:00Z</dcterms:created>
  <dcterms:modified xsi:type="dcterms:W3CDTF">2025-04-17T18:18:00Z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