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ED5F48" w:rsidRPr="00E97684" w14:paraId="5E679A77" w14:textId="77777777" w:rsidTr="00ED5F48">
        <w:tc>
          <w:tcPr>
            <w:tcW w:w="2500" w:type="pct"/>
            <w:vAlign w:val="center"/>
          </w:tcPr>
          <w:p w14:paraId="1ADD435E" w14:textId="3E58ABA3" w:rsidR="00ED5F48" w:rsidRPr="000D2B02" w:rsidRDefault="008D0478" w:rsidP="006F2879">
            <w:pPr>
              <w:pStyle w:val="ad"/>
              <w:spacing w:after="0"/>
              <w:jc w:val="left"/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</w:pPr>
            <w:r>
              <w:rPr>
                <w:rFonts w:ascii="Century Gothic" w:hAnsi="Century Gothic" w:cs="Calibri"/>
                <w:noProof/>
                <w:color w:val="auto"/>
                <w:sz w:val="72"/>
                <w:szCs w:val="72"/>
                <w:lang w:bidi="ru-RU"/>
              </w:rPr>
              <w:t>MAIG</w:t>
            </w:r>
          </w:p>
        </w:tc>
        <w:tc>
          <w:tcPr>
            <w:tcW w:w="2500" w:type="pct"/>
            <w:vAlign w:val="center"/>
          </w:tcPr>
          <w:p w14:paraId="356E2AAA" w14:textId="10569E1E" w:rsidR="00ED5F48" w:rsidRPr="000D2B02" w:rsidRDefault="00ED5F48" w:rsidP="006F2879">
            <w:pPr>
              <w:pStyle w:val="ad"/>
              <w:spacing w:after="0"/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</w:pPr>
            <w:r w:rsidRPr="000D2B02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fldChar w:fldCharType="begin"/>
            </w:r>
            <w:r w:rsidRPr="000D2B02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0D2B02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fldChar w:fldCharType="separate"/>
            </w:r>
            <w:r w:rsidR="00B21641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t>2026</w:t>
            </w:r>
            <w:r w:rsidRPr="000D2B02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</w:tr>
    </w:tbl>
    <w:p w14:paraId="24B867D3" w14:textId="4AD3AE40" w:rsidR="00ED5F48" w:rsidRPr="00E97684" w:rsidRDefault="00ED5F48" w:rsidP="006F2879">
      <w:pPr>
        <w:pStyle w:val="Months"/>
        <w:ind w:left="0"/>
        <w:jc w:val="center"/>
        <w:rPr>
          <w:rFonts w:ascii="Century Gothic" w:hAnsi="Century Gothic"/>
          <w:noProof/>
          <w:color w:val="auto"/>
          <w:sz w:val="40"/>
          <w:szCs w:val="40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478"/>
        <w:gridCol w:w="1497"/>
        <w:gridCol w:w="1501"/>
        <w:gridCol w:w="1500"/>
        <w:gridCol w:w="1500"/>
        <w:gridCol w:w="1500"/>
        <w:gridCol w:w="1473"/>
      </w:tblGrid>
      <w:tr w:rsidR="00ED5F48" w:rsidRPr="00E97684" w14:paraId="4232816E" w14:textId="77777777" w:rsidTr="00DB54D8">
        <w:trPr>
          <w:trHeight w:val="454"/>
        </w:trPr>
        <w:tc>
          <w:tcPr>
            <w:tcW w:w="707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5173D927" w14:textId="6FA82DF2" w:rsidR="00ED5F48" w:rsidRPr="006F2879" w:rsidRDefault="008D0478" w:rsidP="006F2879">
            <w:pPr>
              <w:pStyle w:val="Days"/>
              <w:spacing w:before="0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t>DL</w:t>
            </w:r>
          </w:p>
        </w:tc>
        <w:tc>
          <w:tcPr>
            <w:tcW w:w="716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645E7C4A" w14:textId="360CC6EC" w:rsidR="00ED5F48" w:rsidRPr="006F2879" w:rsidRDefault="008D0478" w:rsidP="006F2879">
            <w:pPr>
              <w:pStyle w:val="Days"/>
              <w:spacing w:before="0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t>DT</w:t>
            </w:r>
          </w:p>
        </w:tc>
        <w:tc>
          <w:tcPr>
            <w:tcW w:w="71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17D31BE5" w14:textId="72D963A7" w:rsidR="00ED5F48" w:rsidRPr="006F2879" w:rsidRDefault="008D0478" w:rsidP="006F2879">
            <w:pPr>
              <w:pStyle w:val="Days"/>
              <w:spacing w:before="0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t>DC</w:t>
            </w:r>
          </w:p>
        </w:tc>
        <w:tc>
          <w:tcPr>
            <w:tcW w:w="71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18E1E115" w14:textId="66935B26" w:rsidR="00ED5F48" w:rsidRPr="006F2879" w:rsidRDefault="008D0478" w:rsidP="006F2879">
            <w:pPr>
              <w:pStyle w:val="Days"/>
              <w:spacing w:before="0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t>DJ</w:t>
            </w:r>
          </w:p>
        </w:tc>
        <w:tc>
          <w:tcPr>
            <w:tcW w:w="71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2C84A1A5" w14:textId="6DEC8626" w:rsidR="00ED5F48" w:rsidRPr="006F2879" w:rsidRDefault="008D0478" w:rsidP="006F2879">
            <w:pPr>
              <w:pStyle w:val="Days"/>
              <w:spacing w:before="0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t>DV</w:t>
            </w:r>
          </w:p>
        </w:tc>
        <w:tc>
          <w:tcPr>
            <w:tcW w:w="71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773A0790" w14:textId="7E4B3275" w:rsidR="00ED5F48" w:rsidRPr="006F2879" w:rsidRDefault="008D0478" w:rsidP="006F2879">
            <w:pPr>
              <w:pStyle w:val="Days"/>
              <w:spacing w:before="0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t>DS</w:t>
            </w:r>
          </w:p>
        </w:tc>
        <w:tc>
          <w:tcPr>
            <w:tcW w:w="705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08410A3D" w14:textId="4F4C4DE0" w:rsidR="00ED5F48" w:rsidRPr="006F2879" w:rsidRDefault="008D0478" w:rsidP="006F2879">
            <w:pPr>
              <w:pStyle w:val="Days"/>
              <w:spacing w:before="0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t>DG</w:t>
            </w:r>
          </w:p>
        </w:tc>
      </w:tr>
      <w:tr w:rsidR="00ED5F48" w:rsidRPr="00E97684" w14:paraId="6F5FFAB0" w14:textId="77777777" w:rsidTr="00DB54D8">
        <w:trPr>
          <w:trHeight w:val="907"/>
        </w:trPr>
        <w:tc>
          <w:tcPr>
            <w:tcW w:w="707" w:type="pct"/>
            <w:tcBorders>
              <w:top w:val="single" w:sz="12" w:space="0" w:color="auto"/>
            </w:tcBorders>
            <w:tcMar>
              <w:right w:w="142" w:type="dxa"/>
            </w:tcMar>
            <w:vAlign w:val="bottom"/>
          </w:tcPr>
          <w:p w14:paraId="269C2670" w14:textId="3070FA31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MonthStart5 \@ dddd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2164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пятница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E97684">
              <w:rPr>
                <w:rFonts w:ascii="Century Gothic" w:hAnsi="Century Gothic" w:cs="Calibri"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" 1 ""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</w:tcBorders>
            <w:tcMar>
              <w:right w:w="142" w:type="dxa"/>
            </w:tcMar>
            <w:vAlign w:val="bottom"/>
          </w:tcPr>
          <w:p w14:paraId="4F7B697C" w14:textId="3F3E5CFA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MonthStart5 \@ dddd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2164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пятница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E97684">
              <w:rPr>
                <w:rFonts w:ascii="Century Gothic" w:hAnsi="Century Gothic" w:cs="Calibri"/>
                <w:noProof/>
                <w:color w:val="auto"/>
                <w:sz w:val="40"/>
                <w:szCs w:val="40"/>
                <w:lang w:bidi="ru-RU"/>
              </w:rPr>
              <w:instrText>вторник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=A2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2164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=A2+1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D0478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</w:tcBorders>
            <w:tcMar>
              <w:right w:w="142" w:type="dxa"/>
            </w:tcMar>
            <w:vAlign w:val="bottom"/>
          </w:tcPr>
          <w:p w14:paraId="4C8A88DF" w14:textId="6775D40D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MonthStart5 \@ dddd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2164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пятница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E97684">
              <w:rPr>
                <w:rFonts w:ascii="Century Gothic" w:hAnsi="Century Gothic" w:cs="Calibri"/>
                <w:noProof/>
                <w:color w:val="auto"/>
                <w:sz w:val="40"/>
                <w:szCs w:val="40"/>
                <w:lang w:bidi="ru-RU"/>
              </w:rPr>
              <w:instrText>среда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=B2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2164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=B2+1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D0478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</w:tcBorders>
            <w:tcMar>
              <w:right w:w="142" w:type="dxa"/>
            </w:tcMar>
            <w:vAlign w:val="bottom"/>
          </w:tcPr>
          <w:p w14:paraId="79B1B025" w14:textId="0456776C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MonthStart5 \@ dddd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2164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пятница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E97684">
              <w:rPr>
                <w:rFonts w:ascii="Century Gothic" w:hAnsi="Century Gothic" w:cs="Calibri"/>
                <w:noProof/>
                <w:color w:val="auto"/>
                <w:sz w:val="40"/>
                <w:szCs w:val="40"/>
                <w:lang w:bidi="ru-RU"/>
              </w:rPr>
              <w:instrText>четверг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=C2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2164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=C2+1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F2957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</w:tcBorders>
            <w:tcMar>
              <w:right w:w="142" w:type="dxa"/>
            </w:tcMar>
            <w:vAlign w:val="bottom"/>
          </w:tcPr>
          <w:p w14:paraId="30BF732E" w14:textId="2FAC8D9E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MonthStart5 \@ dddd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2164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пятница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= “</w:instrText>
            </w:r>
            <w:r w:rsidRPr="00E97684">
              <w:rPr>
                <w:rFonts w:ascii="Century Gothic" w:hAnsi="Century Gothic" w:cs="Calibri"/>
                <w:noProof/>
                <w:color w:val="auto"/>
                <w:sz w:val="40"/>
                <w:szCs w:val="40"/>
                <w:lang w:bidi="ru-RU"/>
              </w:rPr>
              <w:instrText>пятница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=D2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2164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1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=D2+1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2164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2164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21641"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</w:tcBorders>
            <w:tcMar>
              <w:right w:w="142" w:type="dxa"/>
            </w:tcMar>
            <w:vAlign w:val="bottom"/>
          </w:tcPr>
          <w:p w14:paraId="3BB26961" w14:textId="153FDB0E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MonthStart5 \@ dddd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2164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пятница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E97684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суббота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=E2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2164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1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=E2+1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2164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2164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2164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</w: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12" w:space="0" w:color="auto"/>
            </w:tcBorders>
            <w:tcMar>
              <w:right w:w="142" w:type="dxa"/>
            </w:tcMar>
            <w:vAlign w:val="bottom"/>
          </w:tcPr>
          <w:p w14:paraId="46817485" w14:textId="07C8C209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MonthStart5 \@ dddd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2164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пятница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E97684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воскресенье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=F2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2164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=F2+1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2164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2164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2164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3</w: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E97684" w14:paraId="543A7E90" w14:textId="77777777" w:rsidTr="006F2879">
        <w:trPr>
          <w:trHeight w:val="907"/>
        </w:trPr>
        <w:tc>
          <w:tcPr>
            <w:tcW w:w="707" w:type="pct"/>
            <w:tcMar>
              <w:right w:w="142" w:type="dxa"/>
            </w:tcMar>
            <w:vAlign w:val="bottom"/>
          </w:tcPr>
          <w:p w14:paraId="5021331D" w14:textId="1816D15A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=G2+1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2164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4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24B2BF12" w14:textId="0B634AD4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=A3+1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2164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5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858DFB7" w14:textId="081EABEA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=B3+1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2164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6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48B68F1" w14:textId="2DF5C5ED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=C3+1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2164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7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345A9F5" w14:textId="28813255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=D3+1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2164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8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29615FD" w14:textId="3B96B596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=E3+1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2164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9</w: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62D659A8" w14:textId="4E59242B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=F3+1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2164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10</w: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E97684" w14:paraId="25CD5011" w14:textId="77777777" w:rsidTr="006F2879">
        <w:trPr>
          <w:trHeight w:val="907"/>
        </w:trPr>
        <w:tc>
          <w:tcPr>
            <w:tcW w:w="707" w:type="pct"/>
            <w:tcMar>
              <w:right w:w="142" w:type="dxa"/>
            </w:tcMar>
            <w:vAlign w:val="bottom"/>
          </w:tcPr>
          <w:p w14:paraId="63162FCE" w14:textId="00E7A01C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=G3+1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2164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11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6534D557" w14:textId="06B42078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=A4+1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2164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12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6E94CD6" w14:textId="20F765D4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=B4+1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2164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13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F358C9A" w14:textId="77A17009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=C4+1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2164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14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45FC823" w14:textId="3E04D864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=D4+1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2164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15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98DB889" w14:textId="0364B75B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=E4+1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2164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16</w: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2CED4719" w14:textId="6CD00D7B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=F4+1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2164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17</w: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E97684" w14:paraId="1967DB6D" w14:textId="77777777" w:rsidTr="006F2879">
        <w:trPr>
          <w:trHeight w:val="907"/>
        </w:trPr>
        <w:tc>
          <w:tcPr>
            <w:tcW w:w="707" w:type="pct"/>
            <w:tcMar>
              <w:right w:w="142" w:type="dxa"/>
            </w:tcMar>
            <w:vAlign w:val="bottom"/>
          </w:tcPr>
          <w:p w14:paraId="508568AD" w14:textId="5799D28F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=G4+1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2164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18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290DA026" w14:textId="1493D190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=A5+1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2164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19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AC5897B" w14:textId="491FB18A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=B5+1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2164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20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737E596" w14:textId="51E1A4A2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=C5+1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2164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21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66F8449" w14:textId="379610FB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=D5+1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2164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22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F32A15C" w14:textId="57DDAC4B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=E5+1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2164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23</w: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64653324" w14:textId="7E486FE9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=F5+1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2164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24</w: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E97684" w14:paraId="0B252533" w14:textId="77777777" w:rsidTr="006F2879">
        <w:trPr>
          <w:trHeight w:val="907"/>
        </w:trPr>
        <w:tc>
          <w:tcPr>
            <w:tcW w:w="707" w:type="pct"/>
            <w:tcMar>
              <w:right w:w="142" w:type="dxa"/>
            </w:tcMar>
            <w:vAlign w:val="bottom"/>
          </w:tcPr>
          <w:p w14:paraId="405994ED" w14:textId="34A02C2A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=G5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2164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24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=G5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2164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24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MonthEnd5 \@ 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2164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=G5+1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2164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2164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2164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25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47B32801" w14:textId="4E8B009A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=A6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2164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=A6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2164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MonthEnd5 \@ 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2164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=A6+1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2164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2164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2164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26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F129B62" w14:textId="594453CC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=B6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2164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=B6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2164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MonthEnd5 \@ 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2164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=B6+1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2164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2164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2164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27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7DFE374" w14:textId="79CDF2EB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=C6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2164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=C6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2164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MonthEnd5 \@ 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2164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=C6+1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2164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2164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2164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28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325C5B5" w14:textId="30C23466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=D6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2164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=D6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2164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MonthEnd5 \@ 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2164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=D6+1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2164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2164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2164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29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B1EB887" w14:textId="2C0D680C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=E6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2164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=E6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2164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MonthEnd5 \@ d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2164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=E6+1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2164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2164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2164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30</w: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3499CB9D" w14:textId="06D9BF5F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=F6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2164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=F6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2164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MonthEnd5 \@ d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2164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=F6+1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2164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B2164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2164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B2164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2164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31</w: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E97684" w14:paraId="2832F5D6" w14:textId="77777777" w:rsidTr="006F2879">
        <w:trPr>
          <w:trHeight w:val="907"/>
        </w:trPr>
        <w:tc>
          <w:tcPr>
            <w:tcW w:w="707" w:type="pct"/>
            <w:tcMar>
              <w:right w:w="142" w:type="dxa"/>
            </w:tcMar>
            <w:vAlign w:val="bottom"/>
          </w:tcPr>
          <w:p w14:paraId="2B10BCDE" w14:textId="01771AAE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=G6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2164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=G6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2164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MonthEnd5 \@ 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2164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=G6+1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70BC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3C2A51FD" w14:textId="74177296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=A7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2164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=A7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70BC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MonthEnd5 \@ 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70BC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=A7+1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70BC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70BC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E98195F" w14:textId="77777777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C122FC5" w14:textId="77777777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0BF85BD" w14:textId="77777777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E7A702A" w14:textId="77777777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5A2DC031" w14:textId="77777777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ED5F48" w:rsidRPr="00E97684" w14:paraId="47DF545E" w14:textId="77777777" w:rsidTr="00ED5F48">
        <w:tc>
          <w:tcPr>
            <w:tcW w:w="2500" w:type="pct"/>
            <w:vAlign w:val="center"/>
          </w:tcPr>
          <w:p w14:paraId="623DCF36" w14:textId="001D8BF5" w:rsidR="00ED5F48" w:rsidRPr="000D2B02" w:rsidRDefault="008D0478" w:rsidP="00BF1137">
            <w:pPr>
              <w:pStyle w:val="ad"/>
              <w:spacing w:before="480" w:after="0"/>
              <w:jc w:val="left"/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</w:pPr>
            <w:r>
              <w:rPr>
                <w:rFonts w:ascii="Century Gothic" w:hAnsi="Century Gothic" w:cs="Calibri"/>
                <w:noProof/>
                <w:color w:val="auto"/>
                <w:sz w:val="72"/>
                <w:szCs w:val="72"/>
                <w:lang w:bidi="ru-RU"/>
              </w:rPr>
              <w:t>JUNY</w:t>
            </w:r>
          </w:p>
        </w:tc>
        <w:tc>
          <w:tcPr>
            <w:tcW w:w="2500" w:type="pct"/>
            <w:vAlign w:val="center"/>
          </w:tcPr>
          <w:p w14:paraId="784345F2" w14:textId="096C29C1" w:rsidR="00ED5F48" w:rsidRPr="000D2B02" w:rsidRDefault="00ED5F48" w:rsidP="00BF1137">
            <w:pPr>
              <w:pStyle w:val="ad"/>
              <w:spacing w:before="480" w:after="0"/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</w:pPr>
            <w:r w:rsidRPr="000D2B02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fldChar w:fldCharType="begin"/>
            </w:r>
            <w:r w:rsidRPr="000D2B02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0D2B02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fldChar w:fldCharType="separate"/>
            </w:r>
            <w:r w:rsidR="00B21641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t>2026</w:t>
            </w:r>
            <w:r w:rsidRPr="000D2B02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</w:tr>
    </w:tbl>
    <w:p w14:paraId="696689DD" w14:textId="43D2E4CD" w:rsidR="00ED5F48" w:rsidRPr="00E97684" w:rsidRDefault="00ED5F48" w:rsidP="006F2879">
      <w:pPr>
        <w:pStyle w:val="Months"/>
        <w:ind w:left="0"/>
        <w:jc w:val="center"/>
        <w:rPr>
          <w:rFonts w:ascii="Century Gothic" w:hAnsi="Century Gothic"/>
          <w:noProof/>
          <w:color w:val="auto"/>
          <w:sz w:val="40"/>
          <w:szCs w:val="40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478"/>
        <w:gridCol w:w="1497"/>
        <w:gridCol w:w="1501"/>
        <w:gridCol w:w="1500"/>
        <w:gridCol w:w="1500"/>
        <w:gridCol w:w="1500"/>
        <w:gridCol w:w="1473"/>
      </w:tblGrid>
      <w:tr w:rsidR="00ED5F48" w:rsidRPr="00E97684" w14:paraId="546A3C18" w14:textId="77777777" w:rsidTr="00DB54D8">
        <w:trPr>
          <w:trHeight w:val="454"/>
        </w:trPr>
        <w:tc>
          <w:tcPr>
            <w:tcW w:w="707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1DC3C153" w14:textId="32DD2303" w:rsidR="00ED5F48" w:rsidRPr="006F2879" w:rsidRDefault="008D0478" w:rsidP="006F2879">
            <w:pPr>
              <w:pStyle w:val="Days"/>
              <w:spacing w:before="0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t>DL</w:t>
            </w:r>
          </w:p>
        </w:tc>
        <w:tc>
          <w:tcPr>
            <w:tcW w:w="716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79DC3F0D" w14:textId="38B6503A" w:rsidR="00ED5F48" w:rsidRPr="006F2879" w:rsidRDefault="008D0478" w:rsidP="006F2879">
            <w:pPr>
              <w:pStyle w:val="Days"/>
              <w:spacing w:before="0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t>DT</w:t>
            </w:r>
          </w:p>
        </w:tc>
        <w:tc>
          <w:tcPr>
            <w:tcW w:w="71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116BD4E1" w14:textId="230198B2" w:rsidR="00ED5F48" w:rsidRPr="006F2879" w:rsidRDefault="008D0478" w:rsidP="006F2879">
            <w:pPr>
              <w:pStyle w:val="Days"/>
              <w:spacing w:before="0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t>DC</w:t>
            </w:r>
          </w:p>
        </w:tc>
        <w:tc>
          <w:tcPr>
            <w:tcW w:w="71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70D278A7" w14:textId="6B205534" w:rsidR="00ED5F48" w:rsidRPr="006F2879" w:rsidRDefault="008D0478" w:rsidP="006F2879">
            <w:pPr>
              <w:pStyle w:val="Days"/>
              <w:spacing w:before="0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t>DJ</w:t>
            </w:r>
          </w:p>
        </w:tc>
        <w:tc>
          <w:tcPr>
            <w:tcW w:w="71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556B925B" w14:textId="1F121C9C" w:rsidR="00ED5F48" w:rsidRPr="006F2879" w:rsidRDefault="008D0478" w:rsidP="006F2879">
            <w:pPr>
              <w:pStyle w:val="Days"/>
              <w:spacing w:before="0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t>DV</w:t>
            </w:r>
          </w:p>
        </w:tc>
        <w:tc>
          <w:tcPr>
            <w:tcW w:w="71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1ADA9849" w14:textId="79F8E930" w:rsidR="00ED5F48" w:rsidRPr="006F2879" w:rsidRDefault="008D0478" w:rsidP="006F2879">
            <w:pPr>
              <w:pStyle w:val="Days"/>
              <w:spacing w:before="0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t>DS</w:t>
            </w:r>
          </w:p>
        </w:tc>
        <w:tc>
          <w:tcPr>
            <w:tcW w:w="705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4F10D939" w14:textId="69E30029" w:rsidR="00ED5F48" w:rsidRPr="006F2879" w:rsidRDefault="008D0478" w:rsidP="006F2879">
            <w:pPr>
              <w:pStyle w:val="Days"/>
              <w:spacing w:before="0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t>DG</w:t>
            </w:r>
          </w:p>
        </w:tc>
      </w:tr>
      <w:tr w:rsidR="00ED5F48" w:rsidRPr="00E97684" w14:paraId="57699A99" w14:textId="77777777" w:rsidTr="00DB54D8">
        <w:trPr>
          <w:trHeight w:val="907"/>
        </w:trPr>
        <w:tc>
          <w:tcPr>
            <w:tcW w:w="707" w:type="pct"/>
            <w:tcBorders>
              <w:top w:val="single" w:sz="12" w:space="0" w:color="auto"/>
            </w:tcBorders>
            <w:tcMar>
              <w:right w:w="142" w:type="dxa"/>
            </w:tcMar>
            <w:vAlign w:val="bottom"/>
          </w:tcPr>
          <w:p w14:paraId="0A903D23" w14:textId="304B079B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MonthStart6 \@ dddd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2164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E97684">
              <w:rPr>
                <w:rFonts w:ascii="Century Gothic" w:hAnsi="Century Gothic" w:cs="Calibri"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" 1 ""</w:instrText>
            </w:r>
            <w:r w:rsidR="00B2164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21641"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</w:tcBorders>
            <w:tcMar>
              <w:right w:w="142" w:type="dxa"/>
            </w:tcMar>
            <w:vAlign w:val="bottom"/>
          </w:tcPr>
          <w:p w14:paraId="5A862814" w14:textId="65AC7410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MonthStart6 \@ dddd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2164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E97684">
              <w:rPr>
                <w:rFonts w:ascii="Century Gothic" w:hAnsi="Century Gothic" w:cs="Calibri"/>
                <w:noProof/>
                <w:color w:val="auto"/>
                <w:sz w:val="40"/>
                <w:szCs w:val="40"/>
                <w:lang w:bidi="ru-RU"/>
              </w:rPr>
              <w:instrText>вторник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=A2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2164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1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=A2+1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2164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B2164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2164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B2164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2164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</w:tcBorders>
            <w:tcMar>
              <w:right w:w="142" w:type="dxa"/>
            </w:tcMar>
            <w:vAlign w:val="bottom"/>
          </w:tcPr>
          <w:p w14:paraId="67BC623A" w14:textId="6E76368C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MonthStart6 \@ dddd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2164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E97684">
              <w:rPr>
                <w:rFonts w:ascii="Century Gothic" w:hAnsi="Century Gothic" w:cs="Calibri"/>
                <w:noProof/>
                <w:color w:val="auto"/>
                <w:sz w:val="40"/>
                <w:szCs w:val="40"/>
                <w:lang w:bidi="ru-RU"/>
              </w:rPr>
              <w:instrText>среда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=B2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2164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=B2+1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2164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B2164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2164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B2164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2164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3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</w:tcBorders>
            <w:tcMar>
              <w:right w:w="142" w:type="dxa"/>
            </w:tcMar>
            <w:vAlign w:val="bottom"/>
          </w:tcPr>
          <w:p w14:paraId="4111388A" w14:textId="7CC4EBF6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MonthStart6 \@ dddd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2164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E97684">
              <w:rPr>
                <w:rFonts w:ascii="Century Gothic" w:hAnsi="Century Gothic" w:cs="Calibri"/>
                <w:noProof/>
                <w:color w:val="auto"/>
                <w:sz w:val="40"/>
                <w:szCs w:val="40"/>
                <w:lang w:bidi="ru-RU"/>
              </w:rPr>
              <w:instrText>четверг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=C2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2164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=C2+1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2164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4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B2164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2164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4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B2164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2164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4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</w:tcBorders>
            <w:tcMar>
              <w:right w:w="142" w:type="dxa"/>
            </w:tcMar>
            <w:vAlign w:val="bottom"/>
          </w:tcPr>
          <w:p w14:paraId="4CB2EE6F" w14:textId="27330780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MonthStart6 \@ dddd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2164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= “</w:instrText>
            </w:r>
            <w:r w:rsidRPr="00E97684">
              <w:rPr>
                <w:rFonts w:ascii="Century Gothic" w:hAnsi="Century Gothic" w:cs="Calibri"/>
                <w:noProof/>
                <w:color w:val="auto"/>
                <w:sz w:val="40"/>
                <w:szCs w:val="40"/>
                <w:lang w:bidi="ru-RU"/>
              </w:rPr>
              <w:instrText>пятница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=D2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2164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4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=D2+1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2164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5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B2164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2164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5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B2164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2164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5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</w:tcBorders>
            <w:tcMar>
              <w:right w:w="142" w:type="dxa"/>
            </w:tcMar>
            <w:vAlign w:val="bottom"/>
          </w:tcPr>
          <w:p w14:paraId="0771EC2C" w14:textId="17C46329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MonthStart6 \@ dddd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2164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E97684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суббота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=E2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2164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5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=E2+1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2164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6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B2164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2164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6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B2164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2164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6</w: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12" w:space="0" w:color="auto"/>
            </w:tcBorders>
            <w:tcMar>
              <w:right w:w="142" w:type="dxa"/>
            </w:tcMar>
            <w:vAlign w:val="bottom"/>
          </w:tcPr>
          <w:p w14:paraId="387E1147" w14:textId="545CEC45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MonthStart6 \@ dddd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2164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E97684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воскресенье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=F2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2164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6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=F2+1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2164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7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2164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7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2164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7</w: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E97684" w14:paraId="22248B72" w14:textId="77777777" w:rsidTr="006F2879">
        <w:trPr>
          <w:trHeight w:val="907"/>
        </w:trPr>
        <w:tc>
          <w:tcPr>
            <w:tcW w:w="707" w:type="pct"/>
            <w:tcMar>
              <w:right w:w="142" w:type="dxa"/>
            </w:tcMar>
            <w:vAlign w:val="bottom"/>
          </w:tcPr>
          <w:p w14:paraId="095CB634" w14:textId="507FBFD9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=G2+1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2164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8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44C69B78" w14:textId="3B9AF885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=A3+1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2164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9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2471560" w14:textId="102E3EB1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=B3+1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2164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10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C0BC1FD" w14:textId="6511C5AB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=C3+1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2164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11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A1DF700" w14:textId="27C79484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=D3+1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2164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12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A99B103" w14:textId="4C45010A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=E3+1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2164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13</w: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25289D3A" w14:textId="2616B35E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=F3+1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2164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14</w: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E97684" w14:paraId="2C709336" w14:textId="77777777" w:rsidTr="006F2879">
        <w:trPr>
          <w:trHeight w:val="907"/>
        </w:trPr>
        <w:tc>
          <w:tcPr>
            <w:tcW w:w="707" w:type="pct"/>
            <w:tcMar>
              <w:right w:w="142" w:type="dxa"/>
            </w:tcMar>
            <w:vAlign w:val="bottom"/>
          </w:tcPr>
          <w:p w14:paraId="6F0651ED" w14:textId="2994A36A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=G3+1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2164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15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6081F62B" w14:textId="329DE722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=A4+1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2164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16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4CDC03C" w14:textId="42CB8C57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=B4+1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2164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17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454BE3A" w14:textId="7461ECBE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=C4+1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2164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18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2127770" w14:textId="5FF3128F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=D4+1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2164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19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97CB849" w14:textId="47B32861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=E4+1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2164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20</w: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70B6B5FD" w14:textId="6CE72FEF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=F4+1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2164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21</w: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E97684" w14:paraId="64D70266" w14:textId="77777777" w:rsidTr="006F2879">
        <w:trPr>
          <w:trHeight w:val="907"/>
        </w:trPr>
        <w:tc>
          <w:tcPr>
            <w:tcW w:w="707" w:type="pct"/>
            <w:tcMar>
              <w:right w:w="142" w:type="dxa"/>
            </w:tcMar>
            <w:vAlign w:val="bottom"/>
          </w:tcPr>
          <w:p w14:paraId="75CC5276" w14:textId="7AF57310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=G4+1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2164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22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3A845C86" w14:textId="4559905B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=A5+1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2164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23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2DE4AA3" w14:textId="66623382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=B5+1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2164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24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4E20D68" w14:textId="33BCD7DF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=C5+1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2164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25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F291F7C" w14:textId="4C675C1E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=D5+1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2164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26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7A99437" w14:textId="72E1609B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=E5+1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2164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27</w: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7FA7D659" w14:textId="0DF0AE65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=F5+1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2164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28</w: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E97684" w14:paraId="57201894" w14:textId="77777777" w:rsidTr="006F2879">
        <w:trPr>
          <w:trHeight w:val="907"/>
        </w:trPr>
        <w:tc>
          <w:tcPr>
            <w:tcW w:w="707" w:type="pct"/>
            <w:tcMar>
              <w:right w:w="142" w:type="dxa"/>
            </w:tcMar>
            <w:vAlign w:val="bottom"/>
          </w:tcPr>
          <w:p w14:paraId="2783FCD1" w14:textId="16DD0C65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=G5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2164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=G5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2164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MonthEnd6 \@ 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2164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=G5+1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2164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2164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2164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29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0D8697C6" w14:textId="6B676095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=A6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2164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=A6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2164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MonthEnd6 \@ 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2164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=A6+1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2164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2164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2164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30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F794318" w14:textId="583B0A41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=B6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2164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=B6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2164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MonthEnd6 \@ 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2164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=B6+1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2164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A0FEA73" w14:textId="04C975AF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=C6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2164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=C6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2164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MonthEnd6 \@ 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2164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=C6+1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2164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2164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FA22BFE" w14:textId="7A5D5C0F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=D6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2164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=D6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2164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MonthEnd6 \@ 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2164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=D6+1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2164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2164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B7EB6E6" w14:textId="4CE72EBD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=E6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2164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=E6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2164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MonthEnd6 \@ d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2164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=E6+1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2164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2164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173B4057" w14:textId="250742BB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=F6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2164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=F6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2164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MonthEnd6 \@ d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2164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=F6+1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2164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2164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E97684" w14:paraId="2B2D1670" w14:textId="77777777" w:rsidTr="006F2879">
        <w:trPr>
          <w:trHeight w:val="907"/>
        </w:trPr>
        <w:tc>
          <w:tcPr>
            <w:tcW w:w="707" w:type="pct"/>
            <w:tcMar>
              <w:right w:w="142" w:type="dxa"/>
            </w:tcMar>
            <w:vAlign w:val="bottom"/>
          </w:tcPr>
          <w:p w14:paraId="055BD0D8" w14:textId="430A88E2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=G6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2164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=G6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2164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MonthEnd6 \@ 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2164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=G6+1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2164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2164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2E67913D" w14:textId="26A8F1E4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=A7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2164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=A7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2164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MonthEnd6 \@ 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2164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=A7+1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63B8F6D" w14:textId="77777777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5FA2044" w14:textId="77777777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7B4981D" w14:textId="77777777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63C47FB" w14:textId="77777777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61A251E8" w14:textId="77777777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</w:tr>
    </w:tbl>
    <w:p w14:paraId="50D5D5A5" w14:textId="77777777" w:rsidR="00ED5F48" w:rsidRPr="00C800AA" w:rsidRDefault="00ED5F48" w:rsidP="00BF1137">
      <w:pPr>
        <w:pStyle w:val="a5"/>
        <w:rPr>
          <w:rFonts w:ascii="Century Gothic" w:hAnsi="Century Gothic"/>
          <w:noProof/>
          <w:color w:val="auto"/>
          <w:sz w:val="2"/>
          <w:szCs w:val="2"/>
        </w:rPr>
      </w:pPr>
    </w:p>
    <w:sectPr w:rsidR="00ED5F48" w:rsidRPr="00C800AA" w:rsidSect="00BF1137">
      <w:pgSz w:w="11906" w:h="16838" w:code="9"/>
      <w:pgMar w:top="680" w:right="720" w:bottom="680" w:left="72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FBA15B" w14:textId="77777777" w:rsidR="004E4E76" w:rsidRDefault="004E4E76">
      <w:pPr>
        <w:spacing w:after="0"/>
      </w:pPr>
      <w:r>
        <w:separator/>
      </w:r>
    </w:p>
  </w:endnote>
  <w:endnote w:type="continuationSeparator" w:id="0">
    <w:p w14:paraId="07F89D03" w14:textId="77777777" w:rsidR="004E4E76" w:rsidRDefault="004E4E7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8B2240" w14:textId="77777777" w:rsidR="004E4E76" w:rsidRDefault="004E4E76">
      <w:pPr>
        <w:spacing w:after="0"/>
      </w:pPr>
      <w:r>
        <w:separator/>
      </w:r>
    </w:p>
  </w:footnote>
  <w:footnote w:type="continuationSeparator" w:id="0">
    <w:p w14:paraId="539134CD" w14:textId="77777777" w:rsidR="004E4E76" w:rsidRDefault="004E4E7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removePersonalInformation/>
  <w:removeDateAndTime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6"/>
    <w:docVar w:name="MonthEnd10" w:val="31.10.2026"/>
    <w:docVar w:name="MonthEnd11" w:val="30.11.2026"/>
    <w:docVar w:name="MonthEnd12" w:val="31.12.2026"/>
    <w:docVar w:name="MonthEnd2" w:val="28.02.2026"/>
    <w:docVar w:name="MonthEnd3" w:val="31.03.2026"/>
    <w:docVar w:name="MonthEnd4" w:val="30.04.2026"/>
    <w:docVar w:name="MonthEnd5" w:val="31.05.2026"/>
    <w:docVar w:name="MonthEnd6" w:val="30.06.2026"/>
    <w:docVar w:name="MonthEnd7" w:val="31.07.2026"/>
    <w:docVar w:name="MonthEnd8" w:val="31.08.2026"/>
    <w:docVar w:name="MonthEnd9" w:val="30.09.2026"/>
    <w:docVar w:name="Months" w:val="12"/>
    <w:docVar w:name="MonthStart1" w:val="01.01.2026"/>
    <w:docVar w:name="MonthStart10" w:val="01.10.2026"/>
    <w:docVar w:name="MonthStart11" w:val="01.11.2026"/>
    <w:docVar w:name="MonthStart12" w:val="01.12.2026"/>
    <w:docVar w:name="MonthStart2" w:val="01.02.2026"/>
    <w:docVar w:name="MonthStart3" w:val="01.03.2026"/>
    <w:docVar w:name="MonthStart4" w:val="01.04.2026"/>
    <w:docVar w:name="MonthStart5" w:val="01.05.2026"/>
    <w:docVar w:name="MonthStart6" w:val="01.06.2026"/>
    <w:docVar w:name="MonthStart7" w:val="01.07.2026"/>
    <w:docVar w:name="MonthStart8" w:val="01.08.2026"/>
    <w:docVar w:name="MonthStart9" w:val="01.09.2026"/>
    <w:docVar w:name="MonthStartLast" w:val="12/1/2012"/>
    <w:docVar w:name="WeekStart" w:val="понедельник"/>
  </w:docVars>
  <w:rsids>
    <w:rsidRoot w:val="00285C1D"/>
    <w:rsid w:val="0005357B"/>
    <w:rsid w:val="00071356"/>
    <w:rsid w:val="00097A25"/>
    <w:rsid w:val="000A5A57"/>
    <w:rsid w:val="000D2B02"/>
    <w:rsid w:val="00125FD8"/>
    <w:rsid w:val="001274F3"/>
    <w:rsid w:val="00151CCE"/>
    <w:rsid w:val="001A3124"/>
    <w:rsid w:val="001B01F9"/>
    <w:rsid w:val="001C41F9"/>
    <w:rsid w:val="00282EDF"/>
    <w:rsid w:val="00285C1D"/>
    <w:rsid w:val="002D627F"/>
    <w:rsid w:val="002D6CA1"/>
    <w:rsid w:val="003327F5"/>
    <w:rsid w:val="00340CAF"/>
    <w:rsid w:val="00365DE5"/>
    <w:rsid w:val="003C0D41"/>
    <w:rsid w:val="003E085C"/>
    <w:rsid w:val="003E6875"/>
    <w:rsid w:val="003E7B3A"/>
    <w:rsid w:val="00416364"/>
    <w:rsid w:val="00431B29"/>
    <w:rsid w:val="00440416"/>
    <w:rsid w:val="00462EAD"/>
    <w:rsid w:val="004A6170"/>
    <w:rsid w:val="004E4E76"/>
    <w:rsid w:val="004F20D2"/>
    <w:rsid w:val="004F6AAC"/>
    <w:rsid w:val="00512F2D"/>
    <w:rsid w:val="00515658"/>
    <w:rsid w:val="00570FBB"/>
    <w:rsid w:val="00583B82"/>
    <w:rsid w:val="005923AC"/>
    <w:rsid w:val="005C0189"/>
    <w:rsid w:val="005D34BA"/>
    <w:rsid w:val="005D5149"/>
    <w:rsid w:val="005E656F"/>
    <w:rsid w:val="00603106"/>
    <w:rsid w:val="00667021"/>
    <w:rsid w:val="006974E1"/>
    <w:rsid w:val="006B6899"/>
    <w:rsid w:val="006C0896"/>
    <w:rsid w:val="006F2879"/>
    <w:rsid w:val="006F513E"/>
    <w:rsid w:val="007C0139"/>
    <w:rsid w:val="007D45A1"/>
    <w:rsid w:val="007D6D2E"/>
    <w:rsid w:val="007F564D"/>
    <w:rsid w:val="00837A6C"/>
    <w:rsid w:val="00855A97"/>
    <w:rsid w:val="00870BC2"/>
    <w:rsid w:val="008746DB"/>
    <w:rsid w:val="008B1201"/>
    <w:rsid w:val="008D0478"/>
    <w:rsid w:val="008F16F7"/>
    <w:rsid w:val="008F2957"/>
    <w:rsid w:val="008F2F98"/>
    <w:rsid w:val="009164BA"/>
    <w:rsid w:val="009166BD"/>
    <w:rsid w:val="00977AAE"/>
    <w:rsid w:val="00992F72"/>
    <w:rsid w:val="00996E56"/>
    <w:rsid w:val="00997268"/>
    <w:rsid w:val="009D4BBC"/>
    <w:rsid w:val="00A12667"/>
    <w:rsid w:val="00A14581"/>
    <w:rsid w:val="00A20E4C"/>
    <w:rsid w:val="00AA23D3"/>
    <w:rsid w:val="00AA3C50"/>
    <w:rsid w:val="00AE302A"/>
    <w:rsid w:val="00AE36BB"/>
    <w:rsid w:val="00B21641"/>
    <w:rsid w:val="00B37C7E"/>
    <w:rsid w:val="00B65B09"/>
    <w:rsid w:val="00B85583"/>
    <w:rsid w:val="00B9476B"/>
    <w:rsid w:val="00B96F69"/>
    <w:rsid w:val="00BC3952"/>
    <w:rsid w:val="00BE5AB8"/>
    <w:rsid w:val="00BF1137"/>
    <w:rsid w:val="00BF49DC"/>
    <w:rsid w:val="00C02FEE"/>
    <w:rsid w:val="00C44DFB"/>
    <w:rsid w:val="00C6519B"/>
    <w:rsid w:val="00C70F21"/>
    <w:rsid w:val="00C7354B"/>
    <w:rsid w:val="00C800AA"/>
    <w:rsid w:val="00C91F9B"/>
    <w:rsid w:val="00DB54D8"/>
    <w:rsid w:val="00DE32AC"/>
    <w:rsid w:val="00E1407A"/>
    <w:rsid w:val="00E33F1A"/>
    <w:rsid w:val="00E50BDE"/>
    <w:rsid w:val="00E774CD"/>
    <w:rsid w:val="00E77E1D"/>
    <w:rsid w:val="00E85087"/>
    <w:rsid w:val="00E97684"/>
    <w:rsid w:val="00ED5F48"/>
    <w:rsid w:val="00ED75B6"/>
    <w:rsid w:val="00F06F58"/>
    <w:rsid w:val="00F50943"/>
    <w:rsid w:val="00F91390"/>
    <w:rsid w:val="00F93E3B"/>
    <w:rsid w:val="00FC0032"/>
    <w:rsid w:val="00FC0F9B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584</Words>
  <Characters>3334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2025-04-18T04:48:00Z</dcterms:created>
  <dcterms:modified xsi:type="dcterms:W3CDTF">2025-04-18T04:48:00Z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