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22286170" w:rsidR="00ED5F48" w:rsidRPr="00F750E4" w:rsidRDefault="008C046B" w:rsidP="008C046B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29F1AA42" w:rsidR="00ED5F48" w:rsidRPr="00F750E4" w:rsidRDefault="00ED5F48" w:rsidP="008C046B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8C046B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229A3D2B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E1AF549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61F18AF7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4F63D58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2EFEBFE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1FDEA2A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BE499C6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1FBBF72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2B98CB7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16ECA6B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688FC36F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D271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095EB2B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76AF604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5CFC078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1A0F386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057D353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34DB983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5F0E67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70F91FA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791DA24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3A18DDE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0090784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6C50A30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18248E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67CE8B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2EB3E99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77D0E85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13D83BE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385B1CE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00F923D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5E8B9FFF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0298BAC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ADEB6B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171958E9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0D317AA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537484E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0C8C294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297A300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438F36D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1F6222F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56F58FC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77D45F8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69CF5CE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0787A28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593F86DD" w:rsidR="00ED5F48" w:rsidRPr="00F750E4" w:rsidRDefault="008C046B" w:rsidP="008C046B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1330213C" w:rsidR="00ED5F48" w:rsidRPr="00F750E4" w:rsidRDefault="00ED5F48" w:rsidP="008C046B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8C046B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582FA087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01A66480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73E400B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31288579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7AE66059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47AF9894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6F833E94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0C72CD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2BFEFA8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7C04566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043ADFC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4DA8046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36E7009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1344404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590E2C0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223F5DB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D82A479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75B7C06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1D4A895F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334526E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0FA1434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35661A3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5B2B6DA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063BDE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46110B7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29D5F9A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564DB46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730B0B6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3BA398C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39E870D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4EC4816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3902C04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1392FC9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30FF9B0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5684F31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424B23F2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6864BD7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AFFEF7F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0BECF16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660F5EE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5C75162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250EAD5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5A114F5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9DCFFE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41A213F2" w:rsidR="00ED5F48" w:rsidRPr="00F750E4" w:rsidRDefault="008C046B" w:rsidP="008C046B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77ED8DE4" w:rsidR="00ED5F48" w:rsidRPr="00F750E4" w:rsidRDefault="00ED5F48" w:rsidP="008C046B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8C046B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286A1459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0F04621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08044D9A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92C4843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0F1E4432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CAABE3D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634B307E" w:rsidR="00CA092A" w:rsidRPr="00F750E4" w:rsidRDefault="008C046B" w:rsidP="008C046B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3C96154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7C69ED1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D271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3B5E4545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4E876BE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0CCD855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0E135A1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0705E05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40FB6EB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272BD09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037D8B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0BEBE8A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529087C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6E53603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54CBCCD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573F97B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774060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583DCE8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7C4040D4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5CCD6C9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41AB9CF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17CCACE0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7841B72C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53F718D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0284809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1525D54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61FA4C7D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14B34ED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2417CF16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6C7A5579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0C88D73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503CF89E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757DDDE1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5D71D0A8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511ED2CA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33395EB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44A8943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1925176B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56D7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8C046B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8C046B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A1AF" w14:textId="77777777" w:rsidR="00DA2E73" w:rsidRDefault="00DA2E73">
      <w:pPr>
        <w:spacing w:after="0"/>
      </w:pPr>
      <w:r>
        <w:separator/>
      </w:r>
    </w:p>
  </w:endnote>
  <w:endnote w:type="continuationSeparator" w:id="0">
    <w:p w14:paraId="7246C312" w14:textId="77777777" w:rsidR="00DA2E73" w:rsidRDefault="00DA2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0437" w14:textId="77777777" w:rsidR="00DA2E73" w:rsidRDefault="00DA2E73">
      <w:pPr>
        <w:spacing w:after="0"/>
      </w:pPr>
      <w:r>
        <w:separator/>
      </w:r>
    </w:p>
  </w:footnote>
  <w:footnote w:type="continuationSeparator" w:id="0">
    <w:p w14:paraId="390AB648" w14:textId="77777777" w:rsidR="00DA2E73" w:rsidRDefault="00DA2E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74958"/>
    <w:rsid w:val="003C0D41"/>
    <w:rsid w:val="003E085C"/>
    <w:rsid w:val="003E7B3A"/>
    <w:rsid w:val="00400AA1"/>
    <w:rsid w:val="00416364"/>
    <w:rsid w:val="00431B29"/>
    <w:rsid w:val="00440416"/>
    <w:rsid w:val="00462EAD"/>
    <w:rsid w:val="0049349A"/>
    <w:rsid w:val="004A6170"/>
    <w:rsid w:val="004D4FC5"/>
    <w:rsid w:val="004F6AAC"/>
    <w:rsid w:val="00512F2D"/>
    <w:rsid w:val="00564C6E"/>
    <w:rsid w:val="00570FBB"/>
    <w:rsid w:val="00583B82"/>
    <w:rsid w:val="005923AC"/>
    <w:rsid w:val="005A2A2C"/>
    <w:rsid w:val="005D5149"/>
    <w:rsid w:val="005E656F"/>
    <w:rsid w:val="00642A90"/>
    <w:rsid w:val="00667021"/>
    <w:rsid w:val="006974E1"/>
    <w:rsid w:val="006B6899"/>
    <w:rsid w:val="006C0896"/>
    <w:rsid w:val="006F513E"/>
    <w:rsid w:val="007A08F1"/>
    <w:rsid w:val="007C0139"/>
    <w:rsid w:val="007D45A1"/>
    <w:rsid w:val="007F564D"/>
    <w:rsid w:val="00891A4A"/>
    <w:rsid w:val="008B1201"/>
    <w:rsid w:val="008C046B"/>
    <w:rsid w:val="008F16F7"/>
    <w:rsid w:val="009164BA"/>
    <w:rsid w:val="009166BD"/>
    <w:rsid w:val="00977AAE"/>
    <w:rsid w:val="00996E56"/>
    <w:rsid w:val="00997268"/>
    <w:rsid w:val="009C3C42"/>
    <w:rsid w:val="009F48CB"/>
    <w:rsid w:val="00A12667"/>
    <w:rsid w:val="00A14581"/>
    <w:rsid w:val="00A20E4C"/>
    <w:rsid w:val="00AA23D3"/>
    <w:rsid w:val="00AA3C50"/>
    <w:rsid w:val="00AE302A"/>
    <w:rsid w:val="00AE36BB"/>
    <w:rsid w:val="00B37C7E"/>
    <w:rsid w:val="00B627AB"/>
    <w:rsid w:val="00B65B09"/>
    <w:rsid w:val="00B65B5A"/>
    <w:rsid w:val="00B85583"/>
    <w:rsid w:val="00B9476B"/>
    <w:rsid w:val="00BC3952"/>
    <w:rsid w:val="00BE5AB8"/>
    <w:rsid w:val="00BF49DC"/>
    <w:rsid w:val="00C44DFB"/>
    <w:rsid w:val="00C65059"/>
    <w:rsid w:val="00C6519B"/>
    <w:rsid w:val="00C70F21"/>
    <w:rsid w:val="00C7354B"/>
    <w:rsid w:val="00C800AA"/>
    <w:rsid w:val="00C91F9B"/>
    <w:rsid w:val="00CA092A"/>
    <w:rsid w:val="00CA5CCA"/>
    <w:rsid w:val="00D135C2"/>
    <w:rsid w:val="00DA2E73"/>
    <w:rsid w:val="00DB6B33"/>
    <w:rsid w:val="00DE32AC"/>
    <w:rsid w:val="00DE3363"/>
    <w:rsid w:val="00E1407A"/>
    <w:rsid w:val="00E14FB4"/>
    <w:rsid w:val="00E33F1A"/>
    <w:rsid w:val="00E50BDE"/>
    <w:rsid w:val="00E56D7D"/>
    <w:rsid w:val="00E774CD"/>
    <w:rsid w:val="00E77E1D"/>
    <w:rsid w:val="00E97684"/>
    <w:rsid w:val="00ED2719"/>
    <w:rsid w:val="00ED5F48"/>
    <w:rsid w:val="00ED75B6"/>
    <w:rsid w:val="00F03CEE"/>
    <w:rsid w:val="00F305EF"/>
    <w:rsid w:val="00F4417A"/>
    <w:rsid w:val="00F622BC"/>
    <w:rsid w:val="00F750E4"/>
    <w:rsid w:val="00F91390"/>
    <w:rsid w:val="00F93E3B"/>
    <w:rsid w:val="00FC0032"/>
    <w:rsid w:val="00FC45A1"/>
    <w:rsid w:val="00FE4F7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F371BB8-8FE5-4EC9-921F-344714498A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2025-04-28T12:38:00Z</dcterms:created>
  <dcterms:modified xsi:type="dcterms:W3CDTF">2025-04-28T12:38:00Z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