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7A345CF2" w:rsidR="00ED5F48" w:rsidRPr="00F750E4" w:rsidRDefault="007A2408" w:rsidP="007A2408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29C5FAAA" w:rsidR="00ED5F48" w:rsidRPr="00F750E4" w:rsidRDefault="00ED5F48" w:rsidP="007A2408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7A240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1AE14316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24252D65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757ECC34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243CF2E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3B1022E9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0DF6A415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54F2EDE1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4D4AB3C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1B9350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3CB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12B2FEF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5FE93A5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1C96B2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C19C7E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32A1F15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43DB31C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B1E17C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2C1F29C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28DA48D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5BC2D3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30F09FB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33F9047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50694EB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2879BED4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3E4408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4607FD4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15AE967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7896A5E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0F5A597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1CFEC30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782A841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1F07923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68147B8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25B1073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D957A3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59BD5884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5DBC9E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5E27808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223192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295E97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706BBA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0ADCAB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141137F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005BCE4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457B016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AFA81F1" w:rsidR="00ED5F48" w:rsidRPr="00F750E4" w:rsidRDefault="007A2408" w:rsidP="007A2408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11E02AC6" w:rsidR="00ED5F48" w:rsidRPr="00F750E4" w:rsidRDefault="00ED5F48" w:rsidP="007A2408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7A240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3705E0CB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7C8B5438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18C4F739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48D42AF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91CCF4E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33E5F4EE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1F590B3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CF98E0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173E4C6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5C46557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3089ABE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3CB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6B14EE7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2CBA6C4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2CFCF30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CAAA44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4659239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7CD361A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28376E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1243BB5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7DE2FB5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18C6B74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32988A0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0C08E0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48BD485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7016DA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00C9F98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690BFEC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F70A01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6F374F0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270C699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45AEC34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4AEAEF1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078031D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67846A7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F3DDD6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28A060F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083C6F8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01B0419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424059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0B7539C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70C2F4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C8EB20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37A26A6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6A13E8D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0B23640D" w:rsidR="00ED5F48" w:rsidRPr="00F750E4" w:rsidRDefault="007A2408" w:rsidP="007A2408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11923B8C" w:rsidR="00ED5F48" w:rsidRPr="00F750E4" w:rsidRDefault="00ED5F48" w:rsidP="007A2408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7A240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0BFD0C5F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2B4C2C2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434D4037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F1CB4AF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25BA2FB6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E463790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5F4F3890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50C9D97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7177E39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539B5C1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59939C4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2B466D14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5F36F01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1FC8997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0A97BF1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2C3723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976052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37C2F5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78B03E2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61AF3C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2DCC348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75CF4DD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46578DD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26C28B5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34D4341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CE1686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26C7B93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75FD00B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3CE07B4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39D8453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79C409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79CE880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36B1B19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0FB65D7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4CB3EF4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55580CF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3BDF59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E1BB32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682DC7A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1A49510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36061F0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73CDFC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1193EB3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300FBD2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3636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7A2408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AC89" w14:textId="77777777" w:rsidR="003E3B81" w:rsidRDefault="003E3B81">
      <w:pPr>
        <w:spacing w:after="0"/>
      </w:pPr>
      <w:r>
        <w:separator/>
      </w:r>
    </w:p>
  </w:endnote>
  <w:endnote w:type="continuationSeparator" w:id="0">
    <w:p w14:paraId="312DC5E5" w14:textId="77777777" w:rsidR="003E3B81" w:rsidRDefault="003E3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4DA0" w14:textId="77777777" w:rsidR="003E3B81" w:rsidRDefault="003E3B81">
      <w:pPr>
        <w:spacing w:after="0"/>
      </w:pPr>
      <w:r>
        <w:separator/>
      </w:r>
    </w:p>
  </w:footnote>
  <w:footnote w:type="continuationSeparator" w:id="0">
    <w:p w14:paraId="7D50ADEC" w14:textId="77777777" w:rsidR="003E3B81" w:rsidRDefault="003E3B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3FE0"/>
    <w:rsid w:val="0005357B"/>
    <w:rsid w:val="00071356"/>
    <w:rsid w:val="00097A25"/>
    <w:rsid w:val="000A5A57"/>
    <w:rsid w:val="001274F3"/>
    <w:rsid w:val="00136365"/>
    <w:rsid w:val="00151CCE"/>
    <w:rsid w:val="001B01F9"/>
    <w:rsid w:val="001C41F9"/>
    <w:rsid w:val="00280A9C"/>
    <w:rsid w:val="00285C1D"/>
    <w:rsid w:val="002D7C5A"/>
    <w:rsid w:val="003327F5"/>
    <w:rsid w:val="00340CAF"/>
    <w:rsid w:val="003C0D41"/>
    <w:rsid w:val="003E085C"/>
    <w:rsid w:val="003E3B81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0E72"/>
    <w:rsid w:val="005446B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965E3"/>
    <w:rsid w:val="007A0361"/>
    <w:rsid w:val="007A2408"/>
    <w:rsid w:val="007C0139"/>
    <w:rsid w:val="007D45A1"/>
    <w:rsid w:val="007F564D"/>
    <w:rsid w:val="00884992"/>
    <w:rsid w:val="008B1201"/>
    <w:rsid w:val="008F16F7"/>
    <w:rsid w:val="009001D2"/>
    <w:rsid w:val="009164BA"/>
    <w:rsid w:val="009166BD"/>
    <w:rsid w:val="00977AAE"/>
    <w:rsid w:val="00996E56"/>
    <w:rsid w:val="00997268"/>
    <w:rsid w:val="009F27A3"/>
    <w:rsid w:val="009F2B72"/>
    <w:rsid w:val="00A12667"/>
    <w:rsid w:val="00A14581"/>
    <w:rsid w:val="00A20E4C"/>
    <w:rsid w:val="00AA23D3"/>
    <w:rsid w:val="00AA3C50"/>
    <w:rsid w:val="00AE302A"/>
    <w:rsid w:val="00AE36BB"/>
    <w:rsid w:val="00B37C7E"/>
    <w:rsid w:val="00B627AB"/>
    <w:rsid w:val="00B65B09"/>
    <w:rsid w:val="00B85583"/>
    <w:rsid w:val="00B9476B"/>
    <w:rsid w:val="00BC3952"/>
    <w:rsid w:val="00BE5AB8"/>
    <w:rsid w:val="00BF3CBD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C0333"/>
    <w:rsid w:val="00CF4D87"/>
    <w:rsid w:val="00D51C01"/>
    <w:rsid w:val="00DB6B33"/>
    <w:rsid w:val="00DE32AC"/>
    <w:rsid w:val="00DE3363"/>
    <w:rsid w:val="00DE4E47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E5A3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F91D7B0-860E-4695-8841-B482C289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2025-04-28T12:20:00Z</dcterms:created>
  <dcterms:modified xsi:type="dcterms:W3CDTF">2025-04-28T12:20:00Z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