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676"/>
      </w:tblGrid>
      <w:tr w:rsidR="003E085C" w:rsidRPr="001D5210" w14:paraId="40983BE3" w14:textId="77777777" w:rsidTr="001D5210">
        <w:trPr>
          <w:trHeight w:val="7371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6537F75" w14:textId="0A6BDAB4" w:rsidR="003E085C" w:rsidRPr="00D65464" w:rsidRDefault="003E085C" w:rsidP="001D5210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64"/>
                <w:szCs w:val="64"/>
                <w:lang w:bidi="ru-RU"/>
              </w:rPr>
            </w:pPr>
            <w:r w:rsidRPr="00D65464">
              <w:rPr>
                <w:rFonts w:ascii="Arial Narrow" w:hAnsi="Arial Narrow"/>
                <w:b/>
                <w:bCs/>
                <w:noProof/>
                <w:color w:val="auto"/>
                <w:sz w:val="64"/>
                <w:szCs w:val="64"/>
                <w:lang w:bidi="ru-RU"/>
              </w:rPr>
              <w:fldChar w:fldCharType="begin"/>
            </w:r>
            <w:r w:rsidRPr="00D65464">
              <w:rPr>
                <w:rFonts w:ascii="Arial Narrow" w:hAnsi="Arial Narrow"/>
                <w:b/>
                <w:bCs/>
                <w:noProof/>
                <w:color w:val="auto"/>
                <w:sz w:val="64"/>
                <w:szCs w:val="64"/>
                <w:lang w:bidi="ru-RU"/>
              </w:rPr>
              <w:instrText xml:space="preserve"> DOCVARIABLE  MonthStart1 \@  yyyy   \* MERGEFORMAT </w:instrText>
            </w:r>
            <w:r w:rsidRPr="00D65464">
              <w:rPr>
                <w:rFonts w:ascii="Arial Narrow" w:hAnsi="Arial Narrow"/>
                <w:b/>
                <w:bCs/>
                <w:noProof/>
                <w:color w:val="auto"/>
                <w:sz w:val="64"/>
                <w:szCs w:val="64"/>
                <w:lang w:bidi="ru-RU"/>
              </w:rPr>
              <w:fldChar w:fldCharType="separate"/>
            </w:r>
            <w:r w:rsidR="00720181">
              <w:rPr>
                <w:rFonts w:ascii="Arial Narrow" w:hAnsi="Arial Narrow"/>
                <w:b/>
                <w:bCs/>
                <w:noProof/>
                <w:color w:val="auto"/>
                <w:sz w:val="64"/>
                <w:szCs w:val="64"/>
                <w:lang w:bidi="ru-RU"/>
              </w:rPr>
              <w:t>2025</w:t>
            </w:r>
            <w:r w:rsidRPr="00D65464">
              <w:rPr>
                <w:rFonts w:ascii="Arial Narrow" w:hAnsi="Arial Narrow"/>
                <w:b/>
                <w:bCs/>
                <w:noProof/>
                <w:color w:val="auto"/>
                <w:sz w:val="64"/>
                <w:szCs w:val="64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13" w:type="dxa"/>
                <w:left w:w="170" w:type="dxa"/>
                <w:bottom w:w="113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2666"/>
              <w:gridCol w:w="2666"/>
              <w:gridCol w:w="2667"/>
              <w:gridCol w:w="2667"/>
            </w:tblGrid>
            <w:tr w:rsidR="00240D4D" w:rsidRPr="001D5210" w14:paraId="79F6697B" w14:textId="61825017" w:rsidTr="001D5210">
              <w:trPr>
                <w:trHeight w:val="1814"/>
              </w:trPr>
              <w:tc>
                <w:tcPr>
                  <w:tcW w:w="1250" w:type="pct"/>
                  <w:tcMar>
                    <w:top w:w="28" w:type="dxa"/>
                    <w:bottom w:w="28" w:type="dxa"/>
                  </w:tcMar>
                </w:tcPr>
                <w:p w14:paraId="1E763E4B" w14:textId="0D9DB3F4" w:rsidR="00240D4D" w:rsidRPr="00D65464" w:rsidRDefault="00D65464" w:rsidP="001D521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bookmarkStart w:id="1" w:name="_Hlk38821049"/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GENER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1"/>
                    <w:gridCol w:w="334"/>
                    <w:gridCol w:w="333"/>
                    <w:gridCol w:w="333"/>
                    <w:gridCol w:w="333"/>
                    <w:gridCol w:w="333"/>
                    <w:gridCol w:w="325"/>
                  </w:tblGrid>
                  <w:tr w:rsidR="00240D4D" w:rsidRPr="001D5210" w14:paraId="684222CD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408482" w14:textId="20AA0E9B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285114" w14:textId="11A4D0A6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BB7502" w14:textId="320866B5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84BA99" w14:textId="7C75F294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F75680" w14:textId="4A39A9DE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BE3AF3" w14:textId="0266B712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E85CF0" w14:textId="706740F1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40D4D" w:rsidRPr="001D5210" w14:paraId="31DF8F53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3DF47A" w14:textId="3482BD68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D8DCA2" w14:textId="7D9F571A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953DC5" w14:textId="01697109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6F7F6B" w14:textId="098460F0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77DEF9" w14:textId="1104D1BF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B1CBA7" w14:textId="1E1DF89B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DE8D4C" w14:textId="07E7B4E6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0AFA4FA2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88A4083" w14:textId="0BDBDDA9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D9C7DF" w14:textId="21E28D3B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D5672A" w14:textId="342AF6CF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E39618" w14:textId="33CDA1AD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01D669" w14:textId="5598411C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8B3CC1" w14:textId="122A39CD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63A6A44F" w14:textId="63DB0784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223F797F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FCDA0AA" w14:textId="22263863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99770B" w14:textId="5A8C3530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78C04D" w14:textId="10A29831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764BF9" w14:textId="702FE671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4D6EFD" w14:textId="6F701FAC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A7D074" w14:textId="1F8F8211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2DF4C53D" w14:textId="6F45C415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10529957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824C9C9" w14:textId="6F68048B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5E1D41" w14:textId="37CB97EA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951C8E" w14:textId="5F5AFF5B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755A8A" w14:textId="31305D9D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1F29A4" w14:textId="1369F202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8D3352" w14:textId="6224ED5C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2CF6BA37" w14:textId="10F51996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797D45F8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BD14B6A" w14:textId="3099F596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46ECD0" w14:textId="513AA254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B018" w14:textId="73207F5B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2B5BF7" w14:textId="15686F64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3E501" w14:textId="44B64BD9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251BC6" w14:textId="543F9086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3CA74E8D" w14:textId="567AB54D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1144E5B8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5F237A0" w14:textId="022361EF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4CCAC5" w14:textId="5BB69715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0BB2A5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D13DEE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41B312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7F8AB0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40F850EA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240D4D" w:rsidRPr="001D5210" w:rsidRDefault="00240D4D" w:rsidP="001D5210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250" w:type="pct"/>
                  <w:tcMar>
                    <w:top w:w="28" w:type="dxa"/>
                    <w:bottom w:w="28" w:type="dxa"/>
                  </w:tcMar>
                </w:tcPr>
                <w:p w14:paraId="3D861116" w14:textId="14AEA607" w:rsidR="00240D4D" w:rsidRPr="001D5210" w:rsidRDefault="00D65464" w:rsidP="001D521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FEBRER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0"/>
                    <w:gridCol w:w="333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240D4D" w:rsidRPr="001D5210" w14:paraId="4D521D1C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744EB900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42A34C73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7A0A0BFA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074E950D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467E4021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2F7BE9" w14:textId="7B44D435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B16A91" w14:textId="7DE91197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40D4D" w:rsidRPr="001D5210" w14:paraId="033AD79B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338C3E" w14:textId="4C125C20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9814E4" w14:textId="61797EE6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64276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665E05" w14:textId="7FEC3616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5BF4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31D4F0" w14:textId="42CFE38F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C2BCF9" w14:textId="6DA88E4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D888BB" w14:textId="66A15159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023F15" w14:textId="51C4F31C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6878283D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E1A06" w14:textId="60162B80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1E8FAF3" w14:textId="1F85D311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F01189" w14:textId="2F788899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9A7D" w14:textId="7C8F437F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7C63CF" w14:textId="421C3E2B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0DD119" w14:textId="4FE2684F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1B6ED7" w14:textId="160FA8EF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7DC4D67B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4AC88D8" w14:textId="6C496D9C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0ABAC2" w14:textId="6C37D2F2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AB7AB9" w14:textId="27320F21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8FC14F" w14:textId="7D51E8C9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F7ACB7" w14:textId="53C04099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9F174" w14:textId="3779B02D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A0A41E" w14:textId="0C8E6A06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73331944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526BF" w14:textId="07EE8415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8C1CD1" w14:textId="154CD2CE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A56F1" w14:textId="12E7B8BA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262D4B" w14:textId="2FE16E7E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49CF7" w14:textId="40B46776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26A059" w14:textId="5447769D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E25065" w14:textId="58A7C8F9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74B0FF95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A5D3919" w14:textId="444F11ED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5641D12" w14:textId="729EFF6D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BBFCBA" w14:textId="5513CBE5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DB4676" w14:textId="4528F454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2ADD02" w14:textId="2B51074B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6D5BCA" w14:textId="745DB0AB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67017D" w14:textId="55561486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4CB553C4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549FBFA" w14:textId="3BC7387E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254819C" w14:textId="686DB250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!A12 Is Not In Table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FD04B4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AA4EBA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9AE72D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A36644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970C07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5B5D45" w14:textId="77777777" w:rsidR="00240D4D" w:rsidRPr="001D5210" w:rsidRDefault="00240D4D" w:rsidP="001D5210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250" w:type="pct"/>
                  <w:tcMar>
                    <w:top w:w="28" w:type="dxa"/>
                    <w:bottom w:w="28" w:type="dxa"/>
                  </w:tcMar>
                </w:tcPr>
                <w:p w14:paraId="4315FC74" w14:textId="679B3ED7" w:rsidR="00240D4D" w:rsidRPr="001D5210" w:rsidRDefault="00D65464" w:rsidP="001D521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MARÇ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8"/>
                    <w:gridCol w:w="332"/>
                    <w:gridCol w:w="334"/>
                    <w:gridCol w:w="334"/>
                    <w:gridCol w:w="334"/>
                    <w:gridCol w:w="334"/>
                    <w:gridCol w:w="327"/>
                  </w:tblGrid>
                  <w:tr w:rsidR="00240D4D" w:rsidRPr="001D5210" w14:paraId="5FBA145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82C68E" w14:textId="55656FE0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081C50" w14:textId="02D03D13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330407" w14:textId="6CB802C9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2E47A7" w14:textId="09EF47FC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7F939A" w14:textId="63DD8D69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24E7528" w14:textId="5350785A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F13CE6" w14:textId="5AD42567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40D4D" w:rsidRPr="001D5210" w14:paraId="1AD7C61D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AAAD04" w14:textId="45D39783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BC2568" w14:textId="6C5D0F24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64276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F3CE0B" w14:textId="42B8F7C5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5BF4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343102" w14:textId="209AB262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48F3FC" w14:textId="1FA53641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C4B999" w14:textId="596EE6CF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11257B" w14:textId="0FD26F59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0ACC4FBD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2D8059F" w14:textId="6AB2FC6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5CA2B8" w14:textId="19536DC9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DB2D48" w14:textId="2218B5B5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650517" w14:textId="724211F2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810657" w14:textId="74340368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2049" w14:textId="1019AFD1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2C3A7B" w14:textId="3134F690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2DAA7F9C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B1BC1FA" w14:textId="551F53C0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ED7620" w14:textId="0A707862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D98F73" w14:textId="48DFD153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612937" w14:textId="176329E8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6CEF7" w14:textId="31B09EF3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EEA51C" w14:textId="14A9465C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40F2AC" w14:textId="503C0F2A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091924FE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0EE5652" w14:textId="4DE37E18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7248AD" w14:textId="7D050AA1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AFA3B" w14:textId="507600BC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3E5F29" w14:textId="5D54BDED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D56471" w14:textId="03C7552F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AED89" w14:textId="696BF0EC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F77A3C" w14:textId="2C4706FA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322DB458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4ACEBE8" w14:textId="3FC49DF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8E2EFA3" w14:textId="2D50A2C6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0FF736" w14:textId="3D03EA4C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8BB8E5" w14:textId="6D12A2F6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100B5" w14:textId="2F81CE62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C4FF97" w14:textId="4C0F628E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8E039F" w14:textId="13F37B35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73808F25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E6C55AF" w14:textId="24A07178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D1FD984" w14:textId="5A1FCC43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E8669C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B5375A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1958E1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7379C4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133FB9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60070DC" w14:textId="77777777" w:rsidR="00240D4D" w:rsidRPr="001D5210" w:rsidRDefault="00240D4D" w:rsidP="001D5210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250" w:type="pct"/>
                  <w:tcMar>
                    <w:top w:w="28" w:type="dxa"/>
                    <w:bottom w:w="28" w:type="dxa"/>
                  </w:tcMar>
                </w:tcPr>
                <w:p w14:paraId="64B9D1A2" w14:textId="2F9A3598" w:rsidR="00240D4D" w:rsidRPr="001D5210" w:rsidRDefault="00D65464" w:rsidP="001D521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ABRIL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8"/>
                    <w:gridCol w:w="332"/>
                    <w:gridCol w:w="334"/>
                    <w:gridCol w:w="334"/>
                    <w:gridCol w:w="334"/>
                    <w:gridCol w:w="334"/>
                    <w:gridCol w:w="327"/>
                  </w:tblGrid>
                  <w:tr w:rsidR="00240D4D" w:rsidRPr="001D5210" w14:paraId="486B25E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AC1FC0" w14:textId="1E993F18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4AE8CF" w14:textId="315A7B36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D221CC" w14:textId="101FE191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67455C" w14:textId="6795EF01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DCA161" w14:textId="606BE375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27E099" w14:textId="368D7755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E05008" w14:textId="3448AE4D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40D4D" w:rsidRPr="001D5210" w14:paraId="18746610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994D48" w14:textId="4838F476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369881" w14:textId="4A1A5BA2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853C12" w14:textId="61E25E24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05E42A6" w14:textId="43408290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2FC3EB" w14:textId="1AC57E36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7BD5DB" w14:textId="4D06C654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C7F0FA" w14:textId="6BD41023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0B6D7401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47C32FA" w14:textId="4CFC5A39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BC7F61" w14:textId="04317799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F8EEB" w14:textId="58A967DB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CAAFC1" w14:textId="48981EEF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C5458D" w14:textId="65801199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09DBCE" w14:textId="387DAE55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14266C6" w14:textId="33E1974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2E5D7C27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107F514" w14:textId="603AD781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951A1E9" w14:textId="29239BD1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BD307A" w14:textId="419FDE09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F98C93" w14:textId="379BF6D9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92DA3C" w14:textId="0E23AA1C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CB3325" w14:textId="3661E1A2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75FC51" w14:textId="4E85EA8B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4FD26192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370BE02" w14:textId="10B4A90E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7362466" w14:textId="39DAEDCC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1F3671" w14:textId="48E4DBEB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7881A4" w14:textId="37612768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123C56" w14:textId="7A1FA1C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A154DC" w14:textId="2E256890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B413671" w14:textId="7F385F93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4E4EF58A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4F5F3AE" w14:textId="1FA755AC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A924BA6" w14:textId="0105D5BA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6D1FA8" w14:textId="6F54B43E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644FB7" w14:textId="5BF20E4E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2F79A" w14:textId="5B464E0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F1736F" w14:textId="087FFD9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E654C5" w14:textId="1D433ED6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0CB933A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62E7F3B" w14:textId="5B67E5ED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0D3DAF2" w14:textId="5DFB3615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832797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2B61A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60FE7A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0F720E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2972D7F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5F4768A2" w14:textId="77777777" w:rsidR="00240D4D" w:rsidRPr="001D5210" w:rsidRDefault="00240D4D" w:rsidP="001D5210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240D4D" w:rsidRPr="001D5210" w14:paraId="3808ABFD" w14:textId="5185E65E" w:rsidTr="001D5210">
              <w:trPr>
                <w:trHeight w:val="1814"/>
              </w:trPr>
              <w:tc>
                <w:tcPr>
                  <w:tcW w:w="1250" w:type="pct"/>
                  <w:tcMar>
                    <w:top w:w="28" w:type="dxa"/>
                    <w:bottom w:w="28" w:type="dxa"/>
                  </w:tcMar>
                </w:tcPr>
                <w:p w14:paraId="392961A3" w14:textId="78777A42" w:rsidR="00240D4D" w:rsidRPr="001D5210" w:rsidRDefault="00D65464" w:rsidP="001D521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MAIG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240D4D" w:rsidRPr="001D5210" w14:paraId="4533209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937BF7" w14:textId="0AE30BE0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076CB9" w14:textId="5CF4D9BF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E2E5AC" w14:textId="24CDE02D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91E9FA" w14:textId="37911A2E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C9E446" w14:textId="331AF2B0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474412" w14:textId="4C01CFE8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0B3D15" w14:textId="18DED6A2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40D4D" w:rsidRPr="001D5210" w14:paraId="38FA371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57682D8" w14:textId="5F6A67A4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867C93" w14:textId="43FF64AF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65E0A7" w14:textId="15A342C9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684AED" w14:textId="4F0E4FA9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0F1AEC" w14:textId="7B74C700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88ABBF" w14:textId="3B861FDA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319A52" w14:textId="1866613C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68F2BFD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2217980" w14:textId="4A8DBEF3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93F0A28" w14:textId="3E56FEC9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754E50" w14:textId="05DB0D3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4A2C39" w14:textId="0FB79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8F8CC1" w14:textId="0BD2DD1B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17A04D" w14:textId="45428A10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06DA228" w14:textId="297ABD3B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5C3EBBE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B720E8" w14:textId="59827F7E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37630C8" w14:textId="0CFC0F52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3A53F4" w14:textId="23E464AB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B395AE" w14:textId="13FDC26D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81E61E" w14:textId="0BD9880B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65BF55" w14:textId="71CFF8D5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69C1DC" w14:textId="0F40305A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63A93A4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DBCB23D" w14:textId="031C6EB4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B0EB602" w14:textId="5DAD848D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6961A2" w14:textId="2A05D4B0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D38E3F" w14:textId="3EF2BB44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04CD3E" w14:textId="006FBFE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42B2DE" w14:textId="572CC53A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D4C57E" w14:textId="21E24B1E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48D57EB2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E2CB464" w14:textId="03650C76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41145EE" w14:textId="24DF0B5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B4A0FD" w14:textId="0BED2E8E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90E878" w14:textId="577E73CE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332647" w14:textId="35AEFABF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502DBD" w14:textId="5362F610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F76B1F" w14:textId="42FE47D4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74CBC6B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6A44DC" w14:textId="3F926550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5BF4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E08FBA" w14:textId="3728ACB3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5BF4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5BF4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5BF4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5BF4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F6AA4F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F08D6F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6EDB61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E2DC0C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20A0F5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B246660" w14:textId="77777777" w:rsidR="00240D4D" w:rsidRPr="001D5210" w:rsidRDefault="00240D4D" w:rsidP="001D5210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250" w:type="pct"/>
                  <w:tcMar>
                    <w:top w:w="28" w:type="dxa"/>
                    <w:bottom w:w="28" w:type="dxa"/>
                  </w:tcMar>
                </w:tcPr>
                <w:p w14:paraId="48937A74" w14:textId="5D7F8DF2" w:rsidR="00240D4D" w:rsidRPr="001D5210" w:rsidRDefault="00D65464" w:rsidP="001D521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JUNY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240D4D" w:rsidRPr="001D5210" w14:paraId="43FDBBA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CD867C" w14:textId="3B653DA0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AD34CA" w14:textId="4AE5BDD8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CEF8E2" w14:textId="5C9388F2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2EC53A" w14:textId="046DFC3F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5114B7" w14:textId="5E6A52B0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9497BC" w14:textId="0269546B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8DC64F" w14:textId="2D4715C5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40D4D" w:rsidRPr="001D5210" w14:paraId="10101CD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16137E" w14:textId="767340DA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F6D0B3" w14:textId="2E56083D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B10352" w14:textId="5B3CC38C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D945A5" w14:textId="4D9B766B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51A83A" w14:textId="0A134B76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AF9861" w14:textId="6C1702FD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759CE0" w14:textId="3D896D76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7A16245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2F00F4" w14:textId="143F8BEA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74467DC" w14:textId="19D7DDE8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5126E1" w14:textId="15F37EE8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4D7C46" w14:textId="0990C9CA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A570E9" w14:textId="39CC25A9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E94833" w14:textId="57A6652C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A83B728" w14:textId="5BD3AC52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3BBD025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E7C0667" w14:textId="620870C3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0E6247" w14:textId="7D59C8A3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DD14DC" w14:textId="6F409BB0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76184E" w14:textId="00B4D63F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8F671C" w14:textId="727E1DBA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73AA43" w14:textId="2C2285DF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657A761" w14:textId="34DBBAD6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63CC90BE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D0E9B3D" w14:textId="24784B71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666DBF" w14:textId="42E23CC8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8CF228" w14:textId="24316F84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32C419" w14:textId="058A05A2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99A536" w14:textId="6F14E2CA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63CFF2" w14:textId="22877B36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2D741E" w14:textId="72EB2E7A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47AB067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9D9ADCD" w14:textId="1A489784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ED7713" w14:textId="16C66FE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FDF96F" w14:textId="69F11DE1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56CF98" w14:textId="3E35D9F1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66E3DE" w14:textId="77B3B1F5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4099FC" w14:textId="0C91755E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4602653" w14:textId="76EB7461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3E8BAD1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7239B36" w14:textId="6523D4EB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061EE3" w14:textId="3DA53AB0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DBD41E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53ADF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904AC9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91EFB0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A517B8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54C2834" w14:textId="77777777" w:rsidR="00240D4D" w:rsidRPr="001D5210" w:rsidRDefault="00240D4D" w:rsidP="001D5210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250" w:type="pct"/>
                  <w:tcMar>
                    <w:top w:w="28" w:type="dxa"/>
                    <w:bottom w:w="28" w:type="dxa"/>
                  </w:tcMar>
                </w:tcPr>
                <w:p w14:paraId="4B8A97B6" w14:textId="10595860" w:rsidR="00240D4D" w:rsidRPr="001D5210" w:rsidRDefault="00D65464" w:rsidP="001D521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JULIOL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240D4D" w:rsidRPr="001D5210" w14:paraId="65F48B94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EB0A9E" w14:textId="4F9BC1BC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031FA6" w14:textId="1CB53CE9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E1EB63" w14:textId="5C530ED7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1004C4" w14:textId="6D23EE9C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9397D7" w14:textId="198B7377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34D544" w14:textId="0CBEE149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E67A74" w14:textId="748137BF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40D4D" w:rsidRPr="001D5210" w14:paraId="695417E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19BABFE" w14:textId="3EA7F8F0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C221972" w14:textId="45729A84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43371317" w14:textId="20C17AF8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32E429C1" w14:textId="025A3DC9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622A721" w14:textId="11A924D8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A728AE9" w14:textId="5BC1985B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0747D21B" w14:textId="57DE25EB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3A7F154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A258DF9" w14:textId="36E44DC4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DC464DE" w14:textId="552BA49E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25E8991" w14:textId="566C4874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FD04F54" w14:textId="7616A61C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5800037" w14:textId="4947A72C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A950862" w14:textId="5C8CBC74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26F7F99" w14:textId="47C85385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1BD473A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8603902" w14:textId="00A65571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E77D100" w14:textId="1613DAAB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599CD95" w14:textId="4A956F94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870AC23" w14:textId="5E6F3F99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588A0D8" w14:textId="0F173C2F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58F480D" w14:textId="2661F9FF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4CBDC70" w14:textId="4DC2428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0943E54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4064B125" w14:textId="18842215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1ECA11E" w14:textId="76D58DFA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DEE0372" w14:textId="1FC6D67C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F06F684" w14:textId="0823DC7D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92C1871" w14:textId="1F1A63D1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BB295E0" w14:textId="46844EA4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D2C584A" w14:textId="44F2DF2E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00083E5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CBF98D5" w14:textId="244AA17F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D56D429" w14:textId="11EEFF24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715E5E2" w14:textId="6C3B4195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E2109C3" w14:textId="4731890C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4803EA6" w14:textId="3A28047E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F06B13" w14:textId="4A752B8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048B304" w14:textId="43212DF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663D57F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74CC861" w14:textId="071CBB04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7B0169B" w14:textId="26F647A8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960028F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34F2860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ECCD19A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291DBFB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0B1209F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BB208CE" w14:textId="77777777" w:rsidR="00240D4D" w:rsidRPr="001D5210" w:rsidRDefault="00240D4D" w:rsidP="001D5210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250" w:type="pct"/>
                  <w:tcMar>
                    <w:top w:w="28" w:type="dxa"/>
                    <w:bottom w:w="28" w:type="dxa"/>
                  </w:tcMar>
                </w:tcPr>
                <w:p w14:paraId="5A638CC5" w14:textId="4A8C6B9E" w:rsidR="00240D4D" w:rsidRPr="001D5210" w:rsidRDefault="00D65464" w:rsidP="001D521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AGOST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240D4D" w:rsidRPr="001D5210" w14:paraId="27BAE27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1C41B3" w14:textId="0CBED1BC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114B97" w14:textId="2B83553E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8DB859" w14:textId="6E400273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E5F5A9" w14:textId="256939F4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0E5199" w14:textId="512EF23F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5D486E" w14:textId="41F9C82E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B06261" w14:textId="0C2E0429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40D4D" w:rsidRPr="001D5210" w14:paraId="4F4E23C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8F47D9" w14:textId="446BC6FF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C42E64" w14:textId="1F638680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5BF4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349503" w14:textId="0FE880D3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455009" w14:textId="24FE49BE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1C28BC" w14:textId="02DE9931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53885E" w14:textId="45FF743D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A35057" w14:textId="0C093EB8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662A0AB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3BF3AAD" w14:textId="7AB33CA1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3AA6DC" w14:textId="6A0DC12A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201F9D" w14:textId="36984A8D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698DC5" w14:textId="053F1095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0A032" w14:textId="45F095DA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BE9201" w14:textId="7132824F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F4032A" w14:textId="46F25543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6825CDB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5EA11FB" w14:textId="5DC703F6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FC0B28F" w14:textId="2CF6C8B0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8EF2D7" w14:textId="01D58645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06E23F" w14:textId="6ED2442C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2250F2" w14:textId="5507DF71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882763" w14:textId="56B80206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5BC1C6" w14:textId="66800EFF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2337F0FE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D514723" w14:textId="0B17838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22CDE7" w14:textId="25D7A52A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41D5A3" w14:textId="4D2EDF91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D82F7" w14:textId="2DD377BB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8629C5" w14:textId="6A82CC4F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FD3245" w14:textId="0755E475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7E7AC1" w14:textId="39C52115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4BA8EE02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4250090" w14:textId="22C20D36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936850" w14:textId="63AEB0FC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1569ED" w14:textId="3E1A70BD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D9106" w14:textId="694A3BBE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016A8C" w14:textId="748D8ACB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614EC2" w14:textId="5D78CDE3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173069" w14:textId="750F41D0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3673A2D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ABF8F9B" w14:textId="126206CD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1F4EEB9" w14:textId="2BE9B282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64276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6F8A2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2D5F5A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FED51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300C5F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C579173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8E383FC" w14:textId="77777777" w:rsidR="00240D4D" w:rsidRPr="001D5210" w:rsidRDefault="00240D4D" w:rsidP="001D5210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240D4D" w:rsidRPr="001D5210" w14:paraId="5ABCB9D1" w14:textId="6B4B1A3C" w:rsidTr="001D5210">
              <w:trPr>
                <w:trHeight w:val="1814"/>
              </w:trPr>
              <w:tc>
                <w:tcPr>
                  <w:tcW w:w="1250" w:type="pct"/>
                  <w:tcMar>
                    <w:top w:w="28" w:type="dxa"/>
                    <w:bottom w:w="28" w:type="dxa"/>
                  </w:tcMar>
                </w:tcPr>
                <w:p w14:paraId="4C27874B" w14:textId="06D53B25" w:rsidR="00240D4D" w:rsidRPr="001D5210" w:rsidRDefault="00D65464" w:rsidP="001D521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SETEMBRE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240D4D" w:rsidRPr="001D5210" w14:paraId="6E92A4E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7E20BD" w14:textId="5E953310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BAB9FE" w14:textId="4296BDE9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7E1C1D" w14:textId="4171F284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097261" w14:textId="6653B0EF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75D82B" w14:textId="3789C0CF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F2B6E0" w14:textId="4C98A8C8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5E6D45" w14:textId="444930F7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40D4D" w:rsidRPr="001D5210" w14:paraId="191EEF2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CC9AD8" w14:textId="409DD29B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5D060A" w14:textId="18C25EC4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BDA8F8" w14:textId="298EE523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07E4D3" w14:textId="7530E17E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E22500" w14:textId="663CAFC1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B27399" w14:textId="183BB3A2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09A57F" w14:textId="2B27606E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6EE1544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2C961F1" w14:textId="5F92B54E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BF2BED" w14:textId="7C564E80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04E09D" w14:textId="437C1C5D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29C5BF" w14:textId="71660F2E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3FAA3" w14:textId="74F2C64E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033FA5" w14:textId="65E2676E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DAD5D4E" w14:textId="4FE2CBC1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0E1942D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6BD514" w14:textId="4913C741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DA48A5" w14:textId="408869CE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219664" w14:textId="2D00FE2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9359DC" w14:textId="4957E47F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EB3D77" w14:textId="44C57D8A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A1D153" w14:textId="7DAE8A0D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4E847D9" w14:textId="26AA82F4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343588C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A2651C6" w14:textId="0B728DD6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B1C1C0E" w14:textId="6280B1ED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6D1A20" w14:textId="15C96283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90440C" w14:textId="2BA1914B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8F551A" w14:textId="3DDAA068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C0B0FF" w14:textId="071388EB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52E55B" w14:textId="0A9EDA0B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487DB3A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4CE423F" w14:textId="0251356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7D02494" w14:textId="0150C3E3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183CBA" w14:textId="4204656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DE61E5" w14:textId="542CBFF0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5E5C1E" w14:textId="22D42D4A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00C123" w14:textId="723F4B9A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FE5E8A" w14:textId="40E30078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5F9738C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962714E" w14:textId="14DAB233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A16A11" w14:textId="3ECC0F4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6EF8DF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E7606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12BD7D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FC413F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5FE9C0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1377DC9" w14:textId="77777777" w:rsidR="00240D4D" w:rsidRPr="001D5210" w:rsidRDefault="00240D4D" w:rsidP="001D5210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250" w:type="pct"/>
                  <w:tcMar>
                    <w:top w:w="28" w:type="dxa"/>
                    <w:bottom w:w="28" w:type="dxa"/>
                  </w:tcMar>
                </w:tcPr>
                <w:p w14:paraId="3FE5E8F3" w14:textId="25F1CF1C" w:rsidR="00240D4D" w:rsidRPr="001D5210" w:rsidRDefault="00D65464" w:rsidP="001D521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OCTUBRE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240D4D" w:rsidRPr="001D5210" w14:paraId="1DAA990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268EF6" w14:textId="29B347E5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4767A8" w14:textId="27EDBA4A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606E45" w14:textId="5FE14756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734FE5" w14:textId="273F0BB7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CCBD37" w14:textId="0B171346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83A338" w14:textId="07DA47FD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199D0C" w14:textId="593108FE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40D4D" w:rsidRPr="001D5210" w14:paraId="048A273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BD2F7B" w14:textId="31FE5B2A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D35348" w14:textId="761EF508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2EC394" w14:textId="1049D1DD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11D71D" w14:textId="41628448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763EE9" w14:textId="69A7ABC4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586682" w14:textId="31B3EA48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61586C" w14:textId="67DD5E62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4556AA3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0F25BF" w14:textId="28DA0604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27F624" w14:textId="6F5F264C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1A902F" w14:textId="1BED10C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1A0B06" w14:textId="2E68746B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25EEF8" w14:textId="5372787C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4DA1CC" w14:textId="2FFB7D6A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44D2C6" w14:textId="4FC10094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3841C5F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8CD6B08" w14:textId="44A1A04B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8FE453" w14:textId="1AA8EB08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373CDE" w14:textId="79D0023C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26B5BE" w14:textId="67A0FFBB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16EA20" w14:textId="0743FB06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20BEFD" w14:textId="1EE8B648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4BE94B" w14:textId="4E4D30A2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63A3FB7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E54D898" w14:textId="414949A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80611B7" w14:textId="6DC85B6C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E272CC" w14:textId="49D47B98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AC35F" w14:textId="5AFA9319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05BD05" w14:textId="0098D795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315AC8" w14:textId="63471319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5748F24" w14:textId="0315E36B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48EFB19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4F21411" w14:textId="3213CAF6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5F886DF" w14:textId="04134FF9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5B09C7" w14:textId="5E2F0EA4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92FF5E" w14:textId="58E46F83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5B9E74" w14:textId="78A014DE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DA91CB" w14:textId="7DA4B648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1807CB" w14:textId="74CE5D13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6CC5E29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E7BD1B5" w14:textId="03BB4FE2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28D1E9" w14:textId="3C306F3A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09CA96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ADA865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22049B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1786F2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A0ED8C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1E1777A" w14:textId="77777777" w:rsidR="00240D4D" w:rsidRPr="001D5210" w:rsidRDefault="00240D4D" w:rsidP="001D5210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250" w:type="pct"/>
                  <w:tcMar>
                    <w:top w:w="28" w:type="dxa"/>
                    <w:bottom w:w="28" w:type="dxa"/>
                  </w:tcMar>
                </w:tcPr>
                <w:p w14:paraId="7E9350D6" w14:textId="5CFB9781" w:rsidR="00240D4D" w:rsidRPr="001D5210" w:rsidRDefault="00D65464" w:rsidP="001D521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240D4D" w:rsidRPr="001D5210" w14:paraId="504BFB3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911DBF" w14:textId="0998D26F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2F19E6" w14:textId="1F71678A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0193F3" w14:textId="5A839F9D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95B3D0" w14:textId="7F8CFCB2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1FE0A5" w14:textId="4F9EA86B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F9E89F" w14:textId="4AEF803F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5DC499" w14:textId="41E963B6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40D4D" w:rsidRPr="001D5210" w14:paraId="4138B15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DF0A74D" w14:textId="4916EDFE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4EEB4B" w14:textId="4B21B8CE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64276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A59089" w14:textId="71DD77D5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5BF4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A6AE03" w14:textId="1B3E29DD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6E858D" w14:textId="648465AA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06519B" w14:textId="13628CE5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7589EB" w14:textId="1C877EB5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74503BC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6F866EB" w14:textId="51E2B9A2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911910" w14:textId="31ED571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7B76E5" w14:textId="2FF65C30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8D013C" w14:textId="159B9BAA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755708" w14:textId="1F7A6444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887AC" w14:textId="08D83AFD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C99D369" w14:textId="59AC42EA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7D2E913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512634A" w14:textId="6A81F38E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77DCA1" w14:textId="67C34DA5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580905" w14:textId="2729E273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5EDA76" w14:textId="3493A19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EFABF1" w14:textId="1F3B015B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A43CE6" w14:textId="3441B582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C14986" w14:textId="53C1C898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0C39DE3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E84D3C6" w14:textId="4D9A8BC6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BD3E27" w14:textId="0795711E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063550" w14:textId="17328469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7FB0E" w14:textId="2B94D67C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A71C62" w14:textId="640CCF08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F89C58" w14:textId="7B48F8E6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7928D0C" w14:textId="372D7CFD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025F208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0F1AE2" w14:textId="4D815892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5871257" w14:textId="4071A6EF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D75CF5" w14:textId="188F6F4F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161C89" w14:textId="1CCA2663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51A596" w14:textId="223D6C51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4A41F6" w14:textId="53865F73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7D14560" w14:textId="243C0D00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72FD00B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66FE523" w14:textId="06F05361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DB6407D" w14:textId="35C2D1E6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D4E4E9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E8EE5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9CAF47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FCE03B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32FC11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3A637F0" w14:textId="77777777" w:rsidR="00240D4D" w:rsidRPr="001D5210" w:rsidRDefault="00240D4D" w:rsidP="001D5210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250" w:type="pct"/>
                  <w:tcMar>
                    <w:top w:w="28" w:type="dxa"/>
                    <w:bottom w:w="28" w:type="dxa"/>
                  </w:tcMar>
                </w:tcPr>
                <w:p w14:paraId="6F10BBC6" w14:textId="6B9E8A91" w:rsidR="00240D4D" w:rsidRPr="001D5210" w:rsidRDefault="00D65464" w:rsidP="001D521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DESEMBRE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240D4D" w:rsidRPr="001D5210" w14:paraId="0CA8349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0098BB" w14:textId="57F15EBB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F03D3C" w14:textId="31375AE0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6A1803" w14:textId="403A0DB0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281689" w14:textId="1C30CA93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F571BF" w14:textId="3B36A084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195620" w14:textId="69F6E5A9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09C3C5" w14:textId="57027A34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40D4D" w:rsidRPr="001D5210" w14:paraId="0B2F30B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F7088F" w14:textId="4E0027A1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F101F28" w14:textId="79D867E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8806C3" w14:textId="14697F1C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7860C0" w14:textId="2D507935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246D88" w14:textId="033441A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8AD4B2" w14:textId="2E92F78B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0E85C9" w14:textId="526BAD8C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34AB1B9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C6B7A0C" w14:textId="42F42BCC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235FB59" w14:textId="549051FE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F848C4" w14:textId="6F14BAEA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0C7353" w14:textId="67DD0978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B1151C" w14:textId="7FA95D41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83CAD5" w14:textId="7BFD27A3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092A5E" w14:textId="5CD14572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05C96A1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4E0F41" w14:textId="41463412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ABFF38" w14:textId="1ED56D5F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6AA936" w14:textId="0DAC41A5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EA5A59" w14:textId="6F4D2373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91173" w14:textId="6631CF19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3F5234" w14:textId="60812BAC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415E3F" w14:textId="6E413FD6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2A63608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AF68CC1" w14:textId="649AEA49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F8290A4" w14:textId="7057B1F9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F3DD30" w14:textId="76BD039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94CC8" w14:textId="3F6E9845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38665" w14:textId="4158EBFA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C7C6B4" w14:textId="3DF01451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1EC474" w14:textId="7441C7C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35920EEE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7B9C7F" w14:textId="1CC6B304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2F9279" w14:textId="57FB0B20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12F9BC" w14:textId="46B8F562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03699A" w14:textId="27B782A1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1DA6" w14:textId="331E9C5B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3947F0" w14:textId="6A02D138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89ABD6" w14:textId="64CD160F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14DEC3D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F53804D" w14:textId="33AB5944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6DDA86" w14:textId="527722A4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018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650445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61B0BF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C66123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8935B6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DE5139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B3A58C6" w14:textId="77777777" w:rsidR="00240D4D" w:rsidRPr="001D5210" w:rsidRDefault="00240D4D" w:rsidP="001D5210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1D5210" w:rsidRDefault="00E50BDE" w:rsidP="001D5210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A44A84" w:rsidRPr="001D5210" w14:paraId="77F82A92" w14:textId="77777777" w:rsidTr="001D5210">
        <w:trPr>
          <w:trHeight w:val="28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5F05AE2F" w14:textId="77777777" w:rsidR="00A44A84" w:rsidRPr="001D5210" w:rsidRDefault="00A44A84" w:rsidP="001D5210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</w:pPr>
          </w:p>
        </w:tc>
      </w:tr>
      <w:tr w:rsidR="00F25F9B" w:rsidRPr="001D5210" w14:paraId="27E8E389" w14:textId="77777777" w:rsidTr="001D5210">
        <w:trPr>
          <w:trHeight w:val="7371"/>
          <w:jc w:val="center"/>
        </w:trPr>
        <w:tc>
          <w:tcPr>
            <w:tcW w:w="5000" w:type="pct"/>
            <w:shd w:val="clear" w:color="auto" w:fill="auto"/>
            <w:vAlign w:val="center"/>
          </w:tcPr>
          <w:tbl>
            <w:tblPr>
              <w:tblStyle w:val="ae"/>
              <w:tblW w:w="5000" w:type="pct"/>
              <w:jc w:val="center"/>
              <w:tblLook w:val="04A0" w:firstRow="1" w:lastRow="0" w:firstColumn="1" w:lastColumn="0" w:noHBand="0" w:noVBand="1"/>
              <w:tblCaption w:val="Макетная таблица календаря"/>
              <w:tblDescription w:val="Макетная таблица календаря"/>
            </w:tblPr>
            <w:tblGrid>
              <w:gridCol w:w="10676"/>
            </w:tblGrid>
            <w:tr w:rsidR="00D65464" w:rsidRPr="001D5210" w14:paraId="7F6A05F1" w14:textId="77777777" w:rsidTr="00372CF7">
              <w:trPr>
                <w:trHeight w:val="7371"/>
                <w:jc w:val="center"/>
              </w:trPr>
              <w:tc>
                <w:tcPr>
                  <w:tcW w:w="5000" w:type="pct"/>
                  <w:shd w:val="clear" w:color="auto" w:fill="auto"/>
                  <w:vAlign w:val="center"/>
                </w:tcPr>
                <w:p w14:paraId="45DF5588" w14:textId="77777777" w:rsidR="00720181" w:rsidRPr="00D65464" w:rsidRDefault="00720181" w:rsidP="00720181">
                  <w:pPr>
                    <w:pStyle w:val="ad"/>
                    <w:spacing w:after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64"/>
                      <w:szCs w:val="64"/>
                      <w:lang w:bidi="ru-RU"/>
                    </w:rPr>
                  </w:pPr>
                  <w:r w:rsidRPr="00D6546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64"/>
                      <w:szCs w:val="64"/>
                      <w:lang w:bidi="ru-RU"/>
                    </w:rPr>
                    <w:fldChar w:fldCharType="begin"/>
                  </w:r>
                  <w:r w:rsidRPr="00D6546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64"/>
                      <w:szCs w:val="64"/>
                      <w:lang w:bidi="ru-RU"/>
                    </w:rPr>
                    <w:instrText xml:space="preserve"> DOCVARIABLE  MonthStart1 \@  yyyy   \* MERGEFORMAT </w:instrText>
                  </w:r>
                  <w:r w:rsidRPr="00D6546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64"/>
                      <w:szCs w:val="64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64"/>
                      <w:szCs w:val="64"/>
                      <w:lang w:bidi="ru-RU"/>
                    </w:rPr>
                    <w:t>2026</w:t>
                  </w:r>
                  <w:r w:rsidRPr="00D6546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64"/>
                      <w:szCs w:val="64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top w:w="113" w:type="dxa"/>
                      <w:left w:w="170" w:type="dxa"/>
                      <w:bottom w:w="113" w:type="dxa"/>
                      <w:right w:w="1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66"/>
                    <w:gridCol w:w="2666"/>
                    <w:gridCol w:w="2667"/>
                    <w:gridCol w:w="2667"/>
                  </w:tblGrid>
                  <w:tr w:rsidR="00720181" w:rsidRPr="001D5210" w14:paraId="3CA38363" w14:textId="77777777" w:rsidTr="00372CF7">
                    <w:trPr>
                      <w:trHeight w:val="1814"/>
                    </w:trPr>
                    <w:tc>
                      <w:tcPr>
                        <w:tcW w:w="1250" w:type="pct"/>
                        <w:tcMar>
                          <w:top w:w="28" w:type="dxa"/>
                          <w:bottom w:w="28" w:type="dxa"/>
                        </w:tcMar>
                      </w:tcPr>
                      <w:p w14:paraId="23E120AB" w14:textId="77777777" w:rsidR="00720181" w:rsidRPr="001D5210" w:rsidRDefault="00720181" w:rsidP="00720181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GENER</w:t>
                        </w:r>
                      </w:p>
                      <w:tbl>
                        <w:tblPr>
                          <w:tblStyle w:val="CalendarTable"/>
                          <w:tblW w:w="4992" w:type="pct"/>
                          <w:tblLook w:val="04A0" w:firstRow="1" w:lastRow="0" w:firstColumn="1" w:lastColumn="0" w:noHBand="0" w:noVBand="1"/>
                          <w:tblCaption w:val="Таблица содержимого календаря"/>
                        </w:tblPr>
                        <w:tblGrid>
                          <w:gridCol w:w="331"/>
                          <w:gridCol w:w="334"/>
                          <w:gridCol w:w="333"/>
                          <w:gridCol w:w="333"/>
                          <w:gridCol w:w="333"/>
                          <w:gridCol w:w="333"/>
                          <w:gridCol w:w="325"/>
                        </w:tblGrid>
                        <w:tr w:rsidR="00720181" w:rsidRPr="001D5210" w14:paraId="05637D7D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10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0EAF06EF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DL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6BA9A4E3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DT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66277CCB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DC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13EB59FB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DJ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46E7AAAE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DV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408BAD67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  <w:lang w:bidi="ru-RU"/>
                                </w:rPr>
                                <w:t>DS</w:t>
                              </w:r>
                            </w:p>
                          </w:tc>
                          <w:tc>
                            <w:tcPr>
                              <w:tcW w:w="701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49881A3D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  <w:lang w:bidi="ru-RU"/>
                                </w:rPr>
                                <w:t>DG</w:t>
                              </w:r>
                            </w:p>
                          </w:tc>
                        </w:tr>
                        <w:tr w:rsidR="00720181" w:rsidRPr="001D5210" w14:paraId="4965C808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10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54D1EA64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четверг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понедельник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" 1 ""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1419F132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четверг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вторник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4246D019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четверг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среда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31AA2D1E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четверг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четверг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6891B029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четверг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пятница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3820140C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четверг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суббота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3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1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41ADF391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четверг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воскресенье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4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4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4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720181" w:rsidRPr="001D5210" w14:paraId="16DBCF02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10" w:type="pct"/>
                              <w:shd w:val="clear" w:color="auto" w:fill="auto"/>
                              <w:vAlign w:val="center"/>
                            </w:tcPr>
                            <w:p w14:paraId="60B7CA3F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5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05D6CFF2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6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1CF43076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7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5EF3E586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8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4DB92A88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9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53A18FFA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10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1" w:type="pct"/>
                              <w:shd w:val="clear" w:color="auto" w:fill="auto"/>
                              <w:vAlign w:val="center"/>
                            </w:tcPr>
                            <w:p w14:paraId="781D4B39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11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720181" w:rsidRPr="001D5210" w14:paraId="6D5F0F22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10" w:type="pct"/>
                              <w:shd w:val="clear" w:color="auto" w:fill="auto"/>
                              <w:vAlign w:val="center"/>
                            </w:tcPr>
                            <w:p w14:paraId="09A1389A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12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09051A41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13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23CCECD5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14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07A66A38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15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16459AB9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16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074D5D6A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17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1" w:type="pct"/>
                              <w:shd w:val="clear" w:color="auto" w:fill="auto"/>
                              <w:vAlign w:val="center"/>
                            </w:tcPr>
                            <w:p w14:paraId="3E055372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18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720181" w:rsidRPr="001D5210" w14:paraId="4CD1F7FA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10" w:type="pct"/>
                              <w:shd w:val="clear" w:color="auto" w:fill="auto"/>
                              <w:vAlign w:val="center"/>
                            </w:tcPr>
                            <w:p w14:paraId="72D47991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19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5C48B75F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20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6CAF8F8D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2622FE79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22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27893150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23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55359D3B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24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1" w:type="pct"/>
                              <w:shd w:val="clear" w:color="auto" w:fill="auto"/>
                              <w:vAlign w:val="center"/>
                            </w:tcPr>
                            <w:p w14:paraId="04DDD21B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25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720181" w:rsidRPr="001D5210" w14:paraId="0B85D80A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10" w:type="pct"/>
                              <w:shd w:val="clear" w:color="auto" w:fill="auto"/>
                              <w:vAlign w:val="center"/>
                            </w:tcPr>
                            <w:p w14:paraId="2E230511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26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10862F73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27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06D71331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28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0407EC10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29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3EF7CA33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30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4314DCB2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31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1" w:type="pct"/>
                              <w:shd w:val="clear" w:color="auto" w:fill="auto"/>
                              <w:vAlign w:val="center"/>
                            </w:tcPr>
                            <w:p w14:paraId="12636E29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720181" w:rsidRPr="001D5210" w14:paraId="1A28822B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10" w:type="pct"/>
                              <w:shd w:val="clear" w:color="auto" w:fill="auto"/>
                              <w:vAlign w:val="center"/>
                            </w:tcPr>
                            <w:p w14:paraId="28BDB381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109C145D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4EC5E59D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190689DC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2AE37DE3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74613372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01" w:type="pct"/>
                              <w:shd w:val="clear" w:color="auto" w:fill="auto"/>
                              <w:vAlign w:val="center"/>
                            </w:tcPr>
                            <w:p w14:paraId="4FFF8F47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1F166A43" w14:textId="77777777" w:rsidR="00720181" w:rsidRPr="001D5210" w:rsidRDefault="00720181" w:rsidP="00720181">
                        <w:pPr>
                          <w:pStyle w:val="a5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50" w:type="pct"/>
                        <w:tcMar>
                          <w:top w:w="28" w:type="dxa"/>
                          <w:bottom w:w="28" w:type="dxa"/>
                        </w:tcMar>
                      </w:tcPr>
                      <w:p w14:paraId="39F7607C" w14:textId="77777777" w:rsidR="00720181" w:rsidRPr="001D5210" w:rsidRDefault="00720181" w:rsidP="00720181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FEBRER</w:t>
                        </w:r>
                      </w:p>
                      <w:tbl>
                        <w:tblPr>
                          <w:tblStyle w:val="CalendarTable"/>
                          <w:tblW w:w="4992" w:type="pct"/>
                          <w:tblLook w:val="04A0" w:firstRow="1" w:lastRow="0" w:firstColumn="1" w:lastColumn="0" w:noHBand="0" w:noVBand="1"/>
                          <w:tblCaption w:val="Таблица содержимого календаря"/>
                        </w:tblPr>
                        <w:tblGrid>
                          <w:gridCol w:w="330"/>
                          <w:gridCol w:w="333"/>
                          <w:gridCol w:w="333"/>
                          <w:gridCol w:w="333"/>
                          <w:gridCol w:w="333"/>
                          <w:gridCol w:w="333"/>
                          <w:gridCol w:w="327"/>
                        </w:tblGrid>
                        <w:tr w:rsidR="00720181" w:rsidRPr="001D5210" w14:paraId="7D429EB7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623D4E36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DL</w:t>
                              </w:r>
                            </w:p>
                          </w:tc>
                          <w:tc>
                            <w:tcPr>
                              <w:tcW w:w="716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64EE4D4C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DT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25185B17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DC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326B4C36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DJ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595778B3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DV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0BBE5701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  <w:lang w:bidi="ru-RU"/>
                                </w:rPr>
                                <w:t>DS</w:t>
                              </w:r>
                            </w:p>
                          </w:tc>
                          <w:tc>
                            <w:tcPr>
                              <w:tcW w:w="705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201C6B07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  <w:lang w:bidi="ru-RU"/>
                                </w:rPr>
                                <w:t>DG</w:t>
                              </w:r>
                            </w:p>
                          </w:tc>
                        </w:tr>
                        <w:tr w:rsidR="00720181" w:rsidRPr="001D5210" w14:paraId="2BF62A98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7FCFD501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MonthStart2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воскресенье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понедельник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" 1 ""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632B7163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MonthStart2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воскресенье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вторник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14A9BDB5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MonthStart2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воскресенье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среда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4EDF7AF5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MonthStart2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воскресенье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четверг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6E7CD74D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MonthStart2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воскресенье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пятница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465C9E0F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MonthStart2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воскресенье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суббота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6A286D4E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MonthStart2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воскресенье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воскресенье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720181" w:rsidRPr="001D5210" w14:paraId="5B16B9B5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8" w:type="pct"/>
                              <w:shd w:val="clear" w:color="auto" w:fill="auto"/>
                              <w:vAlign w:val="center"/>
                            </w:tcPr>
                            <w:p w14:paraId="1DCCDA38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56DC5761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3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5E11178D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4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50C16AF7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5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27317167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6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2ED856EF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7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3C8BD27C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8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720181" w:rsidRPr="001D5210" w14:paraId="333D72F7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8" w:type="pct"/>
                              <w:shd w:val="clear" w:color="auto" w:fill="auto"/>
                              <w:vAlign w:val="center"/>
                            </w:tcPr>
                            <w:p w14:paraId="11DF4CB8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9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3E8EDAE7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10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0970A245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410DD615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12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4ADAB321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13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4316C81D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14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5C07D32E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15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720181" w:rsidRPr="001D5210" w14:paraId="542F5235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8" w:type="pct"/>
                              <w:shd w:val="clear" w:color="auto" w:fill="auto"/>
                              <w:vAlign w:val="center"/>
                            </w:tcPr>
                            <w:p w14:paraId="57702CBE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16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05716C03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17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6B4973A6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18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7BE688DC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19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561D4CF1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20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3D1D9E7B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21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3455A1DC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22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720181" w:rsidRPr="001D5210" w14:paraId="29BC1FC3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8" w:type="pct"/>
                              <w:shd w:val="clear" w:color="auto" w:fill="auto"/>
                              <w:vAlign w:val="center"/>
                            </w:tcPr>
                            <w:p w14:paraId="36719A90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MonthEnd2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23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3F4361F3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MonthEnd2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24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24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24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171186BD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24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24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MonthEnd2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25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166AC3E0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MonthEnd2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26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18E9193B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MonthEnd2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27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4179B065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MonthEnd2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28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7470E2DD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MonthEnd2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720181" w:rsidRPr="001D5210" w14:paraId="0A05E1D5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8" w:type="pct"/>
                              <w:shd w:val="clear" w:color="auto" w:fill="auto"/>
                              <w:vAlign w:val="center"/>
                            </w:tcPr>
                            <w:p w14:paraId="311B4FD6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MonthEnd2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7FD28FF7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MonthEnd2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!A12 Is Not In Table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4BEA0505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6BCF6841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0EDF84D8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2FF8166E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5B814A22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1EB555F0" w14:textId="77777777" w:rsidR="00720181" w:rsidRPr="001D5210" w:rsidRDefault="00720181" w:rsidP="00720181">
                        <w:pPr>
                          <w:pStyle w:val="a5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50" w:type="pct"/>
                        <w:tcMar>
                          <w:top w:w="28" w:type="dxa"/>
                          <w:bottom w:w="28" w:type="dxa"/>
                        </w:tcMar>
                      </w:tcPr>
                      <w:p w14:paraId="2DAE9C73" w14:textId="77777777" w:rsidR="00720181" w:rsidRPr="001D5210" w:rsidRDefault="00720181" w:rsidP="00720181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MARÇ</w:t>
                        </w:r>
                      </w:p>
                      <w:tbl>
                        <w:tblPr>
                          <w:tblStyle w:val="CalendarTable"/>
                          <w:tblW w:w="4992" w:type="pct"/>
                          <w:tblLook w:val="04A0" w:firstRow="1" w:lastRow="0" w:firstColumn="1" w:lastColumn="0" w:noHBand="0" w:noVBand="1"/>
                          <w:tblCaption w:val="Таблица содержимого календаря"/>
                        </w:tblPr>
                        <w:tblGrid>
                          <w:gridCol w:w="328"/>
                          <w:gridCol w:w="332"/>
                          <w:gridCol w:w="334"/>
                          <w:gridCol w:w="334"/>
                          <w:gridCol w:w="334"/>
                          <w:gridCol w:w="334"/>
                          <w:gridCol w:w="327"/>
                        </w:tblGrid>
                        <w:tr w:rsidR="00720181" w:rsidRPr="001D5210" w14:paraId="640B1D0D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1EB4AD77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DL</w:t>
                              </w:r>
                            </w:p>
                          </w:tc>
                          <w:tc>
                            <w:tcPr>
                              <w:tcW w:w="716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146F5EDD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DT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0F96F358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DC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2D022D25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DJ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478AA46E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DV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2CD2EE72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  <w:lang w:bidi="ru-RU"/>
                                </w:rPr>
                                <w:t>DS</w:t>
                              </w:r>
                            </w:p>
                          </w:tc>
                          <w:tc>
                            <w:tcPr>
                              <w:tcW w:w="705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33126721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  <w:lang w:bidi="ru-RU"/>
                                </w:rPr>
                                <w:t>DG</w:t>
                              </w:r>
                            </w:p>
                          </w:tc>
                        </w:tr>
                        <w:tr w:rsidR="00720181" w:rsidRPr="001D5210" w14:paraId="4E3A554C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1966612E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MonthStart3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воскресенье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понедельник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" 1 ""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07AAD2F1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MonthStart3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воскресенье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вторник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3F6B27FD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MonthStart3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воскресенье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среда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0CE9F6D8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MonthStart3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воскресенье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четверг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06AF7F75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MonthStart3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воскресенье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пятница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15B96DD1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MonthStart3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воскресенье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суббота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05B6BB41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MonthStart3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воскресенье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воскресенье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720181" w:rsidRPr="001D5210" w14:paraId="3B1F2BC9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8" w:type="pct"/>
                              <w:shd w:val="clear" w:color="auto" w:fill="auto"/>
                              <w:vAlign w:val="center"/>
                            </w:tcPr>
                            <w:p w14:paraId="2EE736A7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772869AD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3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646AF6D9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4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768CDD56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5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15142BC6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6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41E00466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7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4A15A31B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8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720181" w:rsidRPr="001D5210" w14:paraId="25CB2BFD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8" w:type="pct"/>
                              <w:shd w:val="clear" w:color="auto" w:fill="auto"/>
                              <w:vAlign w:val="center"/>
                            </w:tcPr>
                            <w:p w14:paraId="35DF83DB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9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5AD2271F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10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4B33C3CD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1BEB6CC3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12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31B82DC9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13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01C153A9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14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70B3337D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15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720181" w:rsidRPr="001D5210" w14:paraId="3C438FD4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8" w:type="pct"/>
                              <w:shd w:val="clear" w:color="auto" w:fill="auto"/>
                              <w:vAlign w:val="center"/>
                            </w:tcPr>
                            <w:p w14:paraId="7E6350C3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16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431E5076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17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7D019003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18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3FFEB86E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19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29F618D2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20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6123075B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21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17DE0A73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22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720181" w:rsidRPr="001D5210" w14:paraId="6D6CBF83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8" w:type="pct"/>
                              <w:shd w:val="clear" w:color="auto" w:fill="auto"/>
                              <w:vAlign w:val="center"/>
                            </w:tcPr>
                            <w:p w14:paraId="06F19EBF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MonthEnd3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23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7E63B9FC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MonthEnd3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24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24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24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52E2E604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24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24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MonthEnd3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25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659F0FD4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MonthEnd3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26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222F12D5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MonthEnd3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27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02F22E8E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MonthEnd3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28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1FF0A167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MonthEnd3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29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720181" w:rsidRPr="001D5210" w14:paraId="230C0709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8" w:type="pct"/>
                              <w:shd w:val="clear" w:color="auto" w:fill="auto"/>
                              <w:vAlign w:val="center"/>
                            </w:tcPr>
                            <w:p w14:paraId="7FFC064A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MonthEnd3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30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028A2EE9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MonthEnd3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31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0A365506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61687962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000589E6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6F87F6EC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4E18A8AE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1F76A65C" w14:textId="77777777" w:rsidR="00720181" w:rsidRPr="001D5210" w:rsidRDefault="00720181" w:rsidP="00720181">
                        <w:pPr>
                          <w:pStyle w:val="a5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50" w:type="pct"/>
                        <w:tcMar>
                          <w:top w:w="28" w:type="dxa"/>
                          <w:bottom w:w="28" w:type="dxa"/>
                        </w:tcMar>
                      </w:tcPr>
                      <w:p w14:paraId="25D8D2D8" w14:textId="77777777" w:rsidR="00720181" w:rsidRPr="001D5210" w:rsidRDefault="00720181" w:rsidP="00720181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ABRIL</w:t>
                        </w:r>
                      </w:p>
                      <w:tbl>
                        <w:tblPr>
                          <w:tblStyle w:val="CalendarTable"/>
                          <w:tblW w:w="4992" w:type="pct"/>
                          <w:tblLook w:val="04A0" w:firstRow="1" w:lastRow="0" w:firstColumn="1" w:lastColumn="0" w:noHBand="0" w:noVBand="1"/>
                          <w:tblCaption w:val="Таблица содержимого календаря"/>
                        </w:tblPr>
                        <w:tblGrid>
                          <w:gridCol w:w="328"/>
                          <w:gridCol w:w="332"/>
                          <w:gridCol w:w="334"/>
                          <w:gridCol w:w="334"/>
                          <w:gridCol w:w="334"/>
                          <w:gridCol w:w="334"/>
                          <w:gridCol w:w="327"/>
                        </w:tblGrid>
                        <w:tr w:rsidR="00720181" w:rsidRPr="001D5210" w14:paraId="210195A5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0A1D5D86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DL</w:t>
                              </w:r>
                            </w:p>
                          </w:tc>
                          <w:tc>
                            <w:tcPr>
                              <w:tcW w:w="716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239981DF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DT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53181796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DC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5E4DAB95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DJ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64BC6804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DV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2AEF4915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  <w:lang w:bidi="ru-RU"/>
                                </w:rPr>
                                <w:t>DS</w:t>
                              </w:r>
                            </w:p>
                          </w:tc>
                          <w:tc>
                            <w:tcPr>
                              <w:tcW w:w="705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38D3661F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  <w:lang w:bidi="ru-RU"/>
                                </w:rPr>
                                <w:t>DG</w:t>
                              </w:r>
                            </w:p>
                          </w:tc>
                        </w:tr>
                        <w:tr w:rsidR="00720181" w:rsidRPr="001D5210" w14:paraId="0C7AC6E2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54D6A160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MonthStart4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среда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понедельник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" 1 ""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48F9AFD3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MonthStart4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среда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вторник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2DDB043A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MonthStart4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среда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среда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463DDEFD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MonthStart4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среда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четверг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4EA07969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MonthStart4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среда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пятница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3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7D5E8164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MonthStart4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среда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суббота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4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4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4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2D96C7C6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MonthStart4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среда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воскресенье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4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5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720181" w:rsidRPr="001D5210" w14:paraId="4704CB01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8" w:type="pct"/>
                              <w:shd w:val="clear" w:color="auto" w:fill="auto"/>
                              <w:vAlign w:val="center"/>
                            </w:tcPr>
                            <w:p w14:paraId="5D2C784F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6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0E104EFC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7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22B2DCAF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8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42C8F5D3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9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328B67BC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10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29176719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11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01DAEEB8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12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720181" w:rsidRPr="001D5210" w14:paraId="3E6EC3CA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8" w:type="pct"/>
                              <w:shd w:val="clear" w:color="auto" w:fill="auto"/>
                              <w:vAlign w:val="center"/>
                            </w:tcPr>
                            <w:p w14:paraId="1DECCE1E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13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20AC1CD5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14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05DAD93F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15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37CCEC67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16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4B95ECD4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17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51AB70CF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18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39138F57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19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720181" w:rsidRPr="001D5210" w14:paraId="4E3CB85A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8" w:type="pct"/>
                              <w:shd w:val="clear" w:color="auto" w:fill="auto"/>
                              <w:vAlign w:val="center"/>
                            </w:tcPr>
                            <w:p w14:paraId="3A59E54A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20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25BE179C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089C7957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22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75E7C4E3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23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577920D7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24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5CEDB2FE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25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25F8A0C7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26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720181" w:rsidRPr="001D5210" w14:paraId="6488DB2E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8" w:type="pct"/>
                              <w:shd w:val="clear" w:color="auto" w:fill="auto"/>
                              <w:vAlign w:val="center"/>
                            </w:tcPr>
                            <w:p w14:paraId="0A79282B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MonthEnd4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27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6506BA6F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MonthEnd4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28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4E2B12BC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MonthEnd4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29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657A8B0A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MonthEnd4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30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2934E92F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MonthEnd4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6DE26EC9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MonthEnd4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22C1167F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MonthEnd4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720181" w:rsidRPr="001D5210" w14:paraId="7A37203C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8" w:type="pct"/>
                              <w:shd w:val="clear" w:color="auto" w:fill="auto"/>
                              <w:vAlign w:val="center"/>
                            </w:tcPr>
                            <w:p w14:paraId="714D53C4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MonthEnd4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3E938129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MonthEnd4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3BCEDE95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0A3DC80F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7F309753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062A4DFB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1FFE4F5B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2FDC9742" w14:textId="77777777" w:rsidR="00720181" w:rsidRPr="001D5210" w:rsidRDefault="00720181" w:rsidP="00720181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  <w:tr w:rsidR="00720181" w:rsidRPr="001D5210" w14:paraId="776532ED" w14:textId="77777777" w:rsidTr="00372CF7">
                    <w:trPr>
                      <w:trHeight w:val="1814"/>
                    </w:trPr>
                    <w:tc>
                      <w:tcPr>
                        <w:tcW w:w="1250" w:type="pct"/>
                        <w:tcMar>
                          <w:top w:w="28" w:type="dxa"/>
                          <w:bottom w:w="28" w:type="dxa"/>
                        </w:tcMar>
                      </w:tcPr>
                      <w:p w14:paraId="67F44095" w14:textId="77777777" w:rsidR="00720181" w:rsidRPr="001D5210" w:rsidRDefault="00720181" w:rsidP="00720181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MAIG</w:t>
                        </w:r>
                      </w:p>
                      <w:tbl>
                        <w:tblPr>
                          <w:tblStyle w:val="CalendarTable"/>
                          <w:tblW w:w="4992" w:type="pct"/>
                          <w:tblLook w:val="04A0" w:firstRow="1" w:lastRow="0" w:firstColumn="1" w:lastColumn="0" w:noHBand="0" w:noVBand="1"/>
                          <w:tblCaption w:val="Таблица содержимого календаря"/>
                        </w:tblPr>
                        <w:tblGrid>
                          <w:gridCol w:w="329"/>
                          <w:gridCol w:w="334"/>
                          <w:gridCol w:w="333"/>
                          <w:gridCol w:w="333"/>
                          <w:gridCol w:w="333"/>
                          <w:gridCol w:w="333"/>
                          <w:gridCol w:w="327"/>
                        </w:tblGrid>
                        <w:tr w:rsidR="00720181" w:rsidRPr="001D5210" w14:paraId="13EE5A81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205E893E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DL</w:t>
                              </w:r>
                            </w:p>
                          </w:tc>
                          <w:tc>
                            <w:tcPr>
                              <w:tcW w:w="716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65C3E5B0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DT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274F8CCC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DC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31D92B41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DJ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735D187A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DV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5581058B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  <w:lang w:bidi="ru-RU"/>
                                </w:rPr>
                                <w:t>DS</w:t>
                              </w:r>
                            </w:p>
                          </w:tc>
                          <w:tc>
                            <w:tcPr>
                              <w:tcW w:w="705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51BE7DD6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  <w:lang w:bidi="ru-RU"/>
                                </w:rPr>
                                <w:t>DG</w:t>
                              </w:r>
                            </w:p>
                          </w:tc>
                        </w:tr>
                        <w:tr w:rsidR="00720181" w:rsidRPr="001D5210" w14:paraId="0C647AFF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3A12BF96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MonthStart5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пятница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понедельник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" 1 ""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7C4CA439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MonthStart5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пятница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вторник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23450A88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MonthStart5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пятница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среда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2AB1C592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MonthStart5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пятница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четверг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00F5346E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MonthStart5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пятница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пятница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59E910E3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MonthStart5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пятница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суббота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2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5D39C5C2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MonthStart5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пятница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воскресенье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3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720181" w:rsidRPr="001D5210" w14:paraId="7683F000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shd w:val="clear" w:color="auto" w:fill="auto"/>
                              <w:vAlign w:val="center"/>
                            </w:tcPr>
                            <w:p w14:paraId="05CF421C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4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7B27EBDC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5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45903FE5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6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49F02076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7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1C1A3AC4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8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354D3A42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9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6EC0D3A2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10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720181" w:rsidRPr="001D5210" w14:paraId="7C510F0C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shd w:val="clear" w:color="auto" w:fill="auto"/>
                              <w:vAlign w:val="center"/>
                            </w:tcPr>
                            <w:p w14:paraId="3E9B1D78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5FC66CF8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12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5A4F40E8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13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2D79E3D1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14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3825931B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15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148945E8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16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714B999D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17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720181" w:rsidRPr="001D5210" w14:paraId="4E1E17D1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shd w:val="clear" w:color="auto" w:fill="auto"/>
                              <w:vAlign w:val="center"/>
                            </w:tcPr>
                            <w:p w14:paraId="4CBB38AB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18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4579D4F5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19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6DEB96DD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20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020790A7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77450D96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22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2F27392B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23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0EC8F2FA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24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720181" w:rsidRPr="001D5210" w14:paraId="2B8FD8CC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shd w:val="clear" w:color="auto" w:fill="auto"/>
                              <w:vAlign w:val="center"/>
                            </w:tcPr>
                            <w:p w14:paraId="73849333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24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24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MonthEnd5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25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40100968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MonthEnd5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26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4245BA9D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MonthEnd5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27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0814FF17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MonthEnd5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28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288AD7F8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MonthEnd5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29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718C0AED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MonthEnd5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30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248C0B07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MonthEnd5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31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720181" w:rsidRPr="001D5210" w14:paraId="5D2FE905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shd w:val="clear" w:color="auto" w:fill="auto"/>
                              <w:vAlign w:val="center"/>
                            </w:tcPr>
                            <w:p w14:paraId="487CC800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MonthEnd5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7611832F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MonthEnd5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18E2A474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49CBABB7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25876073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558BF4DE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753DC15C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120B55BD" w14:textId="77777777" w:rsidR="00720181" w:rsidRPr="001D5210" w:rsidRDefault="00720181" w:rsidP="00720181">
                        <w:pPr>
                          <w:pStyle w:val="a5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50" w:type="pct"/>
                        <w:tcMar>
                          <w:top w:w="28" w:type="dxa"/>
                          <w:bottom w:w="28" w:type="dxa"/>
                        </w:tcMar>
                      </w:tcPr>
                      <w:p w14:paraId="57E4DCDF" w14:textId="77777777" w:rsidR="00720181" w:rsidRPr="001D5210" w:rsidRDefault="00720181" w:rsidP="00720181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JUNY</w:t>
                        </w:r>
                      </w:p>
                      <w:tbl>
                        <w:tblPr>
                          <w:tblStyle w:val="CalendarTable"/>
                          <w:tblW w:w="4992" w:type="pct"/>
                          <w:tblLook w:val="04A0" w:firstRow="1" w:lastRow="0" w:firstColumn="1" w:lastColumn="0" w:noHBand="0" w:noVBand="1"/>
                          <w:tblCaption w:val="Таблица содержимого календаря"/>
                        </w:tblPr>
                        <w:tblGrid>
                          <w:gridCol w:w="329"/>
                          <w:gridCol w:w="334"/>
                          <w:gridCol w:w="333"/>
                          <w:gridCol w:w="333"/>
                          <w:gridCol w:w="333"/>
                          <w:gridCol w:w="333"/>
                          <w:gridCol w:w="327"/>
                        </w:tblGrid>
                        <w:tr w:rsidR="00720181" w:rsidRPr="001D5210" w14:paraId="595BF56A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01FA2D1C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DL</w:t>
                              </w:r>
                            </w:p>
                          </w:tc>
                          <w:tc>
                            <w:tcPr>
                              <w:tcW w:w="716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75A13355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DT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443B2B82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DC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2D00ECB9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DJ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17864E86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DV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167F31F0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  <w:lang w:bidi="ru-RU"/>
                                </w:rPr>
                                <w:t>DS</w:t>
                              </w:r>
                            </w:p>
                          </w:tc>
                          <w:tc>
                            <w:tcPr>
                              <w:tcW w:w="705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28AB9410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  <w:lang w:bidi="ru-RU"/>
                                </w:rPr>
                                <w:t>DG</w:t>
                              </w:r>
                            </w:p>
                          </w:tc>
                        </w:tr>
                        <w:tr w:rsidR="00720181" w:rsidRPr="001D5210" w14:paraId="2D1A6ADE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37E2C7EA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MonthStart6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понедельник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понедельник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" 1 ""</w:instrTex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121C1EC6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MonthStart6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понедельник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вторник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5BD53F56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MonthStart6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понедельник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среда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3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1EEBA2EE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MonthStart6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понедельник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четверг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4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4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4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50D65263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MonthStart6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понедельник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пятница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4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5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49237635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MonthStart6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понедельник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суббота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6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707AABB6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MonthStart6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понедельник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воскресенье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7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720181" w:rsidRPr="001D5210" w14:paraId="12003F42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shd w:val="clear" w:color="auto" w:fill="auto"/>
                              <w:vAlign w:val="center"/>
                            </w:tcPr>
                            <w:p w14:paraId="698282F7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8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4EE72009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9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13C4DF1A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10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02AF9628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2520285E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12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5DB95B97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13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2AFB9E9A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14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720181" w:rsidRPr="001D5210" w14:paraId="6B64193A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shd w:val="clear" w:color="auto" w:fill="auto"/>
                              <w:vAlign w:val="center"/>
                            </w:tcPr>
                            <w:p w14:paraId="2E877B21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15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1E8B64A7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16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64A10EF7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17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11C811B2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18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435B85B9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19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2925DC8E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20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2C8AFEF7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21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720181" w:rsidRPr="001D5210" w14:paraId="1665FFD1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shd w:val="clear" w:color="auto" w:fill="auto"/>
                              <w:vAlign w:val="center"/>
                            </w:tcPr>
                            <w:p w14:paraId="7A28BB8E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22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07B02F99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23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0D1EC18C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24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6FF3DDD7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25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799273F8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26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0277DC78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27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4B51A64F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28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720181" w:rsidRPr="001D5210" w14:paraId="68E5EB2B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shd w:val="clear" w:color="auto" w:fill="auto"/>
                              <w:vAlign w:val="center"/>
                            </w:tcPr>
                            <w:p w14:paraId="6213BA9B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MonthEnd6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29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29EAC9AA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MonthEnd6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30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2F47542D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MonthEnd6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5E751EE2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MonthEnd6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4E2EAA74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MonthEnd6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6F4E029F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MonthEnd6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1EC78FD7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MonthEnd6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720181" w:rsidRPr="001D5210" w14:paraId="4430260A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shd w:val="clear" w:color="auto" w:fill="auto"/>
                              <w:vAlign w:val="center"/>
                            </w:tcPr>
                            <w:p w14:paraId="577BB613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MonthEnd6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4004CE7E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MonthEnd6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13729E94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2F3A4F56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6B02593A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5425EEBF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4E44E5C9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06301531" w14:textId="77777777" w:rsidR="00720181" w:rsidRPr="001D5210" w:rsidRDefault="00720181" w:rsidP="00720181">
                        <w:pPr>
                          <w:pStyle w:val="a5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50" w:type="pct"/>
                        <w:tcMar>
                          <w:top w:w="28" w:type="dxa"/>
                          <w:bottom w:w="28" w:type="dxa"/>
                        </w:tcMar>
                      </w:tcPr>
                      <w:p w14:paraId="7DA9BE2E" w14:textId="77777777" w:rsidR="00720181" w:rsidRPr="001D5210" w:rsidRDefault="00720181" w:rsidP="00720181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JULIOL</w:t>
                        </w:r>
                      </w:p>
                      <w:tbl>
                        <w:tblPr>
                          <w:tblStyle w:val="CalendarTable"/>
                          <w:tblW w:w="4992" w:type="pct"/>
                          <w:tblLook w:val="04A0" w:firstRow="1" w:lastRow="0" w:firstColumn="1" w:lastColumn="0" w:noHBand="0" w:noVBand="1"/>
                          <w:tblCaption w:val="Таблица содержимого календаря"/>
                        </w:tblPr>
                        <w:tblGrid>
                          <w:gridCol w:w="327"/>
                          <w:gridCol w:w="332"/>
                          <w:gridCol w:w="334"/>
                          <w:gridCol w:w="334"/>
                          <w:gridCol w:w="334"/>
                          <w:gridCol w:w="334"/>
                          <w:gridCol w:w="328"/>
                        </w:tblGrid>
                        <w:tr w:rsidR="00720181" w:rsidRPr="001D5210" w14:paraId="0D49DB95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73F1F28E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DL</w:t>
                              </w:r>
                            </w:p>
                          </w:tc>
                          <w:tc>
                            <w:tcPr>
                              <w:tcW w:w="716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23F31791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DT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3FDBD165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DC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6EFCE09D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DJ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7641C777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DV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548E17BD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  <w:lang w:bidi="ru-RU"/>
                                </w:rPr>
                                <w:t>DS</w:t>
                              </w:r>
                            </w:p>
                          </w:tc>
                          <w:tc>
                            <w:tcPr>
                              <w:tcW w:w="705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6A31A312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  <w:lang w:bidi="ru-RU"/>
                                </w:rPr>
                                <w:t>DG</w:t>
                              </w:r>
                            </w:p>
                          </w:tc>
                        </w:tr>
                        <w:tr w:rsidR="00720181" w:rsidRPr="001D5210" w14:paraId="75D00D9B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</w:tcPr>
                            <w:p w14:paraId="6579A823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MonthStart7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среда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понедельник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" 1 ""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</w:tcPr>
                            <w:p w14:paraId="07342BB9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MonthStart7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среда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вторник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</w:tcPr>
                            <w:p w14:paraId="777E05FC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MonthStart7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среда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среда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</w:tcPr>
                            <w:p w14:paraId="38B89413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MonthStart7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среда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четверг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</w:tcPr>
                            <w:p w14:paraId="1C157CBD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MonthStart7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среда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пятница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3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</w:tcPr>
                            <w:p w14:paraId="7F5F1E58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MonthStart7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среда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суббота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4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4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4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</w:tcPr>
                            <w:p w14:paraId="7F1C254E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MonthStart7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среда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воскресенье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4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5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720181" w:rsidRPr="001D5210" w14:paraId="78917F05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shd w:val="clear" w:color="auto" w:fill="auto"/>
                            </w:tcPr>
                            <w:p w14:paraId="49A6DF48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6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</w:tcPr>
                            <w:p w14:paraId="21D09D42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7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</w:tcPr>
                            <w:p w14:paraId="5B2DA71F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8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</w:tcPr>
                            <w:p w14:paraId="0171284E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9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</w:tcPr>
                            <w:p w14:paraId="6D23FC38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10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</w:tcPr>
                            <w:p w14:paraId="188FDFEA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11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</w:tcPr>
                            <w:p w14:paraId="628DE4DB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12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720181" w:rsidRPr="001D5210" w14:paraId="20EAADF0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shd w:val="clear" w:color="auto" w:fill="auto"/>
                            </w:tcPr>
                            <w:p w14:paraId="00C2DE61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13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</w:tcPr>
                            <w:p w14:paraId="4ED9D095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14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</w:tcPr>
                            <w:p w14:paraId="1523B774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15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</w:tcPr>
                            <w:p w14:paraId="16419B7C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16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</w:tcPr>
                            <w:p w14:paraId="6DF69C51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17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</w:tcPr>
                            <w:p w14:paraId="28D7B914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18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</w:tcPr>
                            <w:p w14:paraId="76E3EC3C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19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720181" w:rsidRPr="001D5210" w14:paraId="1C4C92D3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shd w:val="clear" w:color="auto" w:fill="auto"/>
                            </w:tcPr>
                            <w:p w14:paraId="661F98A4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20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</w:tcPr>
                            <w:p w14:paraId="652FBE37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</w:tcPr>
                            <w:p w14:paraId="73A140BC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22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</w:tcPr>
                            <w:p w14:paraId="0C3D56B3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23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</w:tcPr>
                            <w:p w14:paraId="2833C1CF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24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</w:tcPr>
                            <w:p w14:paraId="649EDF30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25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</w:tcPr>
                            <w:p w14:paraId="3DE52F18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26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720181" w:rsidRPr="001D5210" w14:paraId="5113B777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shd w:val="clear" w:color="auto" w:fill="auto"/>
                            </w:tcPr>
                            <w:p w14:paraId="40A959BB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MonthEnd7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27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</w:tcPr>
                            <w:p w14:paraId="3BE433CD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MonthEnd7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28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</w:tcPr>
                            <w:p w14:paraId="3CA40349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MonthEnd7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29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</w:tcPr>
                            <w:p w14:paraId="7B1EC9C1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MonthEnd7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30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</w:tcPr>
                            <w:p w14:paraId="672EE0D4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MonthEnd7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31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</w:tcPr>
                            <w:p w14:paraId="0C741EA1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MonthEnd7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</w:tcPr>
                            <w:p w14:paraId="5DC7B265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MonthEnd7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720181" w:rsidRPr="001D5210" w14:paraId="279A612C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shd w:val="clear" w:color="auto" w:fill="auto"/>
                            </w:tcPr>
                            <w:p w14:paraId="7C7223D9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MonthEnd7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</w:tcPr>
                            <w:p w14:paraId="41D630F2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MonthEnd7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</w:tcPr>
                            <w:p w14:paraId="51208A28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</w:tcPr>
                            <w:p w14:paraId="6860FCFE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</w:tcPr>
                            <w:p w14:paraId="6BD67BA8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</w:tcPr>
                            <w:p w14:paraId="1E52BEA4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</w:tcPr>
                            <w:p w14:paraId="67684E8D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688EA8AD" w14:textId="77777777" w:rsidR="00720181" w:rsidRPr="001D5210" w:rsidRDefault="00720181" w:rsidP="00720181">
                        <w:pPr>
                          <w:pStyle w:val="a5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50" w:type="pct"/>
                        <w:tcMar>
                          <w:top w:w="28" w:type="dxa"/>
                          <w:bottom w:w="28" w:type="dxa"/>
                        </w:tcMar>
                      </w:tcPr>
                      <w:p w14:paraId="43E9F0EE" w14:textId="77777777" w:rsidR="00720181" w:rsidRPr="001D5210" w:rsidRDefault="00720181" w:rsidP="00720181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AGOST</w:t>
                        </w:r>
                      </w:p>
                      <w:tbl>
                        <w:tblPr>
                          <w:tblStyle w:val="CalendarTable"/>
                          <w:tblW w:w="4992" w:type="pct"/>
                          <w:tblLook w:val="04A0" w:firstRow="1" w:lastRow="0" w:firstColumn="1" w:lastColumn="0" w:noHBand="0" w:noVBand="1"/>
                          <w:tblCaption w:val="Таблица содержимого календаря"/>
                        </w:tblPr>
                        <w:tblGrid>
                          <w:gridCol w:w="327"/>
                          <w:gridCol w:w="332"/>
                          <w:gridCol w:w="334"/>
                          <w:gridCol w:w="334"/>
                          <w:gridCol w:w="334"/>
                          <w:gridCol w:w="334"/>
                          <w:gridCol w:w="328"/>
                        </w:tblGrid>
                        <w:tr w:rsidR="00720181" w:rsidRPr="001D5210" w14:paraId="09A1322E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00CCAC83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DL</w:t>
                              </w:r>
                            </w:p>
                          </w:tc>
                          <w:tc>
                            <w:tcPr>
                              <w:tcW w:w="716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4702CD18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DT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5182F1B4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DC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277F5F7B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DJ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5C7ECA66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DV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0727874C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  <w:lang w:bidi="ru-RU"/>
                                </w:rPr>
                                <w:t>DS</w:t>
                              </w:r>
                            </w:p>
                          </w:tc>
                          <w:tc>
                            <w:tcPr>
                              <w:tcW w:w="705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127E12BA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  <w:lang w:bidi="ru-RU"/>
                                </w:rPr>
                                <w:t>DG</w:t>
                              </w:r>
                            </w:p>
                          </w:tc>
                        </w:tr>
                        <w:tr w:rsidR="00720181" w:rsidRPr="001D5210" w14:paraId="50614BF5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080EC291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MonthStart8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суббота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понедельник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" 1 ""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394ADC77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MonthStart8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суббота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вторник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07F88605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MonthStart8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суббота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среда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643A178D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MonthStart8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суббота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четверг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23A65CBB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MonthStart8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суббота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пятница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404049FA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MonthStart8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суббота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суббота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7D62BFB4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MonthStart8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суббота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воскресенье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2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720181" w:rsidRPr="001D5210" w14:paraId="6B57463A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shd w:val="clear" w:color="auto" w:fill="auto"/>
                              <w:vAlign w:val="center"/>
                            </w:tcPr>
                            <w:p w14:paraId="3FABE1AD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3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3FFD845D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4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7BCBA771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5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4EE39B14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6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0CC12004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7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67F5F372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8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61894CE1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9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720181" w:rsidRPr="001D5210" w14:paraId="0D3F6225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shd w:val="clear" w:color="auto" w:fill="auto"/>
                              <w:vAlign w:val="center"/>
                            </w:tcPr>
                            <w:p w14:paraId="0E2E0DE5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10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17D7B02F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488EB212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12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255242D1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13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5FDA2371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14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4E8E85E2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15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4CB31527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16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720181" w:rsidRPr="001D5210" w14:paraId="1128AA96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shd w:val="clear" w:color="auto" w:fill="auto"/>
                              <w:vAlign w:val="center"/>
                            </w:tcPr>
                            <w:p w14:paraId="53A4EB46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17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78E2C15B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18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2E20B399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19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3796D205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20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3003D0B3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1D6A366D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22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0EB6AD72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23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720181" w:rsidRPr="001D5210" w14:paraId="13A815B9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shd w:val="clear" w:color="auto" w:fill="auto"/>
                              <w:vAlign w:val="center"/>
                            </w:tcPr>
                            <w:p w14:paraId="6024EA7F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MonthEnd8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24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24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24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0344F836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24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24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MonthEnd8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25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07F2DC94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MonthEnd8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26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0B04CCA6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MonthEnd8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27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522BAD39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MonthEnd8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28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70A145BD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MonthEnd8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29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75FD5B65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MonthEnd8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30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720181" w:rsidRPr="001D5210" w14:paraId="4B268662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shd w:val="clear" w:color="auto" w:fill="auto"/>
                              <w:vAlign w:val="center"/>
                            </w:tcPr>
                            <w:p w14:paraId="32562091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MonthEnd8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31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2D2C23A8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MonthEnd8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1160BABA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46E82B1D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53CAE48E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29AF0071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39B0B542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1FFE3C8A" w14:textId="77777777" w:rsidR="00720181" w:rsidRPr="001D5210" w:rsidRDefault="00720181" w:rsidP="00720181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  <w:tr w:rsidR="00720181" w:rsidRPr="001D5210" w14:paraId="163267E3" w14:textId="77777777" w:rsidTr="00372CF7">
                    <w:trPr>
                      <w:trHeight w:val="1814"/>
                    </w:trPr>
                    <w:tc>
                      <w:tcPr>
                        <w:tcW w:w="1250" w:type="pct"/>
                        <w:tcMar>
                          <w:top w:w="28" w:type="dxa"/>
                          <w:bottom w:w="28" w:type="dxa"/>
                        </w:tcMar>
                      </w:tcPr>
                      <w:p w14:paraId="005FA22A" w14:textId="77777777" w:rsidR="00720181" w:rsidRPr="001D5210" w:rsidRDefault="00720181" w:rsidP="00720181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SETEMBRE</w:t>
                        </w:r>
                      </w:p>
                      <w:tbl>
                        <w:tblPr>
                          <w:tblStyle w:val="CalendarTable"/>
                          <w:tblW w:w="4992" w:type="pct"/>
                          <w:tblLook w:val="04A0" w:firstRow="1" w:lastRow="0" w:firstColumn="1" w:lastColumn="0" w:noHBand="0" w:noVBand="1"/>
                          <w:tblCaption w:val="Таблица содержимого календаря"/>
                        </w:tblPr>
                        <w:tblGrid>
                          <w:gridCol w:w="329"/>
                          <w:gridCol w:w="334"/>
                          <w:gridCol w:w="333"/>
                          <w:gridCol w:w="333"/>
                          <w:gridCol w:w="333"/>
                          <w:gridCol w:w="333"/>
                          <w:gridCol w:w="327"/>
                        </w:tblGrid>
                        <w:tr w:rsidR="00720181" w:rsidRPr="001D5210" w14:paraId="7E05CA8F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6FDCE6AB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DL</w:t>
                              </w:r>
                            </w:p>
                          </w:tc>
                          <w:tc>
                            <w:tcPr>
                              <w:tcW w:w="716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088A1DEB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DT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35AA8289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DC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695E8427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DJ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6A00C9D2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DV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3B4B6E95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  <w:lang w:bidi="ru-RU"/>
                                </w:rPr>
                                <w:t>DS</w:t>
                              </w:r>
                            </w:p>
                          </w:tc>
                          <w:tc>
                            <w:tcPr>
                              <w:tcW w:w="705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57DE162E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  <w:lang w:bidi="ru-RU"/>
                                </w:rPr>
                                <w:t>DG</w:t>
                              </w:r>
                            </w:p>
                          </w:tc>
                        </w:tr>
                        <w:tr w:rsidR="00720181" w:rsidRPr="001D5210" w14:paraId="66EF1461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3F38C6B6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MonthStart9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вторник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понедельник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" 1 ""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002C0A37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MonthStart9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вторник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вторник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34908825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MonthStart9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вторник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среда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27C3B4B5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MonthStart9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вторник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четверг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3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19F84DA3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MonthStart9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вторник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пятница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4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4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4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65C71D6F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MonthStart9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вторник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суббота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4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5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22C12682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MonthStart9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вторник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воскресенье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6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720181" w:rsidRPr="001D5210" w14:paraId="513B3C63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shd w:val="clear" w:color="auto" w:fill="auto"/>
                              <w:vAlign w:val="center"/>
                            </w:tcPr>
                            <w:p w14:paraId="7CEDAE31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7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45408FA7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8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58D3CB44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9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5029C220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10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6D0917F8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10E976D7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12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6780BF64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13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720181" w:rsidRPr="001D5210" w14:paraId="291399C7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shd w:val="clear" w:color="auto" w:fill="auto"/>
                              <w:vAlign w:val="center"/>
                            </w:tcPr>
                            <w:p w14:paraId="688892BB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14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5A71F7EF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15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61416A28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16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259274AC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17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7E92B2C9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18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5CE1D416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19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5E922EA0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20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720181" w:rsidRPr="001D5210" w14:paraId="342D581C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shd w:val="clear" w:color="auto" w:fill="auto"/>
                              <w:vAlign w:val="center"/>
                            </w:tcPr>
                            <w:p w14:paraId="6FFF1F1D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295981BD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22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69D30035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23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5EBBD535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24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66EF37EE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25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024191F6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26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28893E72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27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720181" w:rsidRPr="001D5210" w14:paraId="3ACC8A57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shd w:val="clear" w:color="auto" w:fill="auto"/>
                              <w:vAlign w:val="center"/>
                            </w:tcPr>
                            <w:p w14:paraId="4A99F998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MonthEnd9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28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10092ABE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MonthEnd9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29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4AB96B6D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MonthEnd9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30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465B1B79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MonthEnd9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3039D9DC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MonthEnd9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36678BCA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MonthEnd9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3D6A8712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MonthEnd9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720181" w:rsidRPr="001D5210" w14:paraId="66464E58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shd w:val="clear" w:color="auto" w:fill="auto"/>
                              <w:vAlign w:val="center"/>
                            </w:tcPr>
                            <w:p w14:paraId="53E40C69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MonthEnd9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6EBD0C0E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MonthEnd9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65847536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259189D6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5B619BD3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4AA3D9A0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0AE09F27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32386222" w14:textId="77777777" w:rsidR="00720181" w:rsidRPr="001D5210" w:rsidRDefault="00720181" w:rsidP="00720181">
                        <w:pPr>
                          <w:pStyle w:val="a5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50" w:type="pct"/>
                        <w:tcMar>
                          <w:top w:w="28" w:type="dxa"/>
                          <w:bottom w:w="28" w:type="dxa"/>
                        </w:tcMar>
                      </w:tcPr>
                      <w:p w14:paraId="381975DD" w14:textId="77777777" w:rsidR="00720181" w:rsidRPr="001D5210" w:rsidRDefault="00720181" w:rsidP="00720181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OCTUBRE</w:t>
                        </w:r>
                      </w:p>
                      <w:tbl>
                        <w:tblPr>
                          <w:tblStyle w:val="CalendarTable"/>
                          <w:tblW w:w="4992" w:type="pct"/>
                          <w:tblLook w:val="04A0" w:firstRow="1" w:lastRow="0" w:firstColumn="1" w:lastColumn="0" w:noHBand="0" w:noVBand="1"/>
                          <w:tblCaption w:val="Таблица содержимого календаря"/>
                        </w:tblPr>
                        <w:tblGrid>
                          <w:gridCol w:w="329"/>
                          <w:gridCol w:w="334"/>
                          <w:gridCol w:w="333"/>
                          <w:gridCol w:w="333"/>
                          <w:gridCol w:w="333"/>
                          <w:gridCol w:w="333"/>
                          <w:gridCol w:w="327"/>
                        </w:tblGrid>
                        <w:tr w:rsidR="00720181" w:rsidRPr="001D5210" w14:paraId="218C8D3B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43CB6C03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DL</w:t>
                              </w:r>
                            </w:p>
                          </w:tc>
                          <w:tc>
                            <w:tcPr>
                              <w:tcW w:w="716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6DFB88ED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DT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65C0E421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DC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33FCC5E4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DJ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034097FE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DV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6013AEC8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  <w:lang w:bidi="ru-RU"/>
                                </w:rPr>
                                <w:t>DS</w:t>
                              </w:r>
                            </w:p>
                          </w:tc>
                          <w:tc>
                            <w:tcPr>
                              <w:tcW w:w="705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6E2521BF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  <w:lang w:bidi="ru-RU"/>
                                </w:rPr>
                                <w:t>DG</w:t>
                              </w:r>
                            </w:p>
                          </w:tc>
                        </w:tr>
                        <w:tr w:rsidR="00720181" w:rsidRPr="001D5210" w14:paraId="7F73D40C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2812D931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MonthStart10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четверг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понедельник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" 1 ""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7622EE96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MonthStart10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четверг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вторник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3527DCC4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MonthStart10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четверг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среда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554D10CF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MonthStart10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четверг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четверг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088ACB97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MonthStart10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четверг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пятница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4FB11308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MonthStart10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четверг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суббота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3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5733F611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MonthStart10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четверг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воскресенье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4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4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4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720181" w:rsidRPr="001D5210" w14:paraId="424883AD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shd w:val="clear" w:color="auto" w:fill="auto"/>
                              <w:vAlign w:val="center"/>
                            </w:tcPr>
                            <w:p w14:paraId="199AC374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5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6148EC9D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6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45AA3B12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7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2EA8FAEE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8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23AF4AB0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9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16D10DB1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10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6D070B47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11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720181" w:rsidRPr="001D5210" w14:paraId="648E4E1D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shd w:val="clear" w:color="auto" w:fill="auto"/>
                              <w:vAlign w:val="center"/>
                            </w:tcPr>
                            <w:p w14:paraId="72F05870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12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097DC3AA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13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38C817B7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14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6F42A1D7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15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6A47B78E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16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5C59A591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17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7631837D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18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720181" w:rsidRPr="001D5210" w14:paraId="12200238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shd w:val="clear" w:color="auto" w:fill="auto"/>
                              <w:vAlign w:val="center"/>
                            </w:tcPr>
                            <w:p w14:paraId="4257AA8B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19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38366193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20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194A1E65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4B7CC1F0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22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0C28E557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23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17F2E338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24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5C03A00D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25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720181" w:rsidRPr="001D5210" w14:paraId="0A14D3BF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shd w:val="clear" w:color="auto" w:fill="auto"/>
                              <w:vAlign w:val="center"/>
                            </w:tcPr>
                            <w:p w14:paraId="7101DC9B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MonthEnd10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26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6F792456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MonthEnd10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27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1573E52A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MonthEnd10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28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1A2B41B8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MonthEnd10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29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0884F1EF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MonthEnd10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30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6F42193D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MonthEnd10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31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55CF3AEF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MonthEnd10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720181" w:rsidRPr="001D5210" w14:paraId="412634F1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shd w:val="clear" w:color="auto" w:fill="auto"/>
                              <w:vAlign w:val="center"/>
                            </w:tcPr>
                            <w:p w14:paraId="5C0BEF99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MonthEnd10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50F396AD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MonthEnd10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2BE83960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06EDD924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6DAFF592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126CC46C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71B829BD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71C9CFFF" w14:textId="77777777" w:rsidR="00720181" w:rsidRPr="001D5210" w:rsidRDefault="00720181" w:rsidP="00720181">
                        <w:pPr>
                          <w:pStyle w:val="a5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50" w:type="pct"/>
                        <w:tcMar>
                          <w:top w:w="28" w:type="dxa"/>
                          <w:bottom w:w="28" w:type="dxa"/>
                        </w:tcMar>
                      </w:tcPr>
                      <w:p w14:paraId="663D70A8" w14:textId="77777777" w:rsidR="00720181" w:rsidRPr="001D5210" w:rsidRDefault="00720181" w:rsidP="00720181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NOVEMBRE</w:t>
                        </w:r>
                      </w:p>
                      <w:tbl>
                        <w:tblPr>
                          <w:tblStyle w:val="CalendarTable"/>
                          <w:tblW w:w="4992" w:type="pct"/>
                          <w:tblLook w:val="04A0" w:firstRow="1" w:lastRow="0" w:firstColumn="1" w:lastColumn="0" w:noHBand="0" w:noVBand="1"/>
                          <w:tblCaption w:val="Таблица содержимого календаря"/>
                        </w:tblPr>
                        <w:tblGrid>
                          <w:gridCol w:w="327"/>
                          <w:gridCol w:w="332"/>
                          <w:gridCol w:w="334"/>
                          <w:gridCol w:w="334"/>
                          <w:gridCol w:w="334"/>
                          <w:gridCol w:w="334"/>
                          <w:gridCol w:w="328"/>
                        </w:tblGrid>
                        <w:tr w:rsidR="00720181" w:rsidRPr="001D5210" w14:paraId="0E250FDA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5E17C328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DL</w:t>
                              </w:r>
                            </w:p>
                          </w:tc>
                          <w:tc>
                            <w:tcPr>
                              <w:tcW w:w="716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50A6C579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DT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28F29B09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DC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7E326735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DJ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6EAE4C45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DV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2FB0E230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  <w:lang w:bidi="ru-RU"/>
                                </w:rPr>
                                <w:t>DS</w:t>
                              </w:r>
                            </w:p>
                          </w:tc>
                          <w:tc>
                            <w:tcPr>
                              <w:tcW w:w="705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2FE20D4D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  <w:lang w:bidi="ru-RU"/>
                                </w:rPr>
                                <w:t>DG</w:t>
                              </w:r>
                            </w:p>
                          </w:tc>
                        </w:tr>
                        <w:tr w:rsidR="00720181" w:rsidRPr="001D5210" w14:paraId="613A1836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3EDDDF9C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MonthStart11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воскресенье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понедельник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" 1 ""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60D82D1A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MonthStart11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воскресенье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вторник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60471895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MonthStart11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воскресенье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среда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2286F9AD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MonthStart11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воскресенье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четверг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2F252AC1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MonthStart11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воскресенье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пятница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3FE5FDD6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MonthStart11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воскресенье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суббота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7547DEC5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MonthStart11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воскресенье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воскресенье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720181" w:rsidRPr="001D5210" w14:paraId="7C9BC326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shd w:val="clear" w:color="auto" w:fill="auto"/>
                              <w:vAlign w:val="center"/>
                            </w:tcPr>
                            <w:p w14:paraId="0CBFB825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320825D4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3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7DA00D4E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4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002B5AA2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5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1A409E8B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6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3C0EFBFC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7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25E5D150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8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720181" w:rsidRPr="001D5210" w14:paraId="226029B5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shd w:val="clear" w:color="auto" w:fill="auto"/>
                              <w:vAlign w:val="center"/>
                            </w:tcPr>
                            <w:p w14:paraId="7E9A87E1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9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095BC558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10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20AE6529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5D6BA578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12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05B7C2B1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13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75B4A876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14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2EAF9E7F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15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720181" w:rsidRPr="001D5210" w14:paraId="22A25255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shd w:val="clear" w:color="auto" w:fill="auto"/>
                              <w:vAlign w:val="center"/>
                            </w:tcPr>
                            <w:p w14:paraId="5E2CC7BD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16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76F78655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17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10E96192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18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6450C6B9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19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09E49940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20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21D7F143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21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744F55FA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22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720181" w:rsidRPr="001D5210" w14:paraId="1A9B7BDC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shd w:val="clear" w:color="auto" w:fill="auto"/>
                              <w:vAlign w:val="center"/>
                            </w:tcPr>
                            <w:p w14:paraId="483D39C1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MonthEnd11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23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6FDD87C3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MonthEnd11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24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24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24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20AE3E33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24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24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MonthEnd11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25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5794F5D4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MonthEnd11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26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08A7B4EA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MonthEnd11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27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24D421E4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MonthEnd11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28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7924FA19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MonthEnd11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29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720181" w:rsidRPr="001D5210" w14:paraId="591EAE14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shd w:val="clear" w:color="auto" w:fill="auto"/>
                              <w:vAlign w:val="center"/>
                            </w:tcPr>
                            <w:p w14:paraId="59EB5441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MonthEnd11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30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340C1755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MonthEnd11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4EE7E9ED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3205FEF7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2B1329B7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19341F1C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7F9A2F8A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0909134E" w14:textId="77777777" w:rsidR="00720181" w:rsidRPr="001D5210" w:rsidRDefault="00720181" w:rsidP="00720181">
                        <w:pPr>
                          <w:pStyle w:val="a5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50" w:type="pct"/>
                        <w:tcMar>
                          <w:top w:w="28" w:type="dxa"/>
                          <w:bottom w:w="28" w:type="dxa"/>
                        </w:tcMar>
                      </w:tcPr>
                      <w:p w14:paraId="3C36493D" w14:textId="77777777" w:rsidR="00720181" w:rsidRPr="001D5210" w:rsidRDefault="00720181" w:rsidP="00720181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DESEMBRE</w:t>
                        </w:r>
                      </w:p>
                      <w:tbl>
                        <w:tblPr>
                          <w:tblStyle w:val="CalendarTable"/>
                          <w:tblW w:w="4992" w:type="pct"/>
                          <w:tblLook w:val="04A0" w:firstRow="1" w:lastRow="0" w:firstColumn="1" w:lastColumn="0" w:noHBand="0" w:noVBand="1"/>
                          <w:tblCaption w:val="Таблица содержимого календаря"/>
                        </w:tblPr>
                        <w:tblGrid>
                          <w:gridCol w:w="327"/>
                          <w:gridCol w:w="332"/>
                          <w:gridCol w:w="334"/>
                          <w:gridCol w:w="334"/>
                          <w:gridCol w:w="334"/>
                          <w:gridCol w:w="334"/>
                          <w:gridCol w:w="328"/>
                        </w:tblGrid>
                        <w:tr w:rsidR="00720181" w:rsidRPr="001D5210" w14:paraId="4E00777B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09A481F4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DL</w:t>
                              </w:r>
                            </w:p>
                          </w:tc>
                          <w:tc>
                            <w:tcPr>
                              <w:tcW w:w="716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071A2A7C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DT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11DC9D68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DC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578F67C3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DJ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338C7A88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DV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2F459351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  <w:lang w:bidi="ru-RU"/>
                                </w:rPr>
                                <w:t>DS</w:t>
                              </w:r>
                            </w:p>
                          </w:tc>
                          <w:tc>
                            <w:tcPr>
                              <w:tcW w:w="705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1B315116" w14:textId="77777777" w:rsidR="00720181" w:rsidRPr="001D5210" w:rsidRDefault="00720181" w:rsidP="00720181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  <w:lang w:bidi="ru-RU"/>
                                </w:rPr>
                                <w:t>DG</w:t>
                              </w:r>
                            </w:p>
                          </w:tc>
                        </w:tr>
                        <w:tr w:rsidR="00720181" w:rsidRPr="001D5210" w14:paraId="05C67676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02F49642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MonthStart12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вторник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понедельник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" 1 ""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7C351D04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MonthStart12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вторник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вторник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1CA727C1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MonthStart12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вторник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среда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53ACE6E9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MonthStart12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вторник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четверг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3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2B2363A5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MonthStart12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вторник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пятница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4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4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4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07B2731B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MonthStart12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вторник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суббота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4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5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63F69531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MonthStart12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вторник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воскресенье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6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720181" w:rsidRPr="001D5210" w14:paraId="79F830EC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shd w:val="clear" w:color="auto" w:fill="auto"/>
                              <w:vAlign w:val="center"/>
                            </w:tcPr>
                            <w:p w14:paraId="29BB316F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7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0D643B61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8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5946B9B9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9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094FE4F9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10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590FD41C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4F492417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12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43FA721A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13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720181" w:rsidRPr="001D5210" w14:paraId="799B7152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shd w:val="clear" w:color="auto" w:fill="auto"/>
                              <w:vAlign w:val="center"/>
                            </w:tcPr>
                            <w:p w14:paraId="4179DA00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14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7AAD0D09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15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5BDA06B5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16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56403215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17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77CE31C8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18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3C58C3E9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19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34609E08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20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720181" w:rsidRPr="001D5210" w14:paraId="49F4910A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shd w:val="clear" w:color="auto" w:fill="auto"/>
                              <w:vAlign w:val="center"/>
                            </w:tcPr>
                            <w:p w14:paraId="5B573D84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3CDFCBFE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22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70A19D59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23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031E4384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24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3B10CCE3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25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0E90E135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26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671C7655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27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720181" w:rsidRPr="001D5210" w14:paraId="0BB30BEE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shd w:val="clear" w:color="auto" w:fill="auto"/>
                              <w:vAlign w:val="center"/>
                            </w:tcPr>
                            <w:p w14:paraId="466D17A1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MonthEnd12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28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62306403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MonthEnd12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29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7579AFD6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MonthEnd12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30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585BA265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MonthEnd12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31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4E71EE0F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MonthEnd12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03C68879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MonthEnd12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726E4752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MonthEnd12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720181" w:rsidRPr="001D5210" w14:paraId="1B4B2AB2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shd w:val="clear" w:color="auto" w:fill="auto"/>
                              <w:vAlign w:val="center"/>
                            </w:tcPr>
                            <w:p w14:paraId="6EDD55BE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MonthEnd12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3C2F4146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MonthEnd12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7BE7FFF4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0E533891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29ADCF25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0BF08853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25AA8F60" w14:textId="77777777" w:rsidR="00720181" w:rsidRPr="001D5210" w:rsidRDefault="00720181" w:rsidP="00720181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2DB1B9D2" w14:textId="77777777" w:rsidR="00720181" w:rsidRPr="001D5210" w:rsidRDefault="00720181" w:rsidP="00720181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4A497714" w14:textId="77777777" w:rsidR="00D65464" w:rsidRPr="001D5210" w:rsidRDefault="00D65464" w:rsidP="00D65464">
                  <w:pPr>
                    <w:pStyle w:val="ad"/>
                    <w:spacing w:after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</w:tr>
          </w:tbl>
          <w:p w14:paraId="2172D9ED" w14:textId="77777777" w:rsidR="00D65464" w:rsidRPr="001D5210" w:rsidRDefault="00D65464" w:rsidP="00D65464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</w:rPr>
            </w:pPr>
          </w:p>
          <w:p w14:paraId="56FC4B7D" w14:textId="77777777" w:rsidR="00F25F9B" w:rsidRPr="00720181" w:rsidRDefault="00F25F9B" w:rsidP="001D5210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</w:p>
        </w:tc>
      </w:tr>
    </w:tbl>
    <w:p w14:paraId="2B3E424A" w14:textId="1DF0A038" w:rsidR="00F93E3B" w:rsidRPr="001D5210" w:rsidRDefault="00F93E3B" w:rsidP="001D5210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F93E3B" w:rsidRPr="001D5210" w:rsidSect="001D5210">
      <w:pgSz w:w="11906" w:h="16838" w:code="9"/>
      <w:pgMar w:top="567" w:right="51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B1EDF" w14:textId="77777777" w:rsidR="00653F6C" w:rsidRDefault="00653F6C">
      <w:pPr>
        <w:spacing w:after="0"/>
      </w:pPr>
      <w:r>
        <w:separator/>
      </w:r>
    </w:p>
  </w:endnote>
  <w:endnote w:type="continuationSeparator" w:id="0">
    <w:p w14:paraId="207D9A8C" w14:textId="77777777" w:rsidR="00653F6C" w:rsidRDefault="00653F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D86DC" w14:textId="77777777" w:rsidR="00653F6C" w:rsidRDefault="00653F6C">
      <w:pPr>
        <w:spacing w:after="0"/>
      </w:pPr>
      <w:r>
        <w:separator/>
      </w:r>
    </w:p>
  </w:footnote>
  <w:footnote w:type="continuationSeparator" w:id="0">
    <w:p w14:paraId="27467B47" w14:textId="77777777" w:rsidR="00653F6C" w:rsidRDefault="00653F6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11F7C"/>
    <w:rsid w:val="001274F3"/>
    <w:rsid w:val="00151CCE"/>
    <w:rsid w:val="001635B6"/>
    <w:rsid w:val="001B01F9"/>
    <w:rsid w:val="001C41F9"/>
    <w:rsid w:val="001D5210"/>
    <w:rsid w:val="00240D4D"/>
    <w:rsid w:val="002562E7"/>
    <w:rsid w:val="00285C1D"/>
    <w:rsid w:val="003327F5"/>
    <w:rsid w:val="00340CAF"/>
    <w:rsid w:val="00387A4D"/>
    <w:rsid w:val="003C0D41"/>
    <w:rsid w:val="003E085C"/>
    <w:rsid w:val="003E0A6B"/>
    <w:rsid w:val="003E7B3A"/>
    <w:rsid w:val="00416364"/>
    <w:rsid w:val="00420CCE"/>
    <w:rsid w:val="00422C19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53B95"/>
    <w:rsid w:val="00653F6C"/>
    <w:rsid w:val="00667021"/>
    <w:rsid w:val="006974E1"/>
    <w:rsid w:val="006C0896"/>
    <w:rsid w:val="006F513E"/>
    <w:rsid w:val="00720181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0364E"/>
    <w:rsid w:val="00A12667"/>
    <w:rsid w:val="00A14581"/>
    <w:rsid w:val="00A20E4C"/>
    <w:rsid w:val="00A44A84"/>
    <w:rsid w:val="00AA23D3"/>
    <w:rsid w:val="00AA3C50"/>
    <w:rsid w:val="00AE302A"/>
    <w:rsid w:val="00AE36BB"/>
    <w:rsid w:val="00AE4534"/>
    <w:rsid w:val="00B37C7E"/>
    <w:rsid w:val="00B65B09"/>
    <w:rsid w:val="00B85583"/>
    <w:rsid w:val="00B9476B"/>
    <w:rsid w:val="00BC3952"/>
    <w:rsid w:val="00BE5AB8"/>
    <w:rsid w:val="00C44DFB"/>
    <w:rsid w:val="00C64276"/>
    <w:rsid w:val="00C6519B"/>
    <w:rsid w:val="00C70F21"/>
    <w:rsid w:val="00C7354B"/>
    <w:rsid w:val="00C91F9B"/>
    <w:rsid w:val="00D65464"/>
    <w:rsid w:val="00DE32AC"/>
    <w:rsid w:val="00E1407A"/>
    <w:rsid w:val="00E318B9"/>
    <w:rsid w:val="00E50BDE"/>
    <w:rsid w:val="00E774CD"/>
    <w:rsid w:val="00E77E1D"/>
    <w:rsid w:val="00ED75B6"/>
    <w:rsid w:val="00EF1F0E"/>
    <w:rsid w:val="00F25F9B"/>
    <w:rsid w:val="00F91390"/>
    <w:rsid w:val="00F93E3B"/>
    <w:rsid w:val="00FC0032"/>
    <w:rsid w:val="00FD5BF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6805</Words>
  <Characters>38793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2025-04-26T12:43:00Z</dcterms:created>
  <dcterms:modified xsi:type="dcterms:W3CDTF">2025-04-26T12:43:00Z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