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676"/>
      </w:tblGrid>
      <w:tr w:rsidR="003E085C" w:rsidRPr="001D5210" w14:paraId="40983BE3" w14:textId="77777777" w:rsidTr="001D5210">
        <w:trPr>
          <w:trHeight w:val="7371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66537F75" w14:textId="7DBC7E65" w:rsidR="003E085C" w:rsidRPr="00D65464" w:rsidRDefault="003E085C" w:rsidP="001D5210">
            <w:pPr>
              <w:pStyle w:val="ad"/>
              <w:spacing w:after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64"/>
                <w:szCs w:val="64"/>
                <w:lang w:bidi="ru-RU"/>
              </w:rPr>
            </w:pPr>
            <w:r w:rsidRPr="00D65464">
              <w:rPr>
                <w:rFonts w:ascii="Arial Narrow" w:hAnsi="Arial Narrow"/>
                <w:b/>
                <w:bCs/>
                <w:noProof/>
                <w:color w:val="auto"/>
                <w:sz w:val="64"/>
                <w:szCs w:val="64"/>
                <w:lang w:bidi="ru-RU"/>
              </w:rPr>
              <w:fldChar w:fldCharType="begin"/>
            </w:r>
            <w:r w:rsidRPr="00D65464">
              <w:rPr>
                <w:rFonts w:ascii="Arial Narrow" w:hAnsi="Arial Narrow"/>
                <w:b/>
                <w:bCs/>
                <w:noProof/>
                <w:color w:val="auto"/>
                <w:sz w:val="64"/>
                <w:szCs w:val="64"/>
                <w:lang w:bidi="ru-RU"/>
              </w:rPr>
              <w:instrText xml:space="preserve"> DOCVARIABLE  MonthStart1 \@  yyyy   \* MERGEFORMAT </w:instrText>
            </w:r>
            <w:r w:rsidRPr="00D65464">
              <w:rPr>
                <w:rFonts w:ascii="Arial Narrow" w:hAnsi="Arial Narrow"/>
                <w:b/>
                <w:bCs/>
                <w:noProof/>
                <w:color w:val="auto"/>
                <w:sz w:val="64"/>
                <w:szCs w:val="64"/>
                <w:lang w:bidi="ru-RU"/>
              </w:rPr>
              <w:fldChar w:fldCharType="separate"/>
            </w:r>
            <w:r w:rsidR="00D65464">
              <w:rPr>
                <w:rFonts w:ascii="Arial Narrow" w:hAnsi="Arial Narrow"/>
                <w:b/>
                <w:bCs/>
                <w:noProof/>
                <w:color w:val="auto"/>
                <w:sz w:val="64"/>
                <w:szCs w:val="64"/>
                <w:lang w:bidi="ru-RU"/>
              </w:rPr>
              <w:t>2024</w:t>
            </w:r>
            <w:r w:rsidRPr="00D65464">
              <w:rPr>
                <w:rFonts w:ascii="Arial Narrow" w:hAnsi="Arial Narrow"/>
                <w:b/>
                <w:bCs/>
                <w:noProof/>
                <w:color w:val="auto"/>
                <w:sz w:val="64"/>
                <w:szCs w:val="64"/>
                <w:lang w:bidi="ru-RU"/>
              </w:rPr>
              <w:fldChar w:fldCharType="end"/>
            </w:r>
            <w:bookmarkStart w:id="0" w:name="_Calendar"/>
            <w:bookmarkEnd w:id="0"/>
          </w:p>
          <w:tbl>
            <w:tblPr>
              <w:tblStyle w:val="ae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13" w:type="dxa"/>
                <w:left w:w="170" w:type="dxa"/>
                <w:bottom w:w="113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2666"/>
              <w:gridCol w:w="2666"/>
              <w:gridCol w:w="2667"/>
              <w:gridCol w:w="2667"/>
            </w:tblGrid>
            <w:tr w:rsidR="00240D4D" w:rsidRPr="001D5210" w14:paraId="79F6697B" w14:textId="61825017" w:rsidTr="001D5210">
              <w:trPr>
                <w:trHeight w:val="1814"/>
              </w:trPr>
              <w:tc>
                <w:tcPr>
                  <w:tcW w:w="1250" w:type="pct"/>
                  <w:tcMar>
                    <w:top w:w="28" w:type="dxa"/>
                    <w:bottom w:w="28" w:type="dxa"/>
                  </w:tcMar>
                </w:tcPr>
                <w:p w14:paraId="1E763E4B" w14:textId="0D9DB3F4" w:rsidR="00240D4D" w:rsidRPr="00D65464" w:rsidRDefault="00D65464" w:rsidP="001D5210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bookmarkStart w:id="1" w:name="_Hlk38821049"/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GENER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1"/>
                    <w:gridCol w:w="334"/>
                    <w:gridCol w:w="333"/>
                    <w:gridCol w:w="333"/>
                    <w:gridCol w:w="333"/>
                    <w:gridCol w:w="333"/>
                    <w:gridCol w:w="325"/>
                  </w:tblGrid>
                  <w:tr w:rsidR="00240D4D" w:rsidRPr="001D5210" w14:paraId="684222CD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9408482" w14:textId="20AA0E9B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B285114" w14:textId="11A4D0A6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4BB7502" w14:textId="320866B5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84BA99" w14:textId="7C75F294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F75680" w14:textId="4A39A9DE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7BE3AF3" w14:textId="0266B712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1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E85CF0" w14:textId="706740F1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40D4D" w:rsidRPr="001D5210" w14:paraId="31DF8F53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3DF47A" w14:textId="20BEECEA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FD8DCA2" w14:textId="4FF9146D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D953DC5" w14:textId="121EAA7F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16F7F6B" w14:textId="527551A8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D77DEF9" w14:textId="37A33BD3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AB1CBA7" w14:textId="17056F1D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1DE8D4C" w14:textId="450B432E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1D5210" w14:paraId="0AFA4FA2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88A4083" w14:textId="6288B720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D9C7DF" w14:textId="6857FA48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D5672A" w14:textId="60F5EBE1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8E39618" w14:textId="68F191E4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01D669" w14:textId="68759AA3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8B3CC1" w14:textId="3F5666CC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63A6A44F" w14:textId="0B75D704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1D5210" w14:paraId="223F797F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FCDA0AA" w14:textId="4EB67C5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99770B" w14:textId="5985D1FE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78C04D" w14:textId="139E17B0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764BF9" w14:textId="0D441E49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4D6EFD" w14:textId="0C380654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A7D074" w14:textId="23B71088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2DF4C53D" w14:textId="04991708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1D5210" w14:paraId="10529957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7824C9C9" w14:textId="4971AA2C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5E1D41" w14:textId="3E054D7F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951C8E" w14:textId="40F8B171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755A8A" w14:textId="0A92C0AE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31F29A4" w14:textId="1FCA91E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8D3352" w14:textId="36E09288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2CF6BA37" w14:textId="34779A0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1D5210" w14:paraId="797D45F8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4BD14B6A" w14:textId="420DCF0A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46ECD0" w14:textId="794B16F4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F7B018" w14:textId="30730DB5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2B5BF7" w14:textId="6D9474EF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5210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73E501" w14:textId="30970A99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5210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5210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5210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5210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A251BC6" w14:textId="1ED24575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5210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5210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364E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3CA74E8D" w14:textId="27624465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364E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364E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364E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364E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1D5210" w14:paraId="1144E5B8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5F237A0" w14:textId="680316B2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364E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364E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364E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364E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4CCAC5" w14:textId="3D8F8BA2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364E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364E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364E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364E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0BB2A5" w14:textId="7777777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CD13DEE" w14:textId="7777777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41B312" w14:textId="7777777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7F8AB0" w14:textId="7777777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40F850EA" w14:textId="7777777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240D4D" w:rsidRPr="001D5210" w:rsidRDefault="00240D4D" w:rsidP="001D5210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1250" w:type="pct"/>
                  <w:tcMar>
                    <w:top w:w="28" w:type="dxa"/>
                    <w:bottom w:w="28" w:type="dxa"/>
                  </w:tcMar>
                </w:tcPr>
                <w:p w14:paraId="3D861116" w14:textId="14AEA607" w:rsidR="00240D4D" w:rsidRPr="001D5210" w:rsidRDefault="00D65464" w:rsidP="001D5210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FEBRER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0"/>
                    <w:gridCol w:w="333"/>
                    <w:gridCol w:w="333"/>
                    <w:gridCol w:w="333"/>
                    <w:gridCol w:w="333"/>
                    <w:gridCol w:w="333"/>
                    <w:gridCol w:w="327"/>
                  </w:tblGrid>
                  <w:tr w:rsidR="00240D4D" w:rsidRPr="001D5210" w14:paraId="4D521D1C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B4A50A8" w14:textId="744EB900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D052ACD" w14:textId="42A34C73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A47D848" w14:textId="7A0A0BFA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412BE2" w14:textId="074E950D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C3D3BE5" w14:textId="467E4021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42F7BE9" w14:textId="7B44D435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B16A91" w14:textId="7DE91197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40D4D" w:rsidRPr="001D5210" w14:paraId="033AD79B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2338C3E" w14:textId="4D6C9B6A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E9814E4" w14:textId="497E06B2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64276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B665E05" w14:textId="15FC194A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5BF4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131D4F0" w14:textId="589438E8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5210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364E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FC2BCF9" w14:textId="3716D5BA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D888BB" w14:textId="1808FE8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A023F15" w14:textId="1654F9A9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1D5210" w14:paraId="6878283D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36E1A06" w14:textId="2C34C03B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1E8FAF3" w14:textId="10CE231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F01189" w14:textId="53023704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DD9A7D" w14:textId="49C91DDC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7C63CF" w14:textId="574A984D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0DD119" w14:textId="14FF1230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51B6ED7" w14:textId="1F695D56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1D5210" w14:paraId="7DC4D67B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4AC88D8" w14:textId="1B05EEE0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A0ABAC2" w14:textId="03161302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AB7AB9" w14:textId="449C2B5F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8FC14F" w14:textId="398BEAA6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F7ACB7" w14:textId="1E1D15DD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A9F174" w14:textId="11116A2B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0A0A41E" w14:textId="22B5E1A2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1D5210" w14:paraId="73331944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36526BF" w14:textId="5D38500C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A8C1CD1" w14:textId="10D5CE41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3A56F1" w14:textId="0A370BED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5262D4B" w14:textId="0388DBA9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A49CF7" w14:textId="53474F33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26A059" w14:textId="755177AA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E25065" w14:textId="3538BE0D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1D5210" w14:paraId="74B0FF95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A5D3919" w14:textId="6DD212F6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5641D12" w14:textId="6983C5C0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BBFCBA" w14:textId="0F269A99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DB4676" w14:textId="496F504C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2ADD02" w14:textId="6ED2EEB4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5210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6D5BCA" w14:textId="430E6C43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5210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5210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5F9B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267017D" w14:textId="4F36E8DE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5F9B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5F9B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1D5210" w14:paraId="4CB553C4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549FBFA" w14:textId="5E29377D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254819C" w14:textId="5CF68439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!A12 Is Not In Table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FD04B4" w14:textId="7777777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AA4EBA" w14:textId="7777777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9AE72D" w14:textId="7777777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A36644" w14:textId="7777777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970C07" w14:textId="7777777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35B5D45" w14:textId="77777777" w:rsidR="00240D4D" w:rsidRPr="001D5210" w:rsidRDefault="00240D4D" w:rsidP="001D5210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1250" w:type="pct"/>
                  <w:tcMar>
                    <w:top w:w="28" w:type="dxa"/>
                    <w:bottom w:w="28" w:type="dxa"/>
                  </w:tcMar>
                </w:tcPr>
                <w:p w14:paraId="4315FC74" w14:textId="679B3ED7" w:rsidR="00240D4D" w:rsidRPr="001D5210" w:rsidRDefault="00D65464" w:rsidP="001D5210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MARÇ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8"/>
                    <w:gridCol w:w="332"/>
                    <w:gridCol w:w="334"/>
                    <w:gridCol w:w="334"/>
                    <w:gridCol w:w="334"/>
                    <w:gridCol w:w="334"/>
                    <w:gridCol w:w="327"/>
                  </w:tblGrid>
                  <w:tr w:rsidR="00240D4D" w:rsidRPr="001D5210" w14:paraId="5FBA1453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D82C68E" w14:textId="55656FE0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D081C50" w14:textId="02D03D13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B330407" w14:textId="6CB802C9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F2E47A7" w14:textId="09EF47FC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D7F939A" w14:textId="63DD8D69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24E7528" w14:textId="5350785A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F13CE6" w14:textId="5AD42567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40D4D" w:rsidRPr="001D5210" w14:paraId="1AD7C61D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0AAAD04" w14:textId="0172A3B6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EBC2568" w14:textId="3BA68DA3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64276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2F3CE0B" w14:textId="6AC4A1A9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5BF4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E343102" w14:textId="3A0DD12A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364E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348F3FC" w14:textId="5AA8A94E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5210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364E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C4B999" w14:textId="07FFEBCD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11257B" w14:textId="52005BE9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1D5210" w14:paraId="0ACC4FBD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2D8059F" w14:textId="1C923306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45CA2B8" w14:textId="61824494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DB2D48" w14:textId="230C67D8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650517" w14:textId="31625BA3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810657" w14:textId="48D125A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DD2049" w14:textId="49055EBD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2C3A7B" w14:textId="05B22DB9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1D5210" w14:paraId="2DAA7F9C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B1BC1FA" w14:textId="120D8474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2ED7620" w14:textId="10887555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D98F73" w14:textId="3D0192CD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612937" w14:textId="6F95AF9C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76CEF7" w14:textId="0BEEC911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EEA51C" w14:textId="51BCB9EB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340F2AC" w14:textId="285D2593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1D5210" w14:paraId="091924FE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0EE5652" w14:textId="306AB66F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27248AD" w14:textId="6BAB6B2D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5AFA3B" w14:textId="4B5D2473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3E5F29" w14:textId="39D0EDF5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D56471" w14:textId="4C610E5C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7AED89" w14:textId="7921354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8F77A3C" w14:textId="1C7FDB38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1D5210" w14:paraId="322DB458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4ACEBE8" w14:textId="2966B4B4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8E2EFA3" w14:textId="742E0248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0FF736" w14:textId="47C7DF2A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8BB8E5" w14:textId="1783F485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4100B5" w14:textId="4F33AFE3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C4FF97" w14:textId="54367A14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8E039F" w14:textId="4D871899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1D5210" w14:paraId="73808F25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E6C55AF" w14:textId="0BD7F348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5210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D1FD984" w14:textId="3BEFF236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5210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5210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5F9B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E8669C" w14:textId="7777777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B5375A" w14:textId="7777777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1958E1" w14:textId="7777777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7379C4" w14:textId="7777777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133FB9" w14:textId="7777777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60070DC" w14:textId="77777777" w:rsidR="00240D4D" w:rsidRPr="001D5210" w:rsidRDefault="00240D4D" w:rsidP="001D5210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1250" w:type="pct"/>
                  <w:tcMar>
                    <w:top w:w="28" w:type="dxa"/>
                    <w:bottom w:w="28" w:type="dxa"/>
                  </w:tcMar>
                </w:tcPr>
                <w:p w14:paraId="64B9D1A2" w14:textId="2F9A3598" w:rsidR="00240D4D" w:rsidRPr="001D5210" w:rsidRDefault="00D65464" w:rsidP="001D5210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ABRIL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8"/>
                    <w:gridCol w:w="332"/>
                    <w:gridCol w:w="334"/>
                    <w:gridCol w:w="334"/>
                    <w:gridCol w:w="334"/>
                    <w:gridCol w:w="334"/>
                    <w:gridCol w:w="327"/>
                  </w:tblGrid>
                  <w:tr w:rsidR="00240D4D" w:rsidRPr="001D5210" w14:paraId="486B25E3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7AC1FC0" w14:textId="1E993F18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14AE8CF" w14:textId="315A7B36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1D221CC" w14:textId="101FE191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567455C" w14:textId="6795EF01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5DCA161" w14:textId="606BE375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C27E099" w14:textId="368D7755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0E05008" w14:textId="3448AE4D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40D4D" w:rsidRPr="001D5210" w14:paraId="18746610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1994D48" w14:textId="030D57C9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1369881" w14:textId="17DF6B9F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6853C12" w14:textId="633F840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05E42A6" w14:textId="6D8AC15B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B2FC3EB" w14:textId="537C72EA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27BD5DB" w14:textId="604C5E51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3C7F0FA" w14:textId="61C78CA9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1D5210" w14:paraId="0B6D7401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47C32FA" w14:textId="30C1BC6A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BBC7F61" w14:textId="4C668F7C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6F8EEB" w14:textId="083D2E2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CAAFC1" w14:textId="280A170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C5458D" w14:textId="07A1076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09DBCE" w14:textId="3AE77209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14266C6" w14:textId="36AB587C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1D5210" w14:paraId="2E5D7C27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107F514" w14:textId="3273FAE6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951A1E9" w14:textId="43587259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BD307A" w14:textId="101BE9A0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F98C93" w14:textId="0477C891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92DA3C" w14:textId="3901C5D8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CB3325" w14:textId="3C268A53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975FC51" w14:textId="56997540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1D5210" w14:paraId="4FD26192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370BE02" w14:textId="5B0397BA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7362466" w14:textId="49EC6ED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1F3671" w14:textId="57E85E50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F7881A4" w14:textId="5AD0790F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123C56" w14:textId="2D114A41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A154DC" w14:textId="23E782E2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B413671" w14:textId="7F978FD2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1D5210" w14:paraId="4E4EF58A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4F5F3AE" w14:textId="2712DABC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A924BA6" w14:textId="6366283F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6D1FA8" w14:textId="0F593489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5210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644FB7" w14:textId="1C6D7821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5210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5210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364E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52F79A" w14:textId="3F77CD02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364E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364E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364E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364E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F1736F" w14:textId="10E134DD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364E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364E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364E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364E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BE654C5" w14:textId="3F87C279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364E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364E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364E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364E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1D5210" w14:paraId="0CB933A3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62E7F3B" w14:textId="4CB8BE7C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364E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364E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0D3DAF2" w14:textId="51DCBED6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832797" w14:textId="7777777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92B61A" w14:textId="7777777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60FE7A" w14:textId="7777777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0F720E" w14:textId="7777777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2972D7F" w14:textId="7777777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5F4768A2" w14:textId="77777777" w:rsidR="00240D4D" w:rsidRPr="001D5210" w:rsidRDefault="00240D4D" w:rsidP="001D5210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</w:p>
              </w:tc>
            </w:tr>
            <w:tr w:rsidR="00240D4D" w:rsidRPr="001D5210" w14:paraId="3808ABFD" w14:textId="5185E65E" w:rsidTr="001D5210">
              <w:trPr>
                <w:trHeight w:val="1814"/>
              </w:trPr>
              <w:tc>
                <w:tcPr>
                  <w:tcW w:w="1250" w:type="pct"/>
                  <w:tcMar>
                    <w:top w:w="28" w:type="dxa"/>
                    <w:bottom w:w="28" w:type="dxa"/>
                  </w:tcMar>
                </w:tcPr>
                <w:p w14:paraId="392961A3" w14:textId="78777A42" w:rsidR="00240D4D" w:rsidRPr="001D5210" w:rsidRDefault="00D65464" w:rsidP="001D5210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MAIG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9"/>
                    <w:gridCol w:w="334"/>
                    <w:gridCol w:w="333"/>
                    <w:gridCol w:w="333"/>
                    <w:gridCol w:w="333"/>
                    <w:gridCol w:w="333"/>
                    <w:gridCol w:w="327"/>
                  </w:tblGrid>
                  <w:tr w:rsidR="00240D4D" w:rsidRPr="001D5210" w14:paraId="4533209A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3937BF7" w14:textId="0AE30BE0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076CB9" w14:textId="5CF4D9BF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3E2E5AC" w14:textId="24CDE02D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291E9FA" w14:textId="37911A2E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2C9E446" w14:textId="331AF2B0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474412" w14:textId="4C01CFE8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0B3D15" w14:textId="18DED6A2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40D4D" w:rsidRPr="001D5210" w14:paraId="38FA371F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57682D8" w14:textId="786638D1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E867C93" w14:textId="1B618496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364E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865E0A7" w14:textId="621866B5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5210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364E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7684AED" w14:textId="226B6213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70F1AEC" w14:textId="3DEE6F3E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988ABBF" w14:textId="667455DD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B319A52" w14:textId="0F954F2D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1D5210" w14:paraId="68F2BFDB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2217980" w14:textId="3CE9A051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93F0A28" w14:textId="555361E0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754E50" w14:textId="4ED06AA5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4A2C39" w14:textId="650942FA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8F8CC1" w14:textId="5F03A7C5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17A04D" w14:textId="28B889F9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06DA228" w14:textId="583D6ED2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1D5210" w14:paraId="5C3EBBEF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3B720E8" w14:textId="42C8EBA9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37630C8" w14:textId="3CD06C3F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3A53F4" w14:textId="7281F78D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B395AE" w14:textId="2CDD4730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81E61E" w14:textId="7B966E8C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665BF55" w14:textId="2B71CAC5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869C1DC" w14:textId="1434D113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1D5210" w14:paraId="63A93A41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DBCB23D" w14:textId="09962CAE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B0EB602" w14:textId="74C33790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6961A2" w14:textId="6ABB187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D38E3F" w14:textId="5B2002D3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04CD3E" w14:textId="434D93EF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42B2DE" w14:textId="7CAB1904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D4C57E" w14:textId="4EEE70E6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1D5210" w14:paraId="48D57EB2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E2CB464" w14:textId="7F27A249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41145EE" w14:textId="69D8092D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B4A0FD" w14:textId="3B4E3136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D90E878" w14:textId="2B79F4D6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332647" w14:textId="7FC69563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502DBD" w14:textId="1767FE3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5210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2F76B1F" w14:textId="2A9F3C2B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5210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5210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5BF4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1D5210" w14:paraId="74CBC6B8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16A44DC" w14:textId="7ED8C8A1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5BF4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5BF4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5BF4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5BF4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4E08FBA" w14:textId="65C28303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5BF4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5BF4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5BF4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5BF4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F6AA4F" w14:textId="7777777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F08D6F" w14:textId="7777777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6EDB61" w14:textId="7777777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4E2DC0C" w14:textId="7777777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20A0F5" w14:textId="7777777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B246660" w14:textId="77777777" w:rsidR="00240D4D" w:rsidRPr="001D5210" w:rsidRDefault="00240D4D" w:rsidP="001D5210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1250" w:type="pct"/>
                  <w:tcMar>
                    <w:top w:w="28" w:type="dxa"/>
                    <w:bottom w:w="28" w:type="dxa"/>
                  </w:tcMar>
                </w:tcPr>
                <w:p w14:paraId="48937A74" w14:textId="5D7F8DF2" w:rsidR="00240D4D" w:rsidRPr="001D5210" w:rsidRDefault="00D65464" w:rsidP="001D5210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JUNY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9"/>
                    <w:gridCol w:w="334"/>
                    <w:gridCol w:w="333"/>
                    <w:gridCol w:w="333"/>
                    <w:gridCol w:w="333"/>
                    <w:gridCol w:w="333"/>
                    <w:gridCol w:w="327"/>
                  </w:tblGrid>
                  <w:tr w:rsidR="00240D4D" w:rsidRPr="001D5210" w14:paraId="43FDBBAF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CCD867C" w14:textId="3B653DA0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3AD34CA" w14:textId="4AE5BDD8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CEF8E2" w14:textId="5C9388F2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D2EC53A" w14:textId="046DFC3F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5114B7" w14:textId="5E6A52B0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F9497BC" w14:textId="0269546B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28DC64F" w14:textId="2D4715C5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40D4D" w:rsidRPr="001D5210" w14:paraId="10101CD6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816137E" w14:textId="21BA9FFE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1F6D0B3" w14:textId="5EBA2C05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5F9B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4B10352" w14:textId="2FF353B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64276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5D945A5" w14:textId="17C7CAC3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5BF4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B51A83A" w14:textId="25CEFAE0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364E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AF9861" w14:textId="6533082F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5210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364E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9759CE0" w14:textId="1BFC0451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1D5210" w14:paraId="7A16245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52F00F4" w14:textId="2B52BD79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74467DC" w14:textId="29706BD4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5126E1" w14:textId="7506442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4D7C46" w14:textId="7A56D35D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A570E9" w14:textId="0631F33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E94833" w14:textId="1555D240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A83B728" w14:textId="0F470B9A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1D5210" w14:paraId="3BBD025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E7C0667" w14:textId="6FD75485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70E6247" w14:textId="4EED6526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DD14DC" w14:textId="48FAB1CB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76184E" w14:textId="577E6BF2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8F671C" w14:textId="2573088D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73AA43" w14:textId="4A53777B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657A761" w14:textId="5DCDDAA2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1D5210" w14:paraId="63CC90BE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D0E9B3D" w14:textId="452EF159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4666DBF" w14:textId="1D2EED4D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8CF228" w14:textId="6E77C3B0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32C419" w14:textId="71FE9016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99A536" w14:textId="387A89BF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163CFF2" w14:textId="282C2099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D2D741E" w14:textId="40707F82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1D5210" w14:paraId="47AB0675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9D9ADCD" w14:textId="22880C12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EED7713" w14:textId="4413AE9E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FDF96F" w14:textId="5AC1A66D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56CF98" w14:textId="67357D70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66E3DE" w14:textId="48DDC92B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4099FC" w14:textId="6C94D28A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4602653" w14:textId="17D9A6DD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1D5210" w14:paraId="3E8BAD15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7239B36" w14:textId="3537D602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5210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C061EE3" w14:textId="08761525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5210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5210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DBD41E" w14:textId="7777777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653ADF" w14:textId="7777777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904AC9" w14:textId="7777777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91EFB0" w14:textId="7777777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A517B8" w14:textId="7777777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54C2834" w14:textId="77777777" w:rsidR="00240D4D" w:rsidRPr="001D5210" w:rsidRDefault="00240D4D" w:rsidP="001D5210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1250" w:type="pct"/>
                  <w:tcMar>
                    <w:top w:w="28" w:type="dxa"/>
                    <w:bottom w:w="28" w:type="dxa"/>
                  </w:tcMar>
                </w:tcPr>
                <w:p w14:paraId="4B8A97B6" w14:textId="10595860" w:rsidR="00240D4D" w:rsidRPr="001D5210" w:rsidRDefault="00D65464" w:rsidP="001D5210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JULIOL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7"/>
                    <w:gridCol w:w="332"/>
                    <w:gridCol w:w="334"/>
                    <w:gridCol w:w="334"/>
                    <w:gridCol w:w="334"/>
                    <w:gridCol w:w="334"/>
                    <w:gridCol w:w="328"/>
                  </w:tblGrid>
                  <w:tr w:rsidR="00240D4D" w:rsidRPr="001D5210" w14:paraId="65F48B94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EEB0A9E" w14:textId="4F9BC1BC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A031FA6" w14:textId="1CB53CE9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4E1EB63" w14:textId="5C530ED7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A1004C4" w14:textId="6D23EE9C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39397D7" w14:textId="198B7377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34D544" w14:textId="0CBEE149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5E67A74" w14:textId="748137BF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40D4D" w:rsidRPr="001D5210" w14:paraId="695417E5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719BABFE" w14:textId="4DDEA51D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7C221972" w14:textId="18EA32F2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43371317" w14:textId="59C595F3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32E429C1" w14:textId="1D7457F1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7622A721" w14:textId="03AAFB2A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2A728AE9" w14:textId="04EBDA15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0747D21B" w14:textId="0096C04A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1D5210" w14:paraId="3A7F1548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5A258DF9" w14:textId="7CA6DF4A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6DC464DE" w14:textId="798AB822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25E8991" w14:textId="3ED976FD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FD04F54" w14:textId="7248CCDD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5800037" w14:textId="7D052E06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A950862" w14:textId="4D3C2E62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726F7F99" w14:textId="6ED5C1C8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1D5210" w14:paraId="1BD473A1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38603902" w14:textId="2B5673DA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5E77D100" w14:textId="5ED5983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599CD95" w14:textId="21B06286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870AC23" w14:textId="210061FC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588A0D8" w14:textId="0D4BD572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58F480D" w14:textId="38F77BF1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4CBDC70" w14:textId="720DA5C5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1D5210" w14:paraId="0943E547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4064B125" w14:textId="02136A3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71ECA11E" w14:textId="17F7D89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DEE0372" w14:textId="29A5A87C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F06F684" w14:textId="73D3A480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92C1871" w14:textId="4ADDBA46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BB295E0" w14:textId="2ABC640A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D2C584A" w14:textId="4FE53128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1D5210" w14:paraId="00083E5B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0CBF98D5" w14:textId="393396D5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2D56D429" w14:textId="31297D49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715E5E2" w14:textId="77DE1D93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E2109C3" w14:textId="2ECFE246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5210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4803EA6" w14:textId="68F543B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5210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5210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364E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6F06B13" w14:textId="1E8BE18F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364E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364E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364E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364E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048B304" w14:textId="1603A2FF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364E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364E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364E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364E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1D5210" w14:paraId="663D57F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574CC861" w14:textId="6428741C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364E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364E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364E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364E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37B0169B" w14:textId="5CA17410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364E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364E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960028F" w14:textId="7777777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34F2860" w14:textId="7777777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ECCD19A" w14:textId="7777777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291DBFB" w14:textId="7777777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0B1209F" w14:textId="7777777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BB208CE" w14:textId="77777777" w:rsidR="00240D4D" w:rsidRPr="001D5210" w:rsidRDefault="00240D4D" w:rsidP="001D5210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1250" w:type="pct"/>
                  <w:tcMar>
                    <w:top w:w="28" w:type="dxa"/>
                    <w:bottom w:w="28" w:type="dxa"/>
                  </w:tcMar>
                </w:tcPr>
                <w:p w14:paraId="5A638CC5" w14:textId="4A8C6B9E" w:rsidR="00240D4D" w:rsidRPr="001D5210" w:rsidRDefault="00D65464" w:rsidP="001D5210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AGOST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7"/>
                    <w:gridCol w:w="332"/>
                    <w:gridCol w:w="334"/>
                    <w:gridCol w:w="334"/>
                    <w:gridCol w:w="334"/>
                    <w:gridCol w:w="334"/>
                    <w:gridCol w:w="328"/>
                  </w:tblGrid>
                  <w:tr w:rsidR="00240D4D" w:rsidRPr="001D5210" w14:paraId="27BAE27B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81C41B3" w14:textId="0CBED1BC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F114B97" w14:textId="2B83553E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58DB859" w14:textId="6E400273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8E5F5A9" w14:textId="256939F4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90E5199" w14:textId="512EF23F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55D486E" w14:textId="41F9C82E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B06261" w14:textId="0C2E0429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40D4D" w:rsidRPr="001D5210" w14:paraId="4F4E23C6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78F47D9" w14:textId="3D774249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EC42E64" w14:textId="23720AF1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5BF4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7349503" w14:textId="015CB6CF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364E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7455009" w14:textId="203DD663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5210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364E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91C28BC" w14:textId="6C31B274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853885E" w14:textId="5C496875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7A35057" w14:textId="66CA4595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1D5210" w14:paraId="662A0AB8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3BF3AAD" w14:textId="371D4299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A3AA6DC" w14:textId="64EE972E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201F9D" w14:textId="6FA76CFE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698DC5" w14:textId="68308D9A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70A032" w14:textId="29C26EF9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BE9201" w14:textId="51AEA059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2F4032A" w14:textId="4390E990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1D5210" w14:paraId="6825CDB3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5EA11FB" w14:textId="73DCA384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FC0B28F" w14:textId="4CCE583F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8EF2D7" w14:textId="0F411F59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06E23F" w14:textId="0096ABE4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C2250F2" w14:textId="38B25E98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882763" w14:textId="16346DC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15BC1C6" w14:textId="426A214E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1D5210" w14:paraId="2337F0FE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D514723" w14:textId="34F428FD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222CDE7" w14:textId="3071F153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C41D5A3" w14:textId="27C48C2D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AD82F7" w14:textId="20DDB938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8629C5" w14:textId="1A13242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FD3245" w14:textId="2AE82E8B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47E7AC1" w14:textId="5EB1B3D9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1D5210" w14:paraId="4BA8EE02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4250090" w14:textId="04B4F204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A936850" w14:textId="6A18D472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1569ED" w14:textId="444ADD5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8D9106" w14:textId="62C4638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016A8C" w14:textId="31B7F2F1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614EC2" w14:textId="397DE05C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3173069" w14:textId="510F17DF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5210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1D5210" w14:paraId="3673A2D9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ABF8F9B" w14:textId="437EDDDD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5210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5210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64276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1F4EEB9" w14:textId="7A21D82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64276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64276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64276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64276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76F8A2" w14:textId="7777777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2D5F5A" w14:textId="7777777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AFED51" w14:textId="7777777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300C5F" w14:textId="7777777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C579173" w14:textId="7777777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18E383FC" w14:textId="77777777" w:rsidR="00240D4D" w:rsidRPr="001D5210" w:rsidRDefault="00240D4D" w:rsidP="001D5210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</w:p>
              </w:tc>
            </w:tr>
            <w:tr w:rsidR="00240D4D" w:rsidRPr="001D5210" w14:paraId="5ABCB9D1" w14:textId="6B4B1A3C" w:rsidTr="001D5210">
              <w:trPr>
                <w:trHeight w:val="1814"/>
              </w:trPr>
              <w:tc>
                <w:tcPr>
                  <w:tcW w:w="1250" w:type="pct"/>
                  <w:tcMar>
                    <w:top w:w="28" w:type="dxa"/>
                    <w:bottom w:w="28" w:type="dxa"/>
                  </w:tcMar>
                </w:tcPr>
                <w:p w14:paraId="4C27874B" w14:textId="06D53B25" w:rsidR="00240D4D" w:rsidRPr="001D5210" w:rsidRDefault="00D65464" w:rsidP="001D5210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SETEMBRE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9"/>
                    <w:gridCol w:w="334"/>
                    <w:gridCol w:w="333"/>
                    <w:gridCol w:w="333"/>
                    <w:gridCol w:w="333"/>
                    <w:gridCol w:w="333"/>
                    <w:gridCol w:w="327"/>
                  </w:tblGrid>
                  <w:tr w:rsidR="00240D4D" w:rsidRPr="001D5210" w14:paraId="6E92A4E3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37E20BD" w14:textId="5E953310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8BAB9FE" w14:textId="4296BDE9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E7E1C1D" w14:textId="4171F284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7097261" w14:textId="6653B0EF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075D82B" w14:textId="3789C0CF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3F2B6E0" w14:textId="4C98A8C8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5E6D45" w14:textId="444930F7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40D4D" w:rsidRPr="001D5210" w14:paraId="191EEF27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ACC9AD8" w14:textId="47D5FD75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65D060A" w14:textId="3A89004B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5210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9BDA8F8" w14:textId="6199767B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5210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07E4D3" w14:textId="2FE7A64F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5210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5E22500" w14:textId="5E49CEFA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5210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FB27399" w14:textId="6E9832A9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5210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C09A57F" w14:textId="4F50BA16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5210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5210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5210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1D5210" w14:paraId="6EE1544C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2C961F1" w14:textId="7B8CB46D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2BF2BED" w14:textId="7DB20082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04E09D" w14:textId="64554C7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29C5BF" w14:textId="7A7CBE1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93FAA3" w14:textId="6827AD25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033FA5" w14:textId="524AAED1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DAD5D4E" w14:textId="1AD2C0D1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1D5210" w14:paraId="0E1942DA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56BD514" w14:textId="6ADCE8E8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4DA48A5" w14:textId="259FCD03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219664" w14:textId="5B07E7B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9359DC" w14:textId="1E9DFD45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EB3D77" w14:textId="4F71E5ED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A1D153" w14:textId="7AE620AB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4E847D9" w14:textId="75452385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1D5210" w14:paraId="343588CF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A2651C6" w14:textId="151D4A8C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B1C1C0E" w14:textId="5F130D30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6D1A20" w14:textId="5986304D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90440C" w14:textId="4071029C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D8F551A" w14:textId="5D705361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C0B0FF" w14:textId="4093C03E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152E55B" w14:textId="438D5D7A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1D5210" w14:paraId="487DB3AB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4CE423F" w14:textId="2E289E34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7D02494" w14:textId="03FCDFE9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183CBA" w14:textId="51AF91A0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DE61E5" w14:textId="02F9D96C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5E5C1E" w14:textId="1D24F45A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00C123" w14:textId="2CD0B139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FE5E8A" w14:textId="63607681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1D5210" w14:paraId="5F9738C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962714E" w14:textId="0ED2D38F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0A16A11" w14:textId="45204EEB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6EF8DF" w14:textId="7777777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4E7606" w14:textId="7777777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12BD7D" w14:textId="7777777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FC413F" w14:textId="7777777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95FE9C0" w14:textId="7777777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1377DC9" w14:textId="77777777" w:rsidR="00240D4D" w:rsidRPr="001D5210" w:rsidRDefault="00240D4D" w:rsidP="001D5210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1250" w:type="pct"/>
                  <w:tcMar>
                    <w:top w:w="28" w:type="dxa"/>
                    <w:bottom w:w="28" w:type="dxa"/>
                  </w:tcMar>
                </w:tcPr>
                <w:p w14:paraId="3FE5E8F3" w14:textId="25F1CF1C" w:rsidR="00240D4D" w:rsidRPr="001D5210" w:rsidRDefault="00D65464" w:rsidP="001D5210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OCTUBRE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9"/>
                    <w:gridCol w:w="334"/>
                    <w:gridCol w:w="333"/>
                    <w:gridCol w:w="333"/>
                    <w:gridCol w:w="333"/>
                    <w:gridCol w:w="333"/>
                    <w:gridCol w:w="327"/>
                  </w:tblGrid>
                  <w:tr w:rsidR="00240D4D" w:rsidRPr="001D5210" w14:paraId="1DAA9906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2268EF6" w14:textId="29B347E5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4767A8" w14:textId="27EDBA4A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A606E45" w14:textId="5FE14756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0734FE5" w14:textId="273F0BB7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2CCBD37" w14:textId="0B171346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383A338" w14:textId="07DA47FD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199D0C" w14:textId="593108FE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40D4D" w:rsidRPr="001D5210" w14:paraId="048A2737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4BD2F7B" w14:textId="2A9F48AA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8D35348" w14:textId="65A0B61E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5210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E2EC394" w14:textId="5F146DF5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311D71D" w14:textId="023C3D99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E763EE9" w14:textId="7AEF0513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9586682" w14:textId="28951833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F61586C" w14:textId="406DD5E5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1D5210" w14:paraId="4556AA3B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30F25BF" w14:textId="1035C16E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727F624" w14:textId="33F5A441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1A902F" w14:textId="4E69D5EA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1A0B06" w14:textId="39F1EFBE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25EEF8" w14:textId="0696BA0D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4DA1CC" w14:textId="54B7D994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244D2C6" w14:textId="52FF9AC1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1D5210" w14:paraId="3841C5FA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8CD6B08" w14:textId="70547073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B8FE453" w14:textId="0A45156F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373CDE" w14:textId="0D800D82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26B5BE" w14:textId="1200BF61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16EA20" w14:textId="2DF5D385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20BEFD" w14:textId="4F19D562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14BE94B" w14:textId="211518B6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1D5210" w14:paraId="63A3FB71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E54D898" w14:textId="5D56D556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80611B7" w14:textId="16448D8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E272CC" w14:textId="23AA72C0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5AC35F" w14:textId="08981D09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05BD05" w14:textId="35B288C0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315AC8" w14:textId="1226EEEF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5748F24" w14:textId="3FB9AC18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1D5210" w14:paraId="48EFB191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4F21411" w14:textId="5EEF79CA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5F886DF" w14:textId="58FECC55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5B09C7" w14:textId="404412E2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192FF5E" w14:textId="3F70B27B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5B9E74" w14:textId="1726B52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5210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DA91CB" w14:textId="57AB8C30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5210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5210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364E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41807CB" w14:textId="5FE571CB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364E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364E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364E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364E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1D5210" w14:paraId="6CC5E29B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E7BD1B5" w14:textId="7E921A28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364E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364E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364E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364E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F28D1E9" w14:textId="077CFD39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364E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364E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364E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364E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09CA96" w14:textId="7777777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ADA865" w14:textId="7777777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22049B" w14:textId="7777777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1786F2" w14:textId="7777777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4A0ED8C" w14:textId="7777777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1E1777A" w14:textId="77777777" w:rsidR="00240D4D" w:rsidRPr="001D5210" w:rsidRDefault="00240D4D" w:rsidP="001D5210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1250" w:type="pct"/>
                  <w:tcMar>
                    <w:top w:w="28" w:type="dxa"/>
                    <w:bottom w:w="28" w:type="dxa"/>
                  </w:tcMar>
                </w:tcPr>
                <w:p w14:paraId="7E9350D6" w14:textId="5CFB9781" w:rsidR="00240D4D" w:rsidRPr="001D5210" w:rsidRDefault="00D65464" w:rsidP="001D5210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NOVEMBRE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7"/>
                    <w:gridCol w:w="332"/>
                    <w:gridCol w:w="334"/>
                    <w:gridCol w:w="334"/>
                    <w:gridCol w:w="334"/>
                    <w:gridCol w:w="334"/>
                    <w:gridCol w:w="328"/>
                  </w:tblGrid>
                  <w:tr w:rsidR="00240D4D" w:rsidRPr="001D5210" w14:paraId="504BFB33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4911DBF" w14:textId="0998D26F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E2F19E6" w14:textId="1F71678A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0193F3" w14:textId="5A839F9D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795B3D0" w14:textId="7F8CFCB2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51FE0A5" w14:textId="4F9EA86B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2F9E89F" w14:textId="4AEF803F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85DC499" w14:textId="41E963B6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40D4D" w:rsidRPr="001D5210" w14:paraId="4138B158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DF0A74D" w14:textId="3E0A8D49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44EEB4B" w14:textId="68EB87C2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64276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2A59089" w14:textId="62FD4D43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5BF4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4A6AE03" w14:textId="0BB1FB65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364E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96E858D" w14:textId="75CA56AD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5210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0364E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006519B" w14:textId="2BE1A6CF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D7589EB" w14:textId="169DEF2E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1D5210" w14:paraId="74503BC8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6F866EB" w14:textId="0921407D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2911910" w14:textId="179F4842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7B76E5" w14:textId="2D5B641E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8D013C" w14:textId="3469685A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755708" w14:textId="6AFBD6B8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9887AC" w14:textId="117477DB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C99D369" w14:textId="37933492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1D5210" w14:paraId="7D2E913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512634A" w14:textId="36F336DB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D77DCA1" w14:textId="3E7B902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A580905" w14:textId="6D7890D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5EDA76" w14:textId="12BB9F52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EFABF1" w14:textId="0351E38B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A43CE6" w14:textId="5D0A4B1B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7C14986" w14:textId="0E11021A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1D5210" w14:paraId="0C39DE3A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E84D3C6" w14:textId="7D4308EC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8BD3E27" w14:textId="7767A1F3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063550" w14:textId="320F169C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37FB0E" w14:textId="2F27975D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A71C62" w14:textId="5515D904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F89C58" w14:textId="440A5B30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7928D0C" w14:textId="5EA2E65F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1D5210" w14:paraId="025F2089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30F1AE2" w14:textId="144F5EED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5871257" w14:textId="6F1DCB95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D75CF5" w14:textId="77F00B79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161C89" w14:textId="15BB1F0A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51A596" w14:textId="4A3BCCEF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4A41F6" w14:textId="3BB98F50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7D14560" w14:textId="7E68826B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5210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1D5210" w14:paraId="72FD00B3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66FE523" w14:textId="4C2F2155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5210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5210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5F9B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DB6407D" w14:textId="7E0116EE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5F9B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5F9B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D4E4E9" w14:textId="7777777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5E8EE5" w14:textId="7777777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9CAF47" w14:textId="7777777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FCE03B" w14:textId="7777777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432FC11" w14:textId="7777777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43A637F0" w14:textId="77777777" w:rsidR="00240D4D" w:rsidRPr="001D5210" w:rsidRDefault="00240D4D" w:rsidP="001D5210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1250" w:type="pct"/>
                  <w:tcMar>
                    <w:top w:w="28" w:type="dxa"/>
                    <w:bottom w:w="28" w:type="dxa"/>
                  </w:tcMar>
                </w:tcPr>
                <w:p w14:paraId="6F10BBC6" w14:textId="6B9E8A91" w:rsidR="00240D4D" w:rsidRPr="001D5210" w:rsidRDefault="00D65464" w:rsidP="001D5210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DESEMBRE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7"/>
                    <w:gridCol w:w="332"/>
                    <w:gridCol w:w="334"/>
                    <w:gridCol w:w="334"/>
                    <w:gridCol w:w="334"/>
                    <w:gridCol w:w="334"/>
                    <w:gridCol w:w="328"/>
                  </w:tblGrid>
                  <w:tr w:rsidR="00240D4D" w:rsidRPr="001D5210" w14:paraId="0CA8349C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0098BB" w14:textId="57F15EBB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1F03D3C" w14:textId="31375AE0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86A1803" w14:textId="403A0DB0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9281689" w14:textId="1C30CA93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F571BF" w14:textId="3B36A084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0195620" w14:textId="69F6E5A9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09C3C5" w14:textId="57027A34" w:rsidR="00240D4D" w:rsidRPr="001D5210" w:rsidRDefault="00D65464" w:rsidP="001D5210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40D4D" w:rsidRPr="001D5210" w14:paraId="0B2F30B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BF7088F" w14:textId="276E5155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F101F28" w14:textId="513AD2F1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5210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88806C3" w14:textId="10399D33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5210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57860C0" w14:textId="07A3573A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5210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246D88" w14:textId="63DCB3FE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5210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E8AD4B2" w14:textId="755B264A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5210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F0E85C9" w14:textId="5F80BC15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D521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5210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5210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5210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1D5210" w14:paraId="34AB1B96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C6B7A0C" w14:textId="1AE4698D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235FB59" w14:textId="15FB0934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F848C4" w14:textId="4F0D7022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F0C7353" w14:textId="28F595A3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B1151C" w14:textId="200E3441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83CAD5" w14:textId="3F33EF3A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2092A5E" w14:textId="6E733166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1D5210" w14:paraId="05C96A1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34E0F41" w14:textId="76A15873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4ABFF38" w14:textId="5ABBAB58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6AA936" w14:textId="30FF79D4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EA5A59" w14:textId="749CD76B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991173" w14:textId="06814246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3F5234" w14:textId="2BF86C30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415E3F" w14:textId="6843D495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1D5210" w14:paraId="2A63608C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AF68CC1" w14:textId="4E0AB624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F8290A4" w14:textId="21C812A5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F3DD30" w14:textId="31A4FA21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794CC8" w14:textId="5D5C13AD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838665" w14:textId="2EEFFF3B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C7C6B4" w14:textId="7244B1E1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F1EC474" w14:textId="656000C8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1D5210" w14:paraId="35920EEE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17B9C7F" w14:textId="4AE5C1BA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E2F9279" w14:textId="11E04918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12F9BC" w14:textId="5661EE5C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D03699A" w14:textId="42275A88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F71DA6" w14:textId="7A766D6A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13947F0" w14:textId="242CDED8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D89ABD6" w14:textId="1E35BAF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1D5210" w14:paraId="14DEC3D6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F53804D" w14:textId="750B67B2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16DDA86" w14:textId="1E9F45B6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546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1D521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650445" w14:textId="7777777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461B0BF" w14:textId="7777777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C66123" w14:textId="7777777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8935B6" w14:textId="7777777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DDE5139" w14:textId="77777777" w:rsidR="00240D4D" w:rsidRPr="001D5210" w:rsidRDefault="00240D4D" w:rsidP="001D5210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B3A58C6" w14:textId="77777777" w:rsidR="00240D4D" w:rsidRPr="001D5210" w:rsidRDefault="00240D4D" w:rsidP="001D5210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1D5210" w:rsidRDefault="00E50BDE" w:rsidP="001D5210">
            <w:pPr>
              <w:pStyle w:val="ad"/>
              <w:spacing w:after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  <w:tr w:rsidR="00A44A84" w:rsidRPr="001D5210" w14:paraId="77F82A92" w14:textId="77777777" w:rsidTr="001D5210">
        <w:trPr>
          <w:trHeight w:val="284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5F05AE2F" w14:textId="77777777" w:rsidR="00A44A84" w:rsidRPr="001D5210" w:rsidRDefault="00A44A84" w:rsidP="001D5210">
            <w:pPr>
              <w:pStyle w:val="ad"/>
              <w:spacing w:after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</w:pPr>
          </w:p>
        </w:tc>
      </w:tr>
      <w:tr w:rsidR="00F25F9B" w:rsidRPr="001D5210" w14:paraId="27E8E389" w14:textId="77777777" w:rsidTr="001D5210">
        <w:trPr>
          <w:trHeight w:val="7371"/>
          <w:jc w:val="center"/>
        </w:trPr>
        <w:tc>
          <w:tcPr>
            <w:tcW w:w="5000" w:type="pct"/>
            <w:shd w:val="clear" w:color="auto" w:fill="auto"/>
            <w:vAlign w:val="center"/>
          </w:tcPr>
          <w:tbl>
            <w:tblPr>
              <w:tblStyle w:val="ae"/>
              <w:tblW w:w="5000" w:type="pct"/>
              <w:jc w:val="center"/>
              <w:tblLook w:val="04A0" w:firstRow="1" w:lastRow="0" w:firstColumn="1" w:lastColumn="0" w:noHBand="0" w:noVBand="1"/>
              <w:tblCaption w:val="Макетная таблица календаря"/>
              <w:tblDescription w:val="Макетная таблица календаря"/>
            </w:tblPr>
            <w:tblGrid>
              <w:gridCol w:w="10676"/>
            </w:tblGrid>
            <w:tr w:rsidR="00D65464" w:rsidRPr="001D5210" w14:paraId="7F6A05F1" w14:textId="77777777" w:rsidTr="00372CF7">
              <w:trPr>
                <w:trHeight w:val="7371"/>
                <w:jc w:val="center"/>
              </w:trPr>
              <w:tc>
                <w:tcPr>
                  <w:tcW w:w="5000" w:type="pct"/>
                  <w:shd w:val="clear" w:color="auto" w:fill="auto"/>
                  <w:vAlign w:val="center"/>
                </w:tcPr>
                <w:p w14:paraId="29BDFF15" w14:textId="77777777" w:rsidR="00D65464" w:rsidRPr="00D65464" w:rsidRDefault="00D65464" w:rsidP="00D65464">
                  <w:pPr>
                    <w:pStyle w:val="ad"/>
                    <w:spacing w:after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64"/>
                      <w:szCs w:val="64"/>
                      <w:lang w:bidi="ru-RU"/>
                    </w:rPr>
                  </w:pPr>
                  <w:r w:rsidRPr="00D6546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64"/>
                      <w:szCs w:val="64"/>
                      <w:lang w:bidi="ru-RU"/>
                    </w:rPr>
                    <w:fldChar w:fldCharType="begin"/>
                  </w:r>
                  <w:r w:rsidRPr="00D6546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64"/>
                      <w:szCs w:val="64"/>
                      <w:lang w:bidi="ru-RU"/>
                    </w:rPr>
                    <w:instrText xml:space="preserve"> DOCVARIABLE  MonthStart1 \@  yyyy   \* MERGEFORMAT </w:instrText>
                  </w:r>
                  <w:r w:rsidRPr="00D6546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64"/>
                      <w:szCs w:val="64"/>
                      <w:lang w:bidi="ru-RU"/>
                    </w:rPr>
                    <w:fldChar w:fldCharType="separate"/>
                  </w:r>
                  <w:r w:rsidRPr="00D6546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64"/>
                      <w:szCs w:val="64"/>
                      <w:lang w:bidi="ru-RU"/>
                    </w:rPr>
                    <w:t>2025</w:t>
                  </w:r>
                  <w:r w:rsidRPr="00D6546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64"/>
                      <w:szCs w:val="64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top w:w="113" w:type="dxa"/>
                      <w:left w:w="170" w:type="dxa"/>
                      <w:bottom w:w="113" w:type="dxa"/>
                      <w:right w:w="1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66"/>
                    <w:gridCol w:w="2666"/>
                    <w:gridCol w:w="2667"/>
                    <w:gridCol w:w="2667"/>
                  </w:tblGrid>
                  <w:tr w:rsidR="00D65464" w:rsidRPr="001D5210" w14:paraId="3081BFDE" w14:textId="77777777" w:rsidTr="00372CF7">
                    <w:trPr>
                      <w:trHeight w:val="1814"/>
                    </w:trPr>
                    <w:tc>
                      <w:tcPr>
                        <w:tcW w:w="1250" w:type="pct"/>
                        <w:tcMar>
                          <w:top w:w="28" w:type="dxa"/>
                          <w:bottom w:w="28" w:type="dxa"/>
                        </w:tcMar>
                      </w:tcPr>
                      <w:p w14:paraId="78EF8252" w14:textId="77777777" w:rsidR="00D65464" w:rsidRPr="001D5210" w:rsidRDefault="00D65464" w:rsidP="00D6546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GENER</w:t>
                        </w:r>
                      </w:p>
                      <w:tbl>
                        <w:tblPr>
                          <w:tblStyle w:val="CalendarTable"/>
                          <w:tblW w:w="4992" w:type="pct"/>
                          <w:tblLook w:val="04A0" w:firstRow="1" w:lastRow="0" w:firstColumn="1" w:lastColumn="0" w:noHBand="0" w:noVBand="1"/>
                          <w:tblCaption w:val="Таблица содержимого календаря"/>
                        </w:tblPr>
                        <w:tblGrid>
                          <w:gridCol w:w="331"/>
                          <w:gridCol w:w="334"/>
                          <w:gridCol w:w="333"/>
                          <w:gridCol w:w="333"/>
                          <w:gridCol w:w="333"/>
                          <w:gridCol w:w="333"/>
                          <w:gridCol w:w="325"/>
                        </w:tblGrid>
                        <w:tr w:rsidR="00D65464" w:rsidRPr="001D5210" w14:paraId="5C412B0E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10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17677EC0" w14:textId="77777777" w:rsidR="00D65464" w:rsidRPr="001D5210" w:rsidRDefault="00D65464" w:rsidP="00D65464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  <w:lang w:bidi="ru-RU"/>
                                </w:rPr>
                                <w:t>DL</w:t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78764212" w14:textId="77777777" w:rsidR="00D65464" w:rsidRPr="001D5210" w:rsidRDefault="00D65464" w:rsidP="00D65464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  <w:lang w:bidi="ru-RU"/>
                                </w:rPr>
                                <w:t>DT</w:t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6BD1A0D3" w14:textId="77777777" w:rsidR="00D65464" w:rsidRPr="001D5210" w:rsidRDefault="00D65464" w:rsidP="00D65464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  <w:lang w:bidi="ru-RU"/>
                                </w:rPr>
                                <w:t>DC</w:t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6413BB42" w14:textId="77777777" w:rsidR="00D65464" w:rsidRPr="001D5210" w:rsidRDefault="00D65464" w:rsidP="00D65464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  <w:lang w:bidi="ru-RU"/>
                                </w:rPr>
                                <w:t>DJ</w:t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6403AF83" w14:textId="77777777" w:rsidR="00D65464" w:rsidRPr="001D5210" w:rsidRDefault="00D65464" w:rsidP="00D65464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  <w:lang w:bidi="ru-RU"/>
                                </w:rPr>
                                <w:t>DV</w:t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7C711AF0" w14:textId="77777777" w:rsidR="00D65464" w:rsidRPr="001D5210" w:rsidRDefault="00D65464" w:rsidP="00D65464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FF0000"/>
                                  <w:sz w:val="16"/>
                                  <w:szCs w:val="16"/>
                                  <w:lang w:bidi="ru-RU"/>
                                </w:rPr>
                                <w:t>DS</w:t>
                              </w:r>
                            </w:p>
                          </w:tc>
                          <w:tc>
                            <w:tcPr>
                              <w:tcW w:w="701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1A236E0A" w14:textId="77777777" w:rsidR="00D65464" w:rsidRPr="001D5210" w:rsidRDefault="00D65464" w:rsidP="00D65464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FF0000"/>
                                  <w:sz w:val="16"/>
                                  <w:szCs w:val="16"/>
                                  <w:lang w:bidi="ru-RU"/>
                                </w:rPr>
                                <w:t>DG</w:t>
                              </w:r>
                            </w:p>
                          </w:tc>
                        </w:tr>
                        <w:tr w:rsidR="00D65464" w:rsidRPr="001D5210" w14:paraId="15E095C8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10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4B1DA57B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MonthStart1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среда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понедельник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" 1 ""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4B624104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MonthStart1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среда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вторник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" 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=A2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13650E6C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MonthStart1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среда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среда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" 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=B2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26E70227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MonthStart1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среда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четверг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" 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=C2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074A5F7F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MonthStart1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среда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пятница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" 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=D2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3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4B3E4FFF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MonthStart1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среда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суббота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" 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=E2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3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4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4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4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1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308FC0B4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MonthStart1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среда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воскресенье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" 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=F2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4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5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5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5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D65464" w:rsidRPr="001D5210" w14:paraId="4A9C5865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10" w:type="pct"/>
                              <w:shd w:val="clear" w:color="auto" w:fill="auto"/>
                              <w:vAlign w:val="center"/>
                            </w:tcPr>
                            <w:p w14:paraId="63DECBB5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6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7539C57A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7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4459DAA6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8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4625D990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9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35183930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10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7D56B209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11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1" w:type="pct"/>
                              <w:shd w:val="clear" w:color="auto" w:fill="auto"/>
                              <w:vAlign w:val="center"/>
                            </w:tcPr>
                            <w:p w14:paraId="01F90E0A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12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D65464" w:rsidRPr="001D5210" w14:paraId="0AA9ED36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10" w:type="pct"/>
                              <w:shd w:val="clear" w:color="auto" w:fill="auto"/>
                              <w:vAlign w:val="center"/>
                            </w:tcPr>
                            <w:p w14:paraId="6AF7EE76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13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4484188E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14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1AAEEAD0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15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4372DE44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16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28C5B317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17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437451C5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18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1" w:type="pct"/>
                              <w:shd w:val="clear" w:color="auto" w:fill="auto"/>
                              <w:vAlign w:val="center"/>
                            </w:tcPr>
                            <w:p w14:paraId="6071D94B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19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D65464" w:rsidRPr="001D5210" w14:paraId="2D32453B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10" w:type="pct"/>
                              <w:shd w:val="clear" w:color="auto" w:fill="auto"/>
                              <w:vAlign w:val="center"/>
                            </w:tcPr>
                            <w:p w14:paraId="33FDF7BA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20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31155C82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21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1B8ABB13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22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34378532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23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50FD98F8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24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2BE238B6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25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1" w:type="pct"/>
                              <w:shd w:val="clear" w:color="auto" w:fill="auto"/>
                              <w:vAlign w:val="center"/>
                            </w:tcPr>
                            <w:p w14:paraId="20A6770F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26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D65464" w:rsidRPr="001D5210" w14:paraId="7499C999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10" w:type="pct"/>
                              <w:shd w:val="clear" w:color="auto" w:fill="auto"/>
                              <w:vAlign w:val="center"/>
                            </w:tcPr>
                            <w:p w14:paraId="7C96A68C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=G5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=G5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MonthEnd1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27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27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27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3A8038F4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27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27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MonthEnd1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28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6415B84A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MonthEnd1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29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304BCBF2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MonthEnd1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30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66DBCD51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MonthEnd1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31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1960846E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MonthEnd1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1" w:type="pct"/>
                              <w:shd w:val="clear" w:color="auto" w:fill="auto"/>
                              <w:vAlign w:val="center"/>
                            </w:tcPr>
                            <w:p w14:paraId="26C527EF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MonthEnd1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D65464" w:rsidRPr="001D5210" w14:paraId="7260A2D2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10" w:type="pct"/>
                              <w:shd w:val="clear" w:color="auto" w:fill="auto"/>
                              <w:vAlign w:val="center"/>
                            </w:tcPr>
                            <w:p w14:paraId="4AD7E140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MonthEnd1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56E93907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=A7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=A7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MonthEnd1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=A7+1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4C3DA725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74421BF7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2737D7A8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24590480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701" w:type="pct"/>
                              <w:shd w:val="clear" w:color="auto" w:fill="auto"/>
                              <w:vAlign w:val="center"/>
                            </w:tcPr>
                            <w:p w14:paraId="060E6C62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14:paraId="00534D7A" w14:textId="77777777" w:rsidR="00D65464" w:rsidRPr="001D5210" w:rsidRDefault="00D65464" w:rsidP="00D65464">
                        <w:pPr>
                          <w:pStyle w:val="a5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50" w:type="pct"/>
                        <w:tcMar>
                          <w:top w:w="28" w:type="dxa"/>
                          <w:bottom w:w="28" w:type="dxa"/>
                        </w:tcMar>
                      </w:tcPr>
                      <w:p w14:paraId="16CFE61D" w14:textId="77777777" w:rsidR="00D65464" w:rsidRPr="001D5210" w:rsidRDefault="00D65464" w:rsidP="00D6546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FEBRER</w:t>
                        </w:r>
                      </w:p>
                      <w:tbl>
                        <w:tblPr>
                          <w:tblStyle w:val="CalendarTable"/>
                          <w:tblW w:w="4992" w:type="pct"/>
                          <w:tblLook w:val="04A0" w:firstRow="1" w:lastRow="0" w:firstColumn="1" w:lastColumn="0" w:noHBand="0" w:noVBand="1"/>
                          <w:tblCaption w:val="Таблица содержимого календаря"/>
                        </w:tblPr>
                        <w:tblGrid>
                          <w:gridCol w:w="330"/>
                          <w:gridCol w:w="333"/>
                          <w:gridCol w:w="333"/>
                          <w:gridCol w:w="333"/>
                          <w:gridCol w:w="333"/>
                          <w:gridCol w:w="333"/>
                          <w:gridCol w:w="327"/>
                        </w:tblGrid>
                        <w:tr w:rsidR="00D65464" w:rsidRPr="001D5210" w14:paraId="6EB13E0F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08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40BBA121" w14:textId="77777777" w:rsidR="00D65464" w:rsidRPr="001D5210" w:rsidRDefault="00D65464" w:rsidP="00D65464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  <w:lang w:bidi="ru-RU"/>
                                </w:rPr>
                                <w:t>DL</w:t>
                              </w:r>
                            </w:p>
                          </w:tc>
                          <w:tc>
                            <w:tcPr>
                              <w:tcW w:w="716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792158D7" w14:textId="77777777" w:rsidR="00D65464" w:rsidRPr="001D5210" w:rsidRDefault="00D65464" w:rsidP="00D65464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  <w:lang w:bidi="ru-RU"/>
                                </w:rPr>
                                <w:t>DT</w:t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0F5A2B11" w14:textId="77777777" w:rsidR="00D65464" w:rsidRPr="001D5210" w:rsidRDefault="00D65464" w:rsidP="00D65464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  <w:lang w:bidi="ru-RU"/>
                                </w:rPr>
                                <w:t>DC</w:t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1132E181" w14:textId="77777777" w:rsidR="00D65464" w:rsidRPr="001D5210" w:rsidRDefault="00D65464" w:rsidP="00D65464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  <w:lang w:bidi="ru-RU"/>
                                </w:rPr>
                                <w:t>DJ</w:t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6801B96C" w14:textId="77777777" w:rsidR="00D65464" w:rsidRPr="001D5210" w:rsidRDefault="00D65464" w:rsidP="00D65464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  <w:lang w:bidi="ru-RU"/>
                                </w:rPr>
                                <w:t>DV</w:t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253360D8" w14:textId="77777777" w:rsidR="00D65464" w:rsidRPr="001D5210" w:rsidRDefault="00D65464" w:rsidP="00D65464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FF0000"/>
                                  <w:sz w:val="16"/>
                                  <w:szCs w:val="16"/>
                                  <w:lang w:bidi="ru-RU"/>
                                </w:rPr>
                                <w:t>DS</w:t>
                              </w:r>
                            </w:p>
                          </w:tc>
                          <w:tc>
                            <w:tcPr>
                              <w:tcW w:w="705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3F16F491" w14:textId="77777777" w:rsidR="00D65464" w:rsidRPr="001D5210" w:rsidRDefault="00D65464" w:rsidP="00D65464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FF0000"/>
                                  <w:sz w:val="16"/>
                                  <w:szCs w:val="16"/>
                                  <w:lang w:bidi="ru-RU"/>
                                </w:rPr>
                                <w:t>DG</w:t>
                              </w:r>
                            </w:p>
                          </w:tc>
                        </w:tr>
                        <w:tr w:rsidR="00D65464" w:rsidRPr="001D5210" w14:paraId="3FED1C7B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08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20A6A80F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MonthStart2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суббота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понедельник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" 1 ""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3489FC6D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MonthStart2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суббота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вторник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" 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=A2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2CA5A52F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MonthStart2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суббота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среда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" 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=B2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69BECFC4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MonthStart2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суббота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четверг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" 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=C2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58358E49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MonthStart2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суббота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пятница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" 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=D2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19A05892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MonthStart2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суббота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суббота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" 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=E2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3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3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1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5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3772888B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MonthStart2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суббота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воскресенье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" 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=F2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2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D65464" w:rsidRPr="001D5210" w14:paraId="28A5FBEF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08" w:type="pct"/>
                              <w:shd w:val="clear" w:color="auto" w:fill="auto"/>
                              <w:vAlign w:val="center"/>
                            </w:tcPr>
                            <w:p w14:paraId="066A6850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3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  <w:shd w:val="clear" w:color="auto" w:fill="auto"/>
                              <w:vAlign w:val="center"/>
                            </w:tcPr>
                            <w:p w14:paraId="3B307F6F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4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4E958BE8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5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5A25212A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6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5D7638F3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7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1B73A350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8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5" w:type="pct"/>
                              <w:shd w:val="clear" w:color="auto" w:fill="auto"/>
                              <w:vAlign w:val="center"/>
                            </w:tcPr>
                            <w:p w14:paraId="3E4CF028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9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D65464" w:rsidRPr="001D5210" w14:paraId="2CD34B88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08" w:type="pct"/>
                              <w:shd w:val="clear" w:color="auto" w:fill="auto"/>
                              <w:vAlign w:val="center"/>
                            </w:tcPr>
                            <w:p w14:paraId="02BECBA8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10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  <w:shd w:val="clear" w:color="auto" w:fill="auto"/>
                              <w:vAlign w:val="center"/>
                            </w:tcPr>
                            <w:p w14:paraId="6C97989C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11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0EC69BCD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12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7453CD14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13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4DEF6EA7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14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7574D634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15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5" w:type="pct"/>
                              <w:shd w:val="clear" w:color="auto" w:fill="auto"/>
                              <w:vAlign w:val="center"/>
                            </w:tcPr>
                            <w:p w14:paraId="1E4A8B6B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16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D65464" w:rsidRPr="001D5210" w14:paraId="50492ABB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08" w:type="pct"/>
                              <w:shd w:val="clear" w:color="auto" w:fill="auto"/>
                              <w:vAlign w:val="center"/>
                            </w:tcPr>
                            <w:p w14:paraId="41057B12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17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  <w:shd w:val="clear" w:color="auto" w:fill="auto"/>
                              <w:vAlign w:val="center"/>
                            </w:tcPr>
                            <w:p w14:paraId="0A4F3324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18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1B699823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19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3CFE4910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20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0245B632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21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476B454D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22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5" w:type="pct"/>
                              <w:shd w:val="clear" w:color="auto" w:fill="auto"/>
                              <w:vAlign w:val="center"/>
                            </w:tcPr>
                            <w:p w14:paraId="794E6A19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23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D65464" w:rsidRPr="001D5210" w14:paraId="3C196B67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08" w:type="pct"/>
                              <w:shd w:val="clear" w:color="auto" w:fill="auto"/>
                              <w:vAlign w:val="center"/>
                            </w:tcPr>
                            <w:p w14:paraId="21F92645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=G5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23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=G5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23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MonthEnd2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24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24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24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  <w:shd w:val="clear" w:color="auto" w:fill="auto"/>
                              <w:vAlign w:val="center"/>
                            </w:tcPr>
                            <w:p w14:paraId="6E3DF2D7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24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24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MonthEnd2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25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25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25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599A10C6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25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25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MonthEnd2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26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068260B6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MonthEnd2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27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27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27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52C4E55B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27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27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MonthEnd2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28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669FB996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MonthEnd2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5" w:type="pct"/>
                              <w:shd w:val="clear" w:color="auto" w:fill="auto"/>
                              <w:vAlign w:val="center"/>
                            </w:tcPr>
                            <w:p w14:paraId="189F8E0E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MonthEnd2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D65464" w:rsidRPr="001D5210" w14:paraId="214EDBDF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08" w:type="pct"/>
                              <w:shd w:val="clear" w:color="auto" w:fill="auto"/>
                              <w:vAlign w:val="center"/>
                            </w:tcPr>
                            <w:p w14:paraId="363A30BA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MonthEnd2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  <w:shd w:val="clear" w:color="auto" w:fill="auto"/>
                              <w:vAlign w:val="center"/>
                            </w:tcPr>
                            <w:p w14:paraId="716C0F08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=A7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=A7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MonthEnd2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=A7+1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!A12 Is Not In Table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5989A056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0FD8FBF4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12468B06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37500E51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705" w:type="pct"/>
                              <w:shd w:val="clear" w:color="auto" w:fill="auto"/>
                              <w:vAlign w:val="center"/>
                            </w:tcPr>
                            <w:p w14:paraId="1542088E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14:paraId="6955BAE6" w14:textId="77777777" w:rsidR="00D65464" w:rsidRPr="001D5210" w:rsidRDefault="00D65464" w:rsidP="00D65464">
                        <w:pPr>
                          <w:pStyle w:val="a5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50" w:type="pct"/>
                        <w:tcMar>
                          <w:top w:w="28" w:type="dxa"/>
                          <w:bottom w:w="28" w:type="dxa"/>
                        </w:tcMar>
                      </w:tcPr>
                      <w:p w14:paraId="18EFEEEF" w14:textId="77777777" w:rsidR="00D65464" w:rsidRPr="001D5210" w:rsidRDefault="00D65464" w:rsidP="00D6546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MARÇ</w:t>
                        </w:r>
                      </w:p>
                      <w:tbl>
                        <w:tblPr>
                          <w:tblStyle w:val="CalendarTable"/>
                          <w:tblW w:w="4992" w:type="pct"/>
                          <w:tblLook w:val="04A0" w:firstRow="1" w:lastRow="0" w:firstColumn="1" w:lastColumn="0" w:noHBand="0" w:noVBand="1"/>
                          <w:tblCaption w:val="Таблица содержимого календаря"/>
                        </w:tblPr>
                        <w:tblGrid>
                          <w:gridCol w:w="328"/>
                          <w:gridCol w:w="332"/>
                          <w:gridCol w:w="334"/>
                          <w:gridCol w:w="334"/>
                          <w:gridCol w:w="334"/>
                          <w:gridCol w:w="334"/>
                          <w:gridCol w:w="327"/>
                        </w:tblGrid>
                        <w:tr w:rsidR="00D65464" w:rsidRPr="001D5210" w14:paraId="0306EA8D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08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47AE1772" w14:textId="77777777" w:rsidR="00D65464" w:rsidRPr="001D5210" w:rsidRDefault="00D65464" w:rsidP="00D65464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  <w:lang w:bidi="ru-RU"/>
                                </w:rPr>
                                <w:t>DL</w:t>
                              </w:r>
                            </w:p>
                          </w:tc>
                          <w:tc>
                            <w:tcPr>
                              <w:tcW w:w="716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7CC65B55" w14:textId="77777777" w:rsidR="00D65464" w:rsidRPr="001D5210" w:rsidRDefault="00D65464" w:rsidP="00D65464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  <w:lang w:bidi="ru-RU"/>
                                </w:rPr>
                                <w:t>DT</w:t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60AAD3CC" w14:textId="77777777" w:rsidR="00D65464" w:rsidRPr="001D5210" w:rsidRDefault="00D65464" w:rsidP="00D65464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  <w:lang w:bidi="ru-RU"/>
                                </w:rPr>
                                <w:t>DC</w:t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148C2622" w14:textId="77777777" w:rsidR="00D65464" w:rsidRPr="001D5210" w:rsidRDefault="00D65464" w:rsidP="00D65464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  <w:lang w:bidi="ru-RU"/>
                                </w:rPr>
                                <w:t>DJ</w:t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5F9FA4D7" w14:textId="77777777" w:rsidR="00D65464" w:rsidRPr="001D5210" w:rsidRDefault="00D65464" w:rsidP="00D65464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  <w:lang w:bidi="ru-RU"/>
                                </w:rPr>
                                <w:t>DV</w:t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0A83B8AE" w14:textId="77777777" w:rsidR="00D65464" w:rsidRPr="001D5210" w:rsidRDefault="00D65464" w:rsidP="00D65464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FF0000"/>
                                  <w:sz w:val="16"/>
                                  <w:szCs w:val="16"/>
                                  <w:lang w:bidi="ru-RU"/>
                                </w:rPr>
                                <w:t>DS</w:t>
                              </w:r>
                            </w:p>
                          </w:tc>
                          <w:tc>
                            <w:tcPr>
                              <w:tcW w:w="705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7A50A640" w14:textId="77777777" w:rsidR="00D65464" w:rsidRPr="001D5210" w:rsidRDefault="00D65464" w:rsidP="00D65464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FF0000"/>
                                  <w:sz w:val="16"/>
                                  <w:szCs w:val="16"/>
                                  <w:lang w:bidi="ru-RU"/>
                                </w:rPr>
                                <w:t>DG</w:t>
                              </w:r>
                            </w:p>
                          </w:tc>
                        </w:tr>
                        <w:tr w:rsidR="00D65464" w:rsidRPr="001D5210" w14:paraId="6B3AB99C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08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3B60DC18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MonthStart3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суббота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понедельник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" 1 ""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0DE85965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MonthStart3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суббота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вторник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" 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=A2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25BA258D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MonthStart3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суббота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среда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" 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=B2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713F4BFD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MonthStart3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суббота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четверг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" 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=C2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24532AD6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MonthStart3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суббота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пятница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" 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=D2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259F2C62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MonthStart3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суббота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суббота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" 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=E2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1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5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667680DE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MonthStart3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суббота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воскресенье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" 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=F2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2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D65464" w:rsidRPr="001D5210" w14:paraId="10B58A98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08" w:type="pct"/>
                              <w:shd w:val="clear" w:color="auto" w:fill="auto"/>
                              <w:vAlign w:val="center"/>
                            </w:tcPr>
                            <w:p w14:paraId="46EF8444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3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  <w:shd w:val="clear" w:color="auto" w:fill="auto"/>
                              <w:vAlign w:val="center"/>
                            </w:tcPr>
                            <w:p w14:paraId="6DB20270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4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61146571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5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66848979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6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059AD69B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7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20279E26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8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5" w:type="pct"/>
                              <w:shd w:val="clear" w:color="auto" w:fill="auto"/>
                              <w:vAlign w:val="center"/>
                            </w:tcPr>
                            <w:p w14:paraId="2AEAE73B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9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D65464" w:rsidRPr="001D5210" w14:paraId="615EF7CF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08" w:type="pct"/>
                              <w:shd w:val="clear" w:color="auto" w:fill="auto"/>
                              <w:vAlign w:val="center"/>
                            </w:tcPr>
                            <w:p w14:paraId="1F9299A0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10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  <w:shd w:val="clear" w:color="auto" w:fill="auto"/>
                              <w:vAlign w:val="center"/>
                            </w:tcPr>
                            <w:p w14:paraId="561C4FA3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11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1728091E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12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75F282C3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13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738F5BE3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14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5DC506C7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15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5" w:type="pct"/>
                              <w:shd w:val="clear" w:color="auto" w:fill="auto"/>
                              <w:vAlign w:val="center"/>
                            </w:tcPr>
                            <w:p w14:paraId="6AA1EF1C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16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D65464" w:rsidRPr="001D5210" w14:paraId="1C07AC65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08" w:type="pct"/>
                              <w:shd w:val="clear" w:color="auto" w:fill="auto"/>
                              <w:vAlign w:val="center"/>
                            </w:tcPr>
                            <w:p w14:paraId="1355BCF5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17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  <w:shd w:val="clear" w:color="auto" w:fill="auto"/>
                              <w:vAlign w:val="center"/>
                            </w:tcPr>
                            <w:p w14:paraId="5B3EC70A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18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1266A1C7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19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06590C4A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20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213920D1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21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27ACB2AA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22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5" w:type="pct"/>
                              <w:shd w:val="clear" w:color="auto" w:fill="auto"/>
                              <w:vAlign w:val="center"/>
                            </w:tcPr>
                            <w:p w14:paraId="274EFB33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23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D65464" w:rsidRPr="001D5210" w14:paraId="6265BAEE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08" w:type="pct"/>
                              <w:shd w:val="clear" w:color="auto" w:fill="auto"/>
                              <w:vAlign w:val="center"/>
                            </w:tcPr>
                            <w:p w14:paraId="6D6D6280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=G5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23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=G5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23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MonthEnd3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24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24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24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  <w:shd w:val="clear" w:color="auto" w:fill="auto"/>
                              <w:vAlign w:val="center"/>
                            </w:tcPr>
                            <w:p w14:paraId="1868B11A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24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24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MonthEnd3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25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25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25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035EFBCE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25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25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MonthEnd3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26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6DEEBAA4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MonthEnd3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27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27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27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7A7B173E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27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27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MonthEnd3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28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5F37947E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MonthEnd3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29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5" w:type="pct"/>
                              <w:shd w:val="clear" w:color="auto" w:fill="auto"/>
                              <w:vAlign w:val="center"/>
                            </w:tcPr>
                            <w:p w14:paraId="7248800F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MonthEnd3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30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D65464" w:rsidRPr="001D5210" w14:paraId="15BC2D01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08" w:type="pct"/>
                              <w:shd w:val="clear" w:color="auto" w:fill="auto"/>
                              <w:vAlign w:val="center"/>
                            </w:tcPr>
                            <w:p w14:paraId="73C1237C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MonthEnd3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31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  <w:shd w:val="clear" w:color="auto" w:fill="auto"/>
                              <w:vAlign w:val="center"/>
                            </w:tcPr>
                            <w:p w14:paraId="537B42E2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=A7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=A7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MonthEnd3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=A7+1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3AC1B53D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3452B689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64316349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55BAC63A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705" w:type="pct"/>
                              <w:shd w:val="clear" w:color="auto" w:fill="auto"/>
                              <w:vAlign w:val="center"/>
                            </w:tcPr>
                            <w:p w14:paraId="79538FAF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14:paraId="6F173FB9" w14:textId="77777777" w:rsidR="00D65464" w:rsidRPr="001D5210" w:rsidRDefault="00D65464" w:rsidP="00D65464">
                        <w:pPr>
                          <w:pStyle w:val="a5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50" w:type="pct"/>
                        <w:tcMar>
                          <w:top w:w="28" w:type="dxa"/>
                          <w:bottom w:w="28" w:type="dxa"/>
                        </w:tcMar>
                      </w:tcPr>
                      <w:p w14:paraId="69F49D88" w14:textId="77777777" w:rsidR="00D65464" w:rsidRPr="001D5210" w:rsidRDefault="00D65464" w:rsidP="00D6546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ABRIL</w:t>
                        </w:r>
                      </w:p>
                      <w:tbl>
                        <w:tblPr>
                          <w:tblStyle w:val="CalendarTable"/>
                          <w:tblW w:w="4992" w:type="pct"/>
                          <w:tblLook w:val="04A0" w:firstRow="1" w:lastRow="0" w:firstColumn="1" w:lastColumn="0" w:noHBand="0" w:noVBand="1"/>
                          <w:tblCaption w:val="Таблица содержимого календаря"/>
                        </w:tblPr>
                        <w:tblGrid>
                          <w:gridCol w:w="328"/>
                          <w:gridCol w:w="332"/>
                          <w:gridCol w:w="334"/>
                          <w:gridCol w:w="334"/>
                          <w:gridCol w:w="334"/>
                          <w:gridCol w:w="334"/>
                          <w:gridCol w:w="327"/>
                        </w:tblGrid>
                        <w:tr w:rsidR="00D65464" w:rsidRPr="001D5210" w14:paraId="0FEB8B5A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08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684C5806" w14:textId="77777777" w:rsidR="00D65464" w:rsidRPr="001D5210" w:rsidRDefault="00D65464" w:rsidP="00D65464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  <w:lang w:bidi="ru-RU"/>
                                </w:rPr>
                                <w:t>DL</w:t>
                              </w:r>
                            </w:p>
                          </w:tc>
                          <w:tc>
                            <w:tcPr>
                              <w:tcW w:w="716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53D9D46A" w14:textId="77777777" w:rsidR="00D65464" w:rsidRPr="001D5210" w:rsidRDefault="00D65464" w:rsidP="00D65464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  <w:lang w:bidi="ru-RU"/>
                                </w:rPr>
                                <w:t>DT</w:t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66B6D879" w14:textId="77777777" w:rsidR="00D65464" w:rsidRPr="001D5210" w:rsidRDefault="00D65464" w:rsidP="00D65464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  <w:lang w:bidi="ru-RU"/>
                                </w:rPr>
                                <w:t>DC</w:t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0F9B7E5D" w14:textId="77777777" w:rsidR="00D65464" w:rsidRPr="001D5210" w:rsidRDefault="00D65464" w:rsidP="00D65464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  <w:lang w:bidi="ru-RU"/>
                                </w:rPr>
                                <w:t>DJ</w:t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5B4B788C" w14:textId="77777777" w:rsidR="00D65464" w:rsidRPr="001D5210" w:rsidRDefault="00D65464" w:rsidP="00D65464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  <w:lang w:bidi="ru-RU"/>
                                </w:rPr>
                                <w:t>DV</w:t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795C66A0" w14:textId="77777777" w:rsidR="00D65464" w:rsidRPr="001D5210" w:rsidRDefault="00D65464" w:rsidP="00D65464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FF0000"/>
                                  <w:sz w:val="16"/>
                                  <w:szCs w:val="16"/>
                                  <w:lang w:bidi="ru-RU"/>
                                </w:rPr>
                                <w:t>DS</w:t>
                              </w:r>
                            </w:p>
                          </w:tc>
                          <w:tc>
                            <w:tcPr>
                              <w:tcW w:w="705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68DA0B2C" w14:textId="77777777" w:rsidR="00D65464" w:rsidRPr="001D5210" w:rsidRDefault="00D65464" w:rsidP="00D65464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FF0000"/>
                                  <w:sz w:val="16"/>
                                  <w:szCs w:val="16"/>
                                  <w:lang w:bidi="ru-RU"/>
                                </w:rPr>
                                <w:t>DG</w:t>
                              </w:r>
                            </w:p>
                          </w:tc>
                        </w:tr>
                        <w:tr w:rsidR="00D65464" w:rsidRPr="001D5210" w14:paraId="1C61344C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08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5A4DB28B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MonthStart4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вторник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понедельник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" 1 ""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71C756D5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MonthStart4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вторник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вторник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" 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=A2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075B2F81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MonthStart4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вторник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среда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" 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=B2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503A20BC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MonthStart4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вторник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четверг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" 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=C2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3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6106A0F7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MonthStart4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вторник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пятница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" 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=D2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4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4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4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565A074F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MonthStart4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вторник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суббота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" 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=E2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4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5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5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5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5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56D74AE6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MonthStart4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вторник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воскресенье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" 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=F2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5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6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D65464" w:rsidRPr="001D5210" w14:paraId="0803F464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08" w:type="pct"/>
                              <w:shd w:val="clear" w:color="auto" w:fill="auto"/>
                              <w:vAlign w:val="center"/>
                            </w:tcPr>
                            <w:p w14:paraId="581FF9CF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7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  <w:shd w:val="clear" w:color="auto" w:fill="auto"/>
                              <w:vAlign w:val="center"/>
                            </w:tcPr>
                            <w:p w14:paraId="5DBF6EDC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8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140CE702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9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4E06FF95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10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7D87D862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11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5F851EF6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12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5" w:type="pct"/>
                              <w:shd w:val="clear" w:color="auto" w:fill="auto"/>
                              <w:vAlign w:val="center"/>
                            </w:tcPr>
                            <w:p w14:paraId="1101AAD9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13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D65464" w:rsidRPr="001D5210" w14:paraId="6589EE14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08" w:type="pct"/>
                              <w:shd w:val="clear" w:color="auto" w:fill="auto"/>
                              <w:vAlign w:val="center"/>
                            </w:tcPr>
                            <w:p w14:paraId="1AC36497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14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  <w:shd w:val="clear" w:color="auto" w:fill="auto"/>
                              <w:vAlign w:val="center"/>
                            </w:tcPr>
                            <w:p w14:paraId="54F6BA8A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15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185F1721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16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1306FC0C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17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0E000E89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18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333A5DC2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19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5" w:type="pct"/>
                              <w:shd w:val="clear" w:color="auto" w:fill="auto"/>
                              <w:vAlign w:val="center"/>
                            </w:tcPr>
                            <w:p w14:paraId="612BB9F6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20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D65464" w:rsidRPr="001D5210" w14:paraId="2B01D7E3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08" w:type="pct"/>
                              <w:shd w:val="clear" w:color="auto" w:fill="auto"/>
                              <w:vAlign w:val="center"/>
                            </w:tcPr>
                            <w:p w14:paraId="777F5BB1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21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  <w:shd w:val="clear" w:color="auto" w:fill="auto"/>
                              <w:vAlign w:val="center"/>
                            </w:tcPr>
                            <w:p w14:paraId="6BED7AC0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22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108B15DC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23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42D24102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24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1714CA63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25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13A4F795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26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5" w:type="pct"/>
                              <w:shd w:val="clear" w:color="auto" w:fill="auto"/>
                              <w:vAlign w:val="center"/>
                            </w:tcPr>
                            <w:p w14:paraId="3ABACAC6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27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D65464" w:rsidRPr="001D5210" w14:paraId="541C0101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08" w:type="pct"/>
                              <w:shd w:val="clear" w:color="auto" w:fill="auto"/>
                              <w:vAlign w:val="center"/>
                            </w:tcPr>
                            <w:p w14:paraId="00C3DDA9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=G5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27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=G5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27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MonthEnd4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28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  <w:shd w:val="clear" w:color="auto" w:fill="auto"/>
                              <w:vAlign w:val="center"/>
                            </w:tcPr>
                            <w:p w14:paraId="751B46BA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MonthEnd4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29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32753F77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MonthEnd4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30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57107AD7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MonthEnd4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27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2E45764E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27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MonthEnd4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39D84CE7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MonthEnd4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5" w:type="pct"/>
                              <w:shd w:val="clear" w:color="auto" w:fill="auto"/>
                              <w:vAlign w:val="center"/>
                            </w:tcPr>
                            <w:p w14:paraId="3A0B0718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MonthEnd4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D65464" w:rsidRPr="001D5210" w14:paraId="4A010E01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08" w:type="pct"/>
                              <w:shd w:val="clear" w:color="auto" w:fill="auto"/>
                              <w:vAlign w:val="center"/>
                            </w:tcPr>
                            <w:p w14:paraId="515F62AC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MonthEnd4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  <w:shd w:val="clear" w:color="auto" w:fill="auto"/>
                              <w:vAlign w:val="center"/>
                            </w:tcPr>
                            <w:p w14:paraId="53593C1F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=A7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=A7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MonthEnd4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=A7+1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216450B9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20798C6C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720CBC16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6D988250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705" w:type="pct"/>
                              <w:shd w:val="clear" w:color="auto" w:fill="auto"/>
                              <w:vAlign w:val="center"/>
                            </w:tcPr>
                            <w:p w14:paraId="0ECC2DAD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14:paraId="25831322" w14:textId="77777777" w:rsidR="00D65464" w:rsidRPr="001D5210" w:rsidRDefault="00D65464" w:rsidP="00D6546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</w:pPr>
                      </w:p>
                    </w:tc>
                  </w:tr>
                  <w:tr w:rsidR="00D65464" w:rsidRPr="001D5210" w14:paraId="73E57433" w14:textId="77777777" w:rsidTr="00372CF7">
                    <w:trPr>
                      <w:trHeight w:val="1814"/>
                    </w:trPr>
                    <w:tc>
                      <w:tcPr>
                        <w:tcW w:w="1250" w:type="pct"/>
                        <w:tcMar>
                          <w:top w:w="28" w:type="dxa"/>
                          <w:bottom w:w="28" w:type="dxa"/>
                        </w:tcMar>
                      </w:tcPr>
                      <w:p w14:paraId="7CAA6A2E" w14:textId="77777777" w:rsidR="00D65464" w:rsidRPr="001D5210" w:rsidRDefault="00D65464" w:rsidP="00D6546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MAIG</w:t>
                        </w:r>
                      </w:p>
                      <w:tbl>
                        <w:tblPr>
                          <w:tblStyle w:val="CalendarTable"/>
                          <w:tblW w:w="4992" w:type="pct"/>
                          <w:tblLook w:val="04A0" w:firstRow="1" w:lastRow="0" w:firstColumn="1" w:lastColumn="0" w:noHBand="0" w:noVBand="1"/>
                          <w:tblCaption w:val="Таблица содержимого календаря"/>
                        </w:tblPr>
                        <w:tblGrid>
                          <w:gridCol w:w="329"/>
                          <w:gridCol w:w="334"/>
                          <w:gridCol w:w="333"/>
                          <w:gridCol w:w="333"/>
                          <w:gridCol w:w="333"/>
                          <w:gridCol w:w="333"/>
                          <w:gridCol w:w="327"/>
                        </w:tblGrid>
                        <w:tr w:rsidR="00D65464" w:rsidRPr="001D5210" w14:paraId="3C364111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07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30B8724E" w14:textId="77777777" w:rsidR="00D65464" w:rsidRPr="001D5210" w:rsidRDefault="00D65464" w:rsidP="00D65464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  <w:lang w:bidi="ru-RU"/>
                                </w:rPr>
                                <w:t>DL</w:t>
                              </w:r>
                            </w:p>
                          </w:tc>
                          <w:tc>
                            <w:tcPr>
                              <w:tcW w:w="716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2F05DD19" w14:textId="77777777" w:rsidR="00D65464" w:rsidRPr="001D5210" w:rsidRDefault="00D65464" w:rsidP="00D65464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  <w:lang w:bidi="ru-RU"/>
                                </w:rPr>
                                <w:t>DT</w:t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0EFFDBDB" w14:textId="77777777" w:rsidR="00D65464" w:rsidRPr="001D5210" w:rsidRDefault="00D65464" w:rsidP="00D65464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  <w:lang w:bidi="ru-RU"/>
                                </w:rPr>
                                <w:t>DC</w:t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08A216E3" w14:textId="77777777" w:rsidR="00D65464" w:rsidRPr="001D5210" w:rsidRDefault="00D65464" w:rsidP="00D65464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  <w:lang w:bidi="ru-RU"/>
                                </w:rPr>
                                <w:t>DJ</w:t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4D54AA07" w14:textId="77777777" w:rsidR="00D65464" w:rsidRPr="001D5210" w:rsidRDefault="00D65464" w:rsidP="00D65464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  <w:lang w:bidi="ru-RU"/>
                                </w:rPr>
                                <w:t>DV</w:t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440BA4C9" w14:textId="77777777" w:rsidR="00D65464" w:rsidRPr="001D5210" w:rsidRDefault="00D65464" w:rsidP="00D65464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FF0000"/>
                                  <w:sz w:val="16"/>
                                  <w:szCs w:val="16"/>
                                  <w:lang w:bidi="ru-RU"/>
                                </w:rPr>
                                <w:t>DS</w:t>
                              </w:r>
                            </w:p>
                          </w:tc>
                          <w:tc>
                            <w:tcPr>
                              <w:tcW w:w="705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0DBD8F7C" w14:textId="77777777" w:rsidR="00D65464" w:rsidRPr="001D5210" w:rsidRDefault="00D65464" w:rsidP="00D65464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FF0000"/>
                                  <w:sz w:val="16"/>
                                  <w:szCs w:val="16"/>
                                  <w:lang w:bidi="ru-RU"/>
                                </w:rPr>
                                <w:t>DG</w:t>
                              </w:r>
                            </w:p>
                          </w:tc>
                        </w:tr>
                        <w:tr w:rsidR="00D65464" w:rsidRPr="001D5210" w14:paraId="04CFB0BE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07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086B0BC9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MonthStart5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четверг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понедельник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" 1 ""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0DAFD2FF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MonthStart5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четверг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вторник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" 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=A2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2D3E4439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MonthStart5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четверг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среда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" 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=B2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48CC1267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MonthStart5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четверг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четверг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" 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=C2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57EACF23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MonthStart5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четверг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пятница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" 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=D2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661943C2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MonthStart5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четверг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суббота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" 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=E2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3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3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3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5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724965B4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MonthStart5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четверг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воскресенье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" 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=F2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3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4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4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4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D65464" w:rsidRPr="001D5210" w14:paraId="02DF6DBC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07" w:type="pct"/>
                              <w:shd w:val="clear" w:color="auto" w:fill="auto"/>
                              <w:vAlign w:val="center"/>
                            </w:tcPr>
                            <w:p w14:paraId="2EBC105D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5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  <w:shd w:val="clear" w:color="auto" w:fill="auto"/>
                              <w:vAlign w:val="center"/>
                            </w:tcPr>
                            <w:p w14:paraId="7FCC811E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6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63826B16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7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1D530954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8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1599A94B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9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43006A8D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10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5" w:type="pct"/>
                              <w:shd w:val="clear" w:color="auto" w:fill="auto"/>
                              <w:vAlign w:val="center"/>
                            </w:tcPr>
                            <w:p w14:paraId="020487EE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11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D65464" w:rsidRPr="001D5210" w14:paraId="12D18998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07" w:type="pct"/>
                              <w:shd w:val="clear" w:color="auto" w:fill="auto"/>
                              <w:vAlign w:val="center"/>
                            </w:tcPr>
                            <w:p w14:paraId="50818896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12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  <w:shd w:val="clear" w:color="auto" w:fill="auto"/>
                              <w:vAlign w:val="center"/>
                            </w:tcPr>
                            <w:p w14:paraId="1461B151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13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02DC1F8F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14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51B36E17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15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6B934A96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16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0CA1525C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17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5" w:type="pct"/>
                              <w:shd w:val="clear" w:color="auto" w:fill="auto"/>
                              <w:vAlign w:val="center"/>
                            </w:tcPr>
                            <w:p w14:paraId="23E13C43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18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D65464" w:rsidRPr="001D5210" w14:paraId="064DEED8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07" w:type="pct"/>
                              <w:shd w:val="clear" w:color="auto" w:fill="auto"/>
                              <w:vAlign w:val="center"/>
                            </w:tcPr>
                            <w:p w14:paraId="0B9848FD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19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  <w:shd w:val="clear" w:color="auto" w:fill="auto"/>
                              <w:vAlign w:val="center"/>
                            </w:tcPr>
                            <w:p w14:paraId="6C34D14C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20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414E4413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21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7296634B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22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0E6C1EA6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23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64E07715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24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5" w:type="pct"/>
                              <w:shd w:val="clear" w:color="auto" w:fill="auto"/>
                              <w:vAlign w:val="center"/>
                            </w:tcPr>
                            <w:p w14:paraId="124543FD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25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D65464" w:rsidRPr="001D5210" w14:paraId="62D474F5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07" w:type="pct"/>
                              <w:shd w:val="clear" w:color="auto" w:fill="auto"/>
                              <w:vAlign w:val="center"/>
                            </w:tcPr>
                            <w:p w14:paraId="76D09534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=G5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25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=G5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25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MonthEnd5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26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  <w:shd w:val="clear" w:color="auto" w:fill="auto"/>
                              <w:vAlign w:val="center"/>
                            </w:tcPr>
                            <w:p w14:paraId="3AF8E9B2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MonthEnd5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27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27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27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7A2A2A9A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27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27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MonthEnd5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28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3EB14716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MonthEnd5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29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3200FB9F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MonthEnd5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30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6AC1DA6D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MonthEnd5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31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5" w:type="pct"/>
                              <w:shd w:val="clear" w:color="auto" w:fill="auto"/>
                              <w:vAlign w:val="center"/>
                            </w:tcPr>
                            <w:p w14:paraId="29E5755F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MonthEnd5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D65464" w:rsidRPr="001D5210" w14:paraId="397248B7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07" w:type="pct"/>
                              <w:shd w:val="clear" w:color="auto" w:fill="auto"/>
                              <w:vAlign w:val="center"/>
                            </w:tcPr>
                            <w:p w14:paraId="0B97C4BB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MonthEnd5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  <w:shd w:val="clear" w:color="auto" w:fill="auto"/>
                              <w:vAlign w:val="center"/>
                            </w:tcPr>
                            <w:p w14:paraId="5862F8B9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=A7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=A7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MonthEnd5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=A7+1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67ECB349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7EA6EECD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65243544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391C6937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705" w:type="pct"/>
                              <w:shd w:val="clear" w:color="auto" w:fill="auto"/>
                              <w:vAlign w:val="center"/>
                            </w:tcPr>
                            <w:p w14:paraId="11FD31F5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14:paraId="705C5D9C" w14:textId="77777777" w:rsidR="00D65464" w:rsidRPr="001D5210" w:rsidRDefault="00D65464" w:rsidP="00D65464">
                        <w:pPr>
                          <w:pStyle w:val="a5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50" w:type="pct"/>
                        <w:tcMar>
                          <w:top w:w="28" w:type="dxa"/>
                          <w:bottom w:w="28" w:type="dxa"/>
                        </w:tcMar>
                      </w:tcPr>
                      <w:p w14:paraId="22800E4D" w14:textId="77777777" w:rsidR="00D65464" w:rsidRPr="001D5210" w:rsidRDefault="00D65464" w:rsidP="00D6546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JUNY</w:t>
                        </w:r>
                      </w:p>
                      <w:tbl>
                        <w:tblPr>
                          <w:tblStyle w:val="CalendarTable"/>
                          <w:tblW w:w="4992" w:type="pct"/>
                          <w:tblLook w:val="04A0" w:firstRow="1" w:lastRow="0" w:firstColumn="1" w:lastColumn="0" w:noHBand="0" w:noVBand="1"/>
                          <w:tblCaption w:val="Таблица содержимого календаря"/>
                        </w:tblPr>
                        <w:tblGrid>
                          <w:gridCol w:w="329"/>
                          <w:gridCol w:w="334"/>
                          <w:gridCol w:w="333"/>
                          <w:gridCol w:w="333"/>
                          <w:gridCol w:w="333"/>
                          <w:gridCol w:w="333"/>
                          <w:gridCol w:w="327"/>
                        </w:tblGrid>
                        <w:tr w:rsidR="00D65464" w:rsidRPr="001D5210" w14:paraId="385F719F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07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25B177B7" w14:textId="77777777" w:rsidR="00D65464" w:rsidRPr="001D5210" w:rsidRDefault="00D65464" w:rsidP="00D65464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  <w:lang w:bidi="ru-RU"/>
                                </w:rPr>
                                <w:t>DL</w:t>
                              </w:r>
                            </w:p>
                          </w:tc>
                          <w:tc>
                            <w:tcPr>
                              <w:tcW w:w="716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244A75DC" w14:textId="77777777" w:rsidR="00D65464" w:rsidRPr="001D5210" w:rsidRDefault="00D65464" w:rsidP="00D65464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  <w:lang w:bidi="ru-RU"/>
                                </w:rPr>
                                <w:t>DT</w:t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57982C3F" w14:textId="77777777" w:rsidR="00D65464" w:rsidRPr="001D5210" w:rsidRDefault="00D65464" w:rsidP="00D65464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  <w:lang w:bidi="ru-RU"/>
                                </w:rPr>
                                <w:t>DC</w:t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03E656FD" w14:textId="77777777" w:rsidR="00D65464" w:rsidRPr="001D5210" w:rsidRDefault="00D65464" w:rsidP="00D65464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  <w:lang w:bidi="ru-RU"/>
                                </w:rPr>
                                <w:t>DJ</w:t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36A3E32E" w14:textId="77777777" w:rsidR="00D65464" w:rsidRPr="001D5210" w:rsidRDefault="00D65464" w:rsidP="00D65464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  <w:lang w:bidi="ru-RU"/>
                                </w:rPr>
                                <w:t>DV</w:t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484F2930" w14:textId="77777777" w:rsidR="00D65464" w:rsidRPr="001D5210" w:rsidRDefault="00D65464" w:rsidP="00D65464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FF0000"/>
                                  <w:sz w:val="16"/>
                                  <w:szCs w:val="16"/>
                                  <w:lang w:bidi="ru-RU"/>
                                </w:rPr>
                                <w:t>DS</w:t>
                              </w:r>
                            </w:p>
                          </w:tc>
                          <w:tc>
                            <w:tcPr>
                              <w:tcW w:w="705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1FEBE93C" w14:textId="77777777" w:rsidR="00D65464" w:rsidRPr="001D5210" w:rsidRDefault="00D65464" w:rsidP="00D65464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FF0000"/>
                                  <w:sz w:val="16"/>
                                  <w:szCs w:val="16"/>
                                  <w:lang w:bidi="ru-RU"/>
                                </w:rPr>
                                <w:t>DG</w:t>
                              </w:r>
                            </w:p>
                          </w:tc>
                        </w:tr>
                        <w:tr w:rsidR="00D65464" w:rsidRPr="001D5210" w14:paraId="3AECF859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07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4096BDE6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MonthStart6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воскресенье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понедельник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" 1 ""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71FFF1ED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MonthStart6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воскресенье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вторник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" 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=A2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02F0F4FB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MonthStart6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воскресенье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среда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" 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=B2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70F2F99A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MonthStart6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воскресенье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четверг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" 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=C2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345E8089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MonthStart6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воскресенье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пятница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" 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=D2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2875CE6E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MonthStart6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воскресенье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суббота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" 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=E2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3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5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4A7D1073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MonthStart6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воскресенье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воскресенье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" 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=F2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1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D65464" w:rsidRPr="001D5210" w14:paraId="22B73674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07" w:type="pct"/>
                              <w:shd w:val="clear" w:color="auto" w:fill="auto"/>
                              <w:vAlign w:val="center"/>
                            </w:tcPr>
                            <w:p w14:paraId="30004FBD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  <w:shd w:val="clear" w:color="auto" w:fill="auto"/>
                              <w:vAlign w:val="center"/>
                            </w:tcPr>
                            <w:p w14:paraId="16FFE499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3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71F17A60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4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57F0A8F0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5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468DE6F7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6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4CE25B29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7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5" w:type="pct"/>
                              <w:shd w:val="clear" w:color="auto" w:fill="auto"/>
                              <w:vAlign w:val="center"/>
                            </w:tcPr>
                            <w:p w14:paraId="22D00E09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8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D65464" w:rsidRPr="001D5210" w14:paraId="055FDB61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07" w:type="pct"/>
                              <w:shd w:val="clear" w:color="auto" w:fill="auto"/>
                              <w:vAlign w:val="center"/>
                            </w:tcPr>
                            <w:p w14:paraId="69B0C90B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9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  <w:shd w:val="clear" w:color="auto" w:fill="auto"/>
                              <w:vAlign w:val="center"/>
                            </w:tcPr>
                            <w:p w14:paraId="3E1DA115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10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11B986A9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11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156FC7AE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12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7C4C2038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13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0F7D0586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14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5" w:type="pct"/>
                              <w:shd w:val="clear" w:color="auto" w:fill="auto"/>
                              <w:vAlign w:val="center"/>
                            </w:tcPr>
                            <w:p w14:paraId="4A499EDA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15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D65464" w:rsidRPr="001D5210" w14:paraId="153CFB3B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07" w:type="pct"/>
                              <w:shd w:val="clear" w:color="auto" w:fill="auto"/>
                              <w:vAlign w:val="center"/>
                            </w:tcPr>
                            <w:p w14:paraId="496FC4F8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16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  <w:shd w:val="clear" w:color="auto" w:fill="auto"/>
                              <w:vAlign w:val="center"/>
                            </w:tcPr>
                            <w:p w14:paraId="5FE448CA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17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53C96066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18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6F83FBEC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19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356488E4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20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6CE46BEA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21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5" w:type="pct"/>
                              <w:shd w:val="clear" w:color="auto" w:fill="auto"/>
                              <w:vAlign w:val="center"/>
                            </w:tcPr>
                            <w:p w14:paraId="120CEF17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22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D65464" w:rsidRPr="001D5210" w14:paraId="1400B3EA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07" w:type="pct"/>
                              <w:shd w:val="clear" w:color="auto" w:fill="auto"/>
                              <w:vAlign w:val="center"/>
                            </w:tcPr>
                            <w:p w14:paraId="5F7ED0E9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=G5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22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=G5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22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MonthEnd6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23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23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23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  <w:shd w:val="clear" w:color="auto" w:fill="auto"/>
                              <w:vAlign w:val="center"/>
                            </w:tcPr>
                            <w:p w14:paraId="1F21699E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23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23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MonthEnd6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24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24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24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5FDD863F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24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24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MonthEnd6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25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25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25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50741366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25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25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MonthEnd6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26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10191B35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MonthEnd6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27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27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27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2E3569FE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27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27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MonthEnd6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28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5" w:type="pct"/>
                              <w:shd w:val="clear" w:color="auto" w:fill="auto"/>
                              <w:vAlign w:val="center"/>
                            </w:tcPr>
                            <w:p w14:paraId="522FEF6B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MonthEnd6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29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D65464" w:rsidRPr="001D5210" w14:paraId="51C553A5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07" w:type="pct"/>
                              <w:shd w:val="clear" w:color="auto" w:fill="auto"/>
                              <w:vAlign w:val="center"/>
                            </w:tcPr>
                            <w:p w14:paraId="7A02DBE4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MonthEnd6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30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  <w:shd w:val="clear" w:color="auto" w:fill="auto"/>
                              <w:vAlign w:val="center"/>
                            </w:tcPr>
                            <w:p w14:paraId="5ABAA965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=A7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=A7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MonthEnd6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=A7+1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4601735D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40B3914C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43D9FAA2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1C70F384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705" w:type="pct"/>
                              <w:shd w:val="clear" w:color="auto" w:fill="auto"/>
                              <w:vAlign w:val="center"/>
                            </w:tcPr>
                            <w:p w14:paraId="343AE08D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14:paraId="1A26B34A" w14:textId="77777777" w:rsidR="00D65464" w:rsidRPr="001D5210" w:rsidRDefault="00D65464" w:rsidP="00D65464">
                        <w:pPr>
                          <w:pStyle w:val="a5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50" w:type="pct"/>
                        <w:tcMar>
                          <w:top w:w="28" w:type="dxa"/>
                          <w:bottom w:w="28" w:type="dxa"/>
                        </w:tcMar>
                      </w:tcPr>
                      <w:p w14:paraId="59B8E942" w14:textId="77777777" w:rsidR="00D65464" w:rsidRPr="001D5210" w:rsidRDefault="00D65464" w:rsidP="00D6546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JULIOL</w:t>
                        </w:r>
                      </w:p>
                      <w:tbl>
                        <w:tblPr>
                          <w:tblStyle w:val="CalendarTable"/>
                          <w:tblW w:w="4992" w:type="pct"/>
                          <w:tblLook w:val="04A0" w:firstRow="1" w:lastRow="0" w:firstColumn="1" w:lastColumn="0" w:noHBand="0" w:noVBand="1"/>
                          <w:tblCaption w:val="Таблица содержимого календаря"/>
                        </w:tblPr>
                        <w:tblGrid>
                          <w:gridCol w:w="327"/>
                          <w:gridCol w:w="332"/>
                          <w:gridCol w:w="334"/>
                          <w:gridCol w:w="334"/>
                          <w:gridCol w:w="334"/>
                          <w:gridCol w:w="334"/>
                          <w:gridCol w:w="328"/>
                        </w:tblGrid>
                        <w:tr w:rsidR="00D65464" w:rsidRPr="001D5210" w14:paraId="09897317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07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25D97ED7" w14:textId="77777777" w:rsidR="00D65464" w:rsidRPr="001D5210" w:rsidRDefault="00D65464" w:rsidP="00D65464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  <w:lang w:bidi="ru-RU"/>
                                </w:rPr>
                                <w:t>DL</w:t>
                              </w:r>
                            </w:p>
                          </w:tc>
                          <w:tc>
                            <w:tcPr>
                              <w:tcW w:w="716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23E3CD3B" w14:textId="77777777" w:rsidR="00D65464" w:rsidRPr="001D5210" w:rsidRDefault="00D65464" w:rsidP="00D65464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  <w:lang w:bidi="ru-RU"/>
                                </w:rPr>
                                <w:t>DT</w:t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75452314" w14:textId="77777777" w:rsidR="00D65464" w:rsidRPr="001D5210" w:rsidRDefault="00D65464" w:rsidP="00D65464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  <w:lang w:bidi="ru-RU"/>
                                </w:rPr>
                                <w:t>DC</w:t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785F9D84" w14:textId="77777777" w:rsidR="00D65464" w:rsidRPr="001D5210" w:rsidRDefault="00D65464" w:rsidP="00D65464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  <w:lang w:bidi="ru-RU"/>
                                </w:rPr>
                                <w:t>DJ</w:t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072AB67C" w14:textId="77777777" w:rsidR="00D65464" w:rsidRPr="001D5210" w:rsidRDefault="00D65464" w:rsidP="00D65464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  <w:lang w:bidi="ru-RU"/>
                                </w:rPr>
                                <w:t>DV</w:t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0CA76B52" w14:textId="77777777" w:rsidR="00D65464" w:rsidRPr="001D5210" w:rsidRDefault="00D65464" w:rsidP="00D65464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FF0000"/>
                                  <w:sz w:val="16"/>
                                  <w:szCs w:val="16"/>
                                  <w:lang w:bidi="ru-RU"/>
                                </w:rPr>
                                <w:t>DS</w:t>
                              </w:r>
                            </w:p>
                          </w:tc>
                          <w:tc>
                            <w:tcPr>
                              <w:tcW w:w="705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0DCCEC14" w14:textId="77777777" w:rsidR="00D65464" w:rsidRPr="001D5210" w:rsidRDefault="00D65464" w:rsidP="00D65464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FF0000"/>
                                  <w:sz w:val="16"/>
                                  <w:szCs w:val="16"/>
                                  <w:lang w:bidi="ru-RU"/>
                                </w:rPr>
                                <w:t>DG</w:t>
                              </w:r>
                            </w:p>
                          </w:tc>
                        </w:tr>
                        <w:tr w:rsidR="00D65464" w:rsidRPr="001D5210" w14:paraId="326A0D19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07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</w:tcPr>
                            <w:p w14:paraId="7910F931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MonthStart7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вторник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понедельник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" 1 ""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</w:tcPr>
                            <w:p w14:paraId="1B34C3B7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MonthStart7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вторник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вторник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" 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=A2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</w:tcPr>
                            <w:p w14:paraId="52450125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MonthStart7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вторник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среда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" 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=B2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</w:tcPr>
                            <w:p w14:paraId="3C49D517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MonthStart7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вторник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четверг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" 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=C2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3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</w:tcPr>
                            <w:p w14:paraId="7780955D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MonthStart7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вторник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пятница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" 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=D2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4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4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4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</w:tcPr>
                            <w:p w14:paraId="1AEF11F7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MonthStart7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вторник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суббота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" 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=E2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4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5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5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5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5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</w:tcPr>
                            <w:p w14:paraId="6090E9E6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MonthStart7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вторник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воскресенье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" 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=F2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5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6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D65464" w:rsidRPr="001D5210" w14:paraId="4B45C60E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07" w:type="pct"/>
                              <w:shd w:val="clear" w:color="auto" w:fill="auto"/>
                            </w:tcPr>
                            <w:p w14:paraId="29854B2E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7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  <w:shd w:val="clear" w:color="auto" w:fill="auto"/>
                            </w:tcPr>
                            <w:p w14:paraId="79A1E80B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8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</w:tcPr>
                            <w:p w14:paraId="534FE103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9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</w:tcPr>
                            <w:p w14:paraId="3A780309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10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</w:tcPr>
                            <w:p w14:paraId="29194D08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11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</w:tcPr>
                            <w:p w14:paraId="4AAD00CD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12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5" w:type="pct"/>
                              <w:shd w:val="clear" w:color="auto" w:fill="auto"/>
                            </w:tcPr>
                            <w:p w14:paraId="6A048A98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13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D65464" w:rsidRPr="001D5210" w14:paraId="1364C7D0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07" w:type="pct"/>
                              <w:shd w:val="clear" w:color="auto" w:fill="auto"/>
                            </w:tcPr>
                            <w:p w14:paraId="4ECBE2F3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14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  <w:shd w:val="clear" w:color="auto" w:fill="auto"/>
                            </w:tcPr>
                            <w:p w14:paraId="7ECE5246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15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</w:tcPr>
                            <w:p w14:paraId="4C374B01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16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</w:tcPr>
                            <w:p w14:paraId="00453DB5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17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</w:tcPr>
                            <w:p w14:paraId="7B5D0225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18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</w:tcPr>
                            <w:p w14:paraId="3A284AE4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19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5" w:type="pct"/>
                              <w:shd w:val="clear" w:color="auto" w:fill="auto"/>
                            </w:tcPr>
                            <w:p w14:paraId="36CDE206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20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D65464" w:rsidRPr="001D5210" w14:paraId="6D4162BC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07" w:type="pct"/>
                              <w:shd w:val="clear" w:color="auto" w:fill="auto"/>
                            </w:tcPr>
                            <w:p w14:paraId="1C5242EB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21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  <w:shd w:val="clear" w:color="auto" w:fill="auto"/>
                            </w:tcPr>
                            <w:p w14:paraId="1ADDE85F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22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</w:tcPr>
                            <w:p w14:paraId="4E28446D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23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</w:tcPr>
                            <w:p w14:paraId="79D5E11C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24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</w:tcPr>
                            <w:p w14:paraId="1D29F55F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25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</w:tcPr>
                            <w:p w14:paraId="6DB6FD46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26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5" w:type="pct"/>
                              <w:shd w:val="clear" w:color="auto" w:fill="auto"/>
                            </w:tcPr>
                            <w:p w14:paraId="201F5660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27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D65464" w:rsidRPr="001D5210" w14:paraId="2E8D5D71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07" w:type="pct"/>
                              <w:shd w:val="clear" w:color="auto" w:fill="auto"/>
                            </w:tcPr>
                            <w:p w14:paraId="0075B98A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=G5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27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=G5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27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MonthEnd7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28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  <w:shd w:val="clear" w:color="auto" w:fill="auto"/>
                            </w:tcPr>
                            <w:p w14:paraId="3F5BA4B2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MonthEnd7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29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</w:tcPr>
                            <w:p w14:paraId="39CA1808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MonthEnd7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30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</w:tcPr>
                            <w:p w14:paraId="1908C845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MonthEnd7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31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</w:tcPr>
                            <w:p w14:paraId="00F7BEFC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MonthEnd7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</w:tcPr>
                            <w:p w14:paraId="3B667AB3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MonthEnd7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5" w:type="pct"/>
                              <w:shd w:val="clear" w:color="auto" w:fill="auto"/>
                            </w:tcPr>
                            <w:p w14:paraId="657E04DC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MonthEnd7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D65464" w:rsidRPr="001D5210" w14:paraId="50D87206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07" w:type="pct"/>
                              <w:shd w:val="clear" w:color="auto" w:fill="auto"/>
                            </w:tcPr>
                            <w:p w14:paraId="004672A6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MonthEnd7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  <w:shd w:val="clear" w:color="auto" w:fill="auto"/>
                            </w:tcPr>
                            <w:p w14:paraId="29A8FF6E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=A7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=A7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MonthEnd7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=A7+1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</w:tcPr>
                            <w:p w14:paraId="535BF07C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</w:tcPr>
                            <w:p w14:paraId="09259EE4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</w:tcPr>
                            <w:p w14:paraId="034D3C24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</w:tcPr>
                            <w:p w14:paraId="4508E41B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705" w:type="pct"/>
                              <w:shd w:val="clear" w:color="auto" w:fill="auto"/>
                            </w:tcPr>
                            <w:p w14:paraId="0123AE0A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14:paraId="1A9B3975" w14:textId="77777777" w:rsidR="00D65464" w:rsidRPr="001D5210" w:rsidRDefault="00D65464" w:rsidP="00D65464">
                        <w:pPr>
                          <w:pStyle w:val="a5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50" w:type="pct"/>
                        <w:tcMar>
                          <w:top w:w="28" w:type="dxa"/>
                          <w:bottom w:w="28" w:type="dxa"/>
                        </w:tcMar>
                      </w:tcPr>
                      <w:p w14:paraId="4FF8044F" w14:textId="77777777" w:rsidR="00D65464" w:rsidRPr="001D5210" w:rsidRDefault="00D65464" w:rsidP="00D6546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AGOST</w:t>
                        </w:r>
                      </w:p>
                      <w:tbl>
                        <w:tblPr>
                          <w:tblStyle w:val="CalendarTable"/>
                          <w:tblW w:w="4992" w:type="pct"/>
                          <w:tblLook w:val="04A0" w:firstRow="1" w:lastRow="0" w:firstColumn="1" w:lastColumn="0" w:noHBand="0" w:noVBand="1"/>
                          <w:tblCaption w:val="Таблица содержимого календаря"/>
                        </w:tblPr>
                        <w:tblGrid>
                          <w:gridCol w:w="327"/>
                          <w:gridCol w:w="332"/>
                          <w:gridCol w:w="334"/>
                          <w:gridCol w:w="334"/>
                          <w:gridCol w:w="334"/>
                          <w:gridCol w:w="334"/>
                          <w:gridCol w:w="328"/>
                        </w:tblGrid>
                        <w:tr w:rsidR="00D65464" w:rsidRPr="001D5210" w14:paraId="43BEB7D5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07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78CA3D7C" w14:textId="77777777" w:rsidR="00D65464" w:rsidRPr="001D5210" w:rsidRDefault="00D65464" w:rsidP="00D65464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  <w:lang w:bidi="ru-RU"/>
                                </w:rPr>
                                <w:t>DL</w:t>
                              </w:r>
                            </w:p>
                          </w:tc>
                          <w:tc>
                            <w:tcPr>
                              <w:tcW w:w="716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01A5C8BE" w14:textId="77777777" w:rsidR="00D65464" w:rsidRPr="001D5210" w:rsidRDefault="00D65464" w:rsidP="00D65464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  <w:lang w:bidi="ru-RU"/>
                                </w:rPr>
                                <w:t>DT</w:t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5012DCE4" w14:textId="77777777" w:rsidR="00D65464" w:rsidRPr="001D5210" w:rsidRDefault="00D65464" w:rsidP="00D65464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  <w:lang w:bidi="ru-RU"/>
                                </w:rPr>
                                <w:t>DC</w:t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7EB0F5AF" w14:textId="77777777" w:rsidR="00D65464" w:rsidRPr="001D5210" w:rsidRDefault="00D65464" w:rsidP="00D65464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  <w:lang w:bidi="ru-RU"/>
                                </w:rPr>
                                <w:t>DJ</w:t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65CE4497" w14:textId="77777777" w:rsidR="00D65464" w:rsidRPr="001D5210" w:rsidRDefault="00D65464" w:rsidP="00D65464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  <w:lang w:bidi="ru-RU"/>
                                </w:rPr>
                                <w:t>DV</w:t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352A452D" w14:textId="77777777" w:rsidR="00D65464" w:rsidRPr="001D5210" w:rsidRDefault="00D65464" w:rsidP="00D65464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FF0000"/>
                                  <w:sz w:val="16"/>
                                  <w:szCs w:val="16"/>
                                  <w:lang w:bidi="ru-RU"/>
                                </w:rPr>
                                <w:t>DS</w:t>
                              </w:r>
                            </w:p>
                          </w:tc>
                          <w:tc>
                            <w:tcPr>
                              <w:tcW w:w="705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31AC8D8A" w14:textId="77777777" w:rsidR="00D65464" w:rsidRPr="001D5210" w:rsidRDefault="00D65464" w:rsidP="00D65464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FF0000"/>
                                  <w:sz w:val="16"/>
                                  <w:szCs w:val="16"/>
                                  <w:lang w:bidi="ru-RU"/>
                                </w:rPr>
                                <w:t>DG</w:t>
                              </w:r>
                            </w:p>
                          </w:tc>
                        </w:tr>
                        <w:tr w:rsidR="00D65464" w:rsidRPr="001D5210" w14:paraId="1D1FB5B0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07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069F31E9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MonthStart8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пятница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понедельник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" 1 ""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244A6EB8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MonthStart8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пятница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вторник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" 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=A2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56864FBA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MonthStart8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пятница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среда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" 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=B2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79AD65F6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MonthStart8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пятница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четверг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" 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=C2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0C2D94F1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MonthStart8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пятница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пятница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" 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=D2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4BB79DB8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MonthStart8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пятница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суббота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" 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=E2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2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5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5E2A7036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MonthStart8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пятница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воскресенье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" 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=F2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3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3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3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D65464" w:rsidRPr="001D5210" w14:paraId="6DD1646B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07" w:type="pct"/>
                              <w:shd w:val="clear" w:color="auto" w:fill="auto"/>
                              <w:vAlign w:val="center"/>
                            </w:tcPr>
                            <w:p w14:paraId="6489F441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4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  <w:shd w:val="clear" w:color="auto" w:fill="auto"/>
                              <w:vAlign w:val="center"/>
                            </w:tcPr>
                            <w:p w14:paraId="1B6C6138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5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27DA61A2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6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7FE057D8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7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5C96EB0F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8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24C48660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9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5" w:type="pct"/>
                              <w:shd w:val="clear" w:color="auto" w:fill="auto"/>
                              <w:vAlign w:val="center"/>
                            </w:tcPr>
                            <w:p w14:paraId="2263E83E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10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D65464" w:rsidRPr="001D5210" w14:paraId="0B0C3C7F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07" w:type="pct"/>
                              <w:shd w:val="clear" w:color="auto" w:fill="auto"/>
                              <w:vAlign w:val="center"/>
                            </w:tcPr>
                            <w:p w14:paraId="15064B2B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11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  <w:shd w:val="clear" w:color="auto" w:fill="auto"/>
                              <w:vAlign w:val="center"/>
                            </w:tcPr>
                            <w:p w14:paraId="2D7E727C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12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66FACBEC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13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3E6E0483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14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1DAFDF06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15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7F0B9CF4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16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5" w:type="pct"/>
                              <w:shd w:val="clear" w:color="auto" w:fill="auto"/>
                              <w:vAlign w:val="center"/>
                            </w:tcPr>
                            <w:p w14:paraId="7B912A2F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17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D65464" w:rsidRPr="001D5210" w14:paraId="433D6619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07" w:type="pct"/>
                              <w:shd w:val="clear" w:color="auto" w:fill="auto"/>
                              <w:vAlign w:val="center"/>
                            </w:tcPr>
                            <w:p w14:paraId="6F798B82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18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  <w:shd w:val="clear" w:color="auto" w:fill="auto"/>
                              <w:vAlign w:val="center"/>
                            </w:tcPr>
                            <w:p w14:paraId="24E9DCFC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19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3ACF729C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20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436C93F4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21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3774C3D8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22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158A04E5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23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5" w:type="pct"/>
                              <w:shd w:val="clear" w:color="auto" w:fill="auto"/>
                              <w:vAlign w:val="center"/>
                            </w:tcPr>
                            <w:p w14:paraId="6AEA8D58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24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D65464" w:rsidRPr="001D5210" w14:paraId="1BF1953C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07" w:type="pct"/>
                              <w:shd w:val="clear" w:color="auto" w:fill="auto"/>
                              <w:vAlign w:val="center"/>
                            </w:tcPr>
                            <w:p w14:paraId="2582B41C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=G5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24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=G5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24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MonthEnd8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25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25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25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  <w:shd w:val="clear" w:color="auto" w:fill="auto"/>
                              <w:vAlign w:val="center"/>
                            </w:tcPr>
                            <w:p w14:paraId="224466A6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25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25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MonthEnd8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26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3522A4EE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MonthEnd8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27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27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27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0D1E01E6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27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27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MonthEnd8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28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533B9A50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MonthEnd8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29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309BCD06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MonthEnd8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30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5" w:type="pct"/>
                              <w:shd w:val="clear" w:color="auto" w:fill="auto"/>
                              <w:vAlign w:val="center"/>
                            </w:tcPr>
                            <w:p w14:paraId="6415307A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MonthEnd8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31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D65464" w:rsidRPr="001D5210" w14:paraId="0271D5BE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07" w:type="pct"/>
                              <w:shd w:val="clear" w:color="auto" w:fill="auto"/>
                              <w:vAlign w:val="center"/>
                            </w:tcPr>
                            <w:p w14:paraId="1DF6DB44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MonthEnd8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  <w:shd w:val="clear" w:color="auto" w:fill="auto"/>
                              <w:vAlign w:val="center"/>
                            </w:tcPr>
                            <w:p w14:paraId="22468996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=A7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=A7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MonthEnd8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=A7+1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0718F6B8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63BD9F4C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7C95181F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7ECB6494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705" w:type="pct"/>
                              <w:shd w:val="clear" w:color="auto" w:fill="auto"/>
                              <w:vAlign w:val="center"/>
                            </w:tcPr>
                            <w:p w14:paraId="5BDE83C4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14:paraId="64217DD6" w14:textId="77777777" w:rsidR="00D65464" w:rsidRPr="001D5210" w:rsidRDefault="00D65464" w:rsidP="00D6546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</w:pPr>
                      </w:p>
                    </w:tc>
                  </w:tr>
                  <w:tr w:rsidR="00D65464" w:rsidRPr="001D5210" w14:paraId="0541D9B4" w14:textId="77777777" w:rsidTr="00372CF7">
                    <w:trPr>
                      <w:trHeight w:val="1814"/>
                    </w:trPr>
                    <w:tc>
                      <w:tcPr>
                        <w:tcW w:w="1250" w:type="pct"/>
                        <w:tcMar>
                          <w:top w:w="28" w:type="dxa"/>
                          <w:bottom w:w="28" w:type="dxa"/>
                        </w:tcMar>
                      </w:tcPr>
                      <w:p w14:paraId="44A7CA3A" w14:textId="77777777" w:rsidR="00D65464" w:rsidRPr="001D5210" w:rsidRDefault="00D65464" w:rsidP="00D6546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SETEMBRE</w:t>
                        </w:r>
                      </w:p>
                      <w:tbl>
                        <w:tblPr>
                          <w:tblStyle w:val="CalendarTable"/>
                          <w:tblW w:w="4992" w:type="pct"/>
                          <w:tblLook w:val="04A0" w:firstRow="1" w:lastRow="0" w:firstColumn="1" w:lastColumn="0" w:noHBand="0" w:noVBand="1"/>
                          <w:tblCaption w:val="Таблица содержимого календаря"/>
                        </w:tblPr>
                        <w:tblGrid>
                          <w:gridCol w:w="329"/>
                          <w:gridCol w:w="334"/>
                          <w:gridCol w:w="333"/>
                          <w:gridCol w:w="333"/>
                          <w:gridCol w:w="333"/>
                          <w:gridCol w:w="333"/>
                          <w:gridCol w:w="327"/>
                        </w:tblGrid>
                        <w:tr w:rsidR="00D65464" w:rsidRPr="001D5210" w14:paraId="5E0EF0CC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07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7405FD17" w14:textId="77777777" w:rsidR="00D65464" w:rsidRPr="001D5210" w:rsidRDefault="00D65464" w:rsidP="00D65464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  <w:lang w:bidi="ru-RU"/>
                                </w:rPr>
                                <w:t>DL</w:t>
                              </w:r>
                            </w:p>
                          </w:tc>
                          <w:tc>
                            <w:tcPr>
                              <w:tcW w:w="716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24CB5C62" w14:textId="77777777" w:rsidR="00D65464" w:rsidRPr="001D5210" w:rsidRDefault="00D65464" w:rsidP="00D65464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  <w:lang w:bidi="ru-RU"/>
                                </w:rPr>
                                <w:t>DT</w:t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28A3ED5A" w14:textId="77777777" w:rsidR="00D65464" w:rsidRPr="001D5210" w:rsidRDefault="00D65464" w:rsidP="00D65464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  <w:lang w:bidi="ru-RU"/>
                                </w:rPr>
                                <w:t>DC</w:t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33D54FB1" w14:textId="77777777" w:rsidR="00D65464" w:rsidRPr="001D5210" w:rsidRDefault="00D65464" w:rsidP="00D65464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  <w:lang w:bidi="ru-RU"/>
                                </w:rPr>
                                <w:t>DJ</w:t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195F0368" w14:textId="77777777" w:rsidR="00D65464" w:rsidRPr="001D5210" w:rsidRDefault="00D65464" w:rsidP="00D65464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  <w:lang w:bidi="ru-RU"/>
                                </w:rPr>
                                <w:t>DV</w:t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6D1278E8" w14:textId="77777777" w:rsidR="00D65464" w:rsidRPr="001D5210" w:rsidRDefault="00D65464" w:rsidP="00D65464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FF0000"/>
                                  <w:sz w:val="16"/>
                                  <w:szCs w:val="16"/>
                                  <w:lang w:bidi="ru-RU"/>
                                </w:rPr>
                                <w:t>DS</w:t>
                              </w:r>
                            </w:p>
                          </w:tc>
                          <w:tc>
                            <w:tcPr>
                              <w:tcW w:w="705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78B54B19" w14:textId="77777777" w:rsidR="00D65464" w:rsidRPr="001D5210" w:rsidRDefault="00D65464" w:rsidP="00D65464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FF0000"/>
                                  <w:sz w:val="16"/>
                                  <w:szCs w:val="16"/>
                                  <w:lang w:bidi="ru-RU"/>
                                </w:rPr>
                                <w:t>DG</w:t>
                              </w:r>
                            </w:p>
                          </w:tc>
                        </w:tr>
                        <w:tr w:rsidR="00D65464" w:rsidRPr="001D5210" w14:paraId="7362E3E4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07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7E389F8B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MonthStart9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понедельник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понедельник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" 1 ""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5D4D84BD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MonthStart9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понедельник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вторник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" 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=A2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01EA4093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MonthStart9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понедельник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среда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" 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=B2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3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12BBE8D3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MonthStart9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понедельник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четверг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" 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=C2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4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4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4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4DDF9A94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MonthStart9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понедельник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пятница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" 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=D2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4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5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5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5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163A0BE4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MonthStart9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понедельник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суббота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" 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=E2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5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6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5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4BE6E16D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MonthStart9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понедельник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воскресенье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" 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=F2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7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7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7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D65464" w:rsidRPr="001D5210" w14:paraId="4A202494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07" w:type="pct"/>
                              <w:shd w:val="clear" w:color="auto" w:fill="auto"/>
                              <w:vAlign w:val="center"/>
                            </w:tcPr>
                            <w:p w14:paraId="33CDA51B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8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  <w:shd w:val="clear" w:color="auto" w:fill="auto"/>
                              <w:vAlign w:val="center"/>
                            </w:tcPr>
                            <w:p w14:paraId="7343B946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9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0827A2AD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10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73987E38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11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3C2F0D1A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12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74166181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13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5" w:type="pct"/>
                              <w:shd w:val="clear" w:color="auto" w:fill="auto"/>
                              <w:vAlign w:val="center"/>
                            </w:tcPr>
                            <w:p w14:paraId="19A78182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14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D65464" w:rsidRPr="001D5210" w14:paraId="0C200583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07" w:type="pct"/>
                              <w:shd w:val="clear" w:color="auto" w:fill="auto"/>
                              <w:vAlign w:val="center"/>
                            </w:tcPr>
                            <w:p w14:paraId="4E281F20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15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  <w:shd w:val="clear" w:color="auto" w:fill="auto"/>
                              <w:vAlign w:val="center"/>
                            </w:tcPr>
                            <w:p w14:paraId="743EF4E6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16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2E461970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17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524A9728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18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1295BF96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19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15E3A01B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20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5" w:type="pct"/>
                              <w:shd w:val="clear" w:color="auto" w:fill="auto"/>
                              <w:vAlign w:val="center"/>
                            </w:tcPr>
                            <w:p w14:paraId="5881F1A4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21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D65464" w:rsidRPr="001D5210" w14:paraId="235963CC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07" w:type="pct"/>
                              <w:shd w:val="clear" w:color="auto" w:fill="auto"/>
                              <w:vAlign w:val="center"/>
                            </w:tcPr>
                            <w:p w14:paraId="43801967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22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  <w:shd w:val="clear" w:color="auto" w:fill="auto"/>
                              <w:vAlign w:val="center"/>
                            </w:tcPr>
                            <w:p w14:paraId="245B61B5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23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60C015B3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24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440D4FAA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25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4DB60C37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26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5BFF838E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27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5" w:type="pct"/>
                              <w:shd w:val="clear" w:color="auto" w:fill="auto"/>
                              <w:vAlign w:val="center"/>
                            </w:tcPr>
                            <w:p w14:paraId="7466B5CD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28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D65464" w:rsidRPr="001D5210" w14:paraId="6938D22E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07" w:type="pct"/>
                              <w:shd w:val="clear" w:color="auto" w:fill="auto"/>
                              <w:vAlign w:val="center"/>
                            </w:tcPr>
                            <w:p w14:paraId="3756595C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=G5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=G5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MonthEnd9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29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  <w:shd w:val="clear" w:color="auto" w:fill="auto"/>
                              <w:vAlign w:val="center"/>
                            </w:tcPr>
                            <w:p w14:paraId="06AEE682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MonthEnd9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30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7ECDB2A9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MonthEnd9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25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344BE865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25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MonthEnd9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5F1F2CDA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MonthEnd9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27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27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4A088FF2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27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MonthEnd9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5" w:type="pct"/>
                              <w:shd w:val="clear" w:color="auto" w:fill="auto"/>
                              <w:vAlign w:val="center"/>
                            </w:tcPr>
                            <w:p w14:paraId="45870E35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MonthEnd9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D65464" w:rsidRPr="001D5210" w14:paraId="51DDF2C0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07" w:type="pct"/>
                              <w:shd w:val="clear" w:color="auto" w:fill="auto"/>
                              <w:vAlign w:val="center"/>
                            </w:tcPr>
                            <w:p w14:paraId="43E42120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MonthEnd9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  <w:shd w:val="clear" w:color="auto" w:fill="auto"/>
                              <w:vAlign w:val="center"/>
                            </w:tcPr>
                            <w:p w14:paraId="21D7B07A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=A7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=A7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MonthEnd9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=A7+1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6A9A08B7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324D50DD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5B23F5D7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0D9B24DB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705" w:type="pct"/>
                              <w:shd w:val="clear" w:color="auto" w:fill="auto"/>
                              <w:vAlign w:val="center"/>
                            </w:tcPr>
                            <w:p w14:paraId="13E1A0AE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14:paraId="4AB68ACA" w14:textId="77777777" w:rsidR="00D65464" w:rsidRPr="001D5210" w:rsidRDefault="00D65464" w:rsidP="00D65464">
                        <w:pPr>
                          <w:pStyle w:val="a5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50" w:type="pct"/>
                        <w:tcMar>
                          <w:top w:w="28" w:type="dxa"/>
                          <w:bottom w:w="28" w:type="dxa"/>
                        </w:tcMar>
                      </w:tcPr>
                      <w:p w14:paraId="57F73575" w14:textId="77777777" w:rsidR="00D65464" w:rsidRPr="001D5210" w:rsidRDefault="00D65464" w:rsidP="00D6546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OCTUBRE</w:t>
                        </w:r>
                      </w:p>
                      <w:tbl>
                        <w:tblPr>
                          <w:tblStyle w:val="CalendarTable"/>
                          <w:tblW w:w="4992" w:type="pct"/>
                          <w:tblLook w:val="04A0" w:firstRow="1" w:lastRow="0" w:firstColumn="1" w:lastColumn="0" w:noHBand="0" w:noVBand="1"/>
                          <w:tblCaption w:val="Таблица содержимого календаря"/>
                        </w:tblPr>
                        <w:tblGrid>
                          <w:gridCol w:w="329"/>
                          <w:gridCol w:w="334"/>
                          <w:gridCol w:w="333"/>
                          <w:gridCol w:w="333"/>
                          <w:gridCol w:w="333"/>
                          <w:gridCol w:w="333"/>
                          <w:gridCol w:w="327"/>
                        </w:tblGrid>
                        <w:tr w:rsidR="00D65464" w:rsidRPr="001D5210" w14:paraId="70B15CE7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07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41CAADAF" w14:textId="77777777" w:rsidR="00D65464" w:rsidRPr="001D5210" w:rsidRDefault="00D65464" w:rsidP="00D65464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  <w:lang w:bidi="ru-RU"/>
                                </w:rPr>
                                <w:t>DL</w:t>
                              </w:r>
                            </w:p>
                          </w:tc>
                          <w:tc>
                            <w:tcPr>
                              <w:tcW w:w="716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1775E6CC" w14:textId="77777777" w:rsidR="00D65464" w:rsidRPr="001D5210" w:rsidRDefault="00D65464" w:rsidP="00D65464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  <w:lang w:bidi="ru-RU"/>
                                </w:rPr>
                                <w:t>DT</w:t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2123D9E2" w14:textId="77777777" w:rsidR="00D65464" w:rsidRPr="001D5210" w:rsidRDefault="00D65464" w:rsidP="00D65464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  <w:lang w:bidi="ru-RU"/>
                                </w:rPr>
                                <w:t>DC</w:t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776A684C" w14:textId="77777777" w:rsidR="00D65464" w:rsidRPr="001D5210" w:rsidRDefault="00D65464" w:rsidP="00D65464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  <w:lang w:bidi="ru-RU"/>
                                </w:rPr>
                                <w:t>DJ</w:t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48302A76" w14:textId="77777777" w:rsidR="00D65464" w:rsidRPr="001D5210" w:rsidRDefault="00D65464" w:rsidP="00D65464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  <w:lang w:bidi="ru-RU"/>
                                </w:rPr>
                                <w:t>DV</w:t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7AD9DEA2" w14:textId="77777777" w:rsidR="00D65464" w:rsidRPr="001D5210" w:rsidRDefault="00D65464" w:rsidP="00D65464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FF0000"/>
                                  <w:sz w:val="16"/>
                                  <w:szCs w:val="16"/>
                                  <w:lang w:bidi="ru-RU"/>
                                </w:rPr>
                                <w:t>DS</w:t>
                              </w:r>
                            </w:p>
                          </w:tc>
                          <w:tc>
                            <w:tcPr>
                              <w:tcW w:w="705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133EF107" w14:textId="77777777" w:rsidR="00D65464" w:rsidRPr="001D5210" w:rsidRDefault="00D65464" w:rsidP="00D65464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FF0000"/>
                                  <w:sz w:val="16"/>
                                  <w:szCs w:val="16"/>
                                  <w:lang w:bidi="ru-RU"/>
                                </w:rPr>
                                <w:t>DG</w:t>
                              </w:r>
                            </w:p>
                          </w:tc>
                        </w:tr>
                        <w:tr w:rsidR="00D65464" w:rsidRPr="001D5210" w14:paraId="202F84E6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07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5F45EF12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MonthStart10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среда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понедельник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" 1 ""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18F167C6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MonthStart10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среда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вторник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" 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=A2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0026CF6E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MonthStart10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среда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среда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" 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=B2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6BF060C9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MonthStart10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среда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четверг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" 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=C2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7FBDF734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MonthStart10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среда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пятница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" 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=D2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3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35C17B9B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MonthStart10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среда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суббота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" 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=E2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3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4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4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4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5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5AAFAA92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MonthStart10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среда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воскресенье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" 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=F2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4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5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5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5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D65464" w:rsidRPr="001D5210" w14:paraId="0A323C98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07" w:type="pct"/>
                              <w:shd w:val="clear" w:color="auto" w:fill="auto"/>
                              <w:vAlign w:val="center"/>
                            </w:tcPr>
                            <w:p w14:paraId="5A0A2792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6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  <w:shd w:val="clear" w:color="auto" w:fill="auto"/>
                              <w:vAlign w:val="center"/>
                            </w:tcPr>
                            <w:p w14:paraId="529CF8D6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7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6B02F9B0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8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6C31CDDF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9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4DB3C472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10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04841A91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11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5" w:type="pct"/>
                              <w:shd w:val="clear" w:color="auto" w:fill="auto"/>
                              <w:vAlign w:val="center"/>
                            </w:tcPr>
                            <w:p w14:paraId="5AFBD549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12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D65464" w:rsidRPr="001D5210" w14:paraId="46A01EC9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07" w:type="pct"/>
                              <w:shd w:val="clear" w:color="auto" w:fill="auto"/>
                              <w:vAlign w:val="center"/>
                            </w:tcPr>
                            <w:p w14:paraId="444B5C59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13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  <w:shd w:val="clear" w:color="auto" w:fill="auto"/>
                              <w:vAlign w:val="center"/>
                            </w:tcPr>
                            <w:p w14:paraId="1A22A6F7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14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3E6C0309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15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50BD37AD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16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060DC5A9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17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5964A7C1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18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5" w:type="pct"/>
                              <w:shd w:val="clear" w:color="auto" w:fill="auto"/>
                              <w:vAlign w:val="center"/>
                            </w:tcPr>
                            <w:p w14:paraId="05847C45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19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D65464" w:rsidRPr="001D5210" w14:paraId="0EFBF79C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07" w:type="pct"/>
                              <w:shd w:val="clear" w:color="auto" w:fill="auto"/>
                              <w:vAlign w:val="center"/>
                            </w:tcPr>
                            <w:p w14:paraId="07C9D5F2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20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  <w:shd w:val="clear" w:color="auto" w:fill="auto"/>
                              <w:vAlign w:val="center"/>
                            </w:tcPr>
                            <w:p w14:paraId="65215EFB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21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4C45BA9E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22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2A152DC5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23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0989A766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24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00E7BCD0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25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5" w:type="pct"/>
                              <w:shd w:val="clear" w:color="auto" w:fill="auto"/>
                              <w:vAlign w:val="center"/>
                            </w:tcPr>
                            <w:p w14:paraId="55433959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26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D65464" w:rsidRPr="001D5210" w14:paraId="305AD114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07" w:type="pct"/>
                              <w:shd w:val="clear" w:color="auto" w:fill="auto"/>
                              <w:vAlign w:val="center"/>
                            </w:tcPr>
                            <w:p w14:paraId="7356C64E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=G5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=G5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MonthEnd10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27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27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27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  <w:shd w:val="clear" w:color="auto" w:fill="auto"/>
                              <w:vAlign w:val="center"/>
                            </w:tcPr>
                            <w:p w14:paraId="630285BC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27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27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MonthEnd10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28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72D1709C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MonthEnd10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29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67D9FF6A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MonthEnd10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30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31287155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MonthEnd10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31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77908BF6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MonthEnd10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5" w:type="pct"/>
                              <w:shd w:val="clear" w:color="auto" w:fill="auto"/>
                              <w:vAlign w:val="center"/>
                            </w:tcPr>
                            <w:p w14:paraId="7F566482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MonthEnd10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D65464" w:rsidRPr="001D5210" w14:paraId="48757527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07" w:type="pct"/>
                              <w:shd w:val="clear" w:color="auto" w:fill="auto"/>
                              <w:vAlign w:val="center"/>
                            </w:tcPr>
                            <w:p w14:paraId="2713BDDD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MonthEnd10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  <w:shd w:val="clear" w:color="auto" w:fill="auto"/>
                              <w:vAlign w:val="center"/>
                            </w:tcPr>
                            <w:p w14:paraId="3B6799B5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=A7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=A7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MonthEnd10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=A7+1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1080871A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2DCBBBD3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7BF15D26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758F704A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705" w:type="pct"/>
                              <w:shd w:val="clear" w:color="auto" w:fill="auto"/>
                              <w:vAlign w:val="center"/>
                            </w:tcPr>
                            <w:p w14:paraId="1AD3BFE5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14:paraId="5D1C4583" w14:textId="77777777" w:rsidR="00D65464" w:rsidRPr="001D5210" w:rsidRDefault="00D65464" w:rsidP="00D65464">
                        <w:pPr>
                          <w:pStyle w:val="a5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50" w:type="pct"/>
                        <w:tcMar>
                          <w:top w:w="28" w:type="dxa"/>
                          <w:bottom w:w="28" w:type="dxa"/>
                        </w:tcMar>
                      </w:tcPr>
                      <w:p w14:paraId="20A3A575" w14:textId="77777777" w:rsidR="00D65464" w:rsidRPr="001D5210" w:rsidRDefault="00D65464" w:rsidP="00D6546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NOVEMBRE</w:t>
                        </w:r>
                      </w:p>
                      <w:tbl>
                        <w:tblPr>
                          <w:tblStyle w:val="CalendarTable"/>
                          <w:tblW w:w="4992" w:type="pct"/>
                          <w:tblLook w:val="04A0" w:firstRow="1" w:lastRow="0" w:firstColumn="1" w:lastColumn="0" w:noHBand="0" w:noVBand="1"/>
                          <w:tblCaption w:val="Таблица содержимого календаря"/>
                        </w:tblPr>
                        <w:tblGrid>
                          <w:gridCol w:w="327"/>
                          <w:gridCol w:w="332"/>
                          <w:gridCol w:w="334"/>
                          <w:gridCol w:w="334"/>
                          <w:gridCol w:w="334"/>
                          <w:gridCol w:w="334"/>
                          <w:gridCol w:w="328"/>
                        </w:tblGrid>
                        <w:tr w:rsidR="00D65464" w:rsidRPr="001D5210" w14:paraId="60094595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07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410F3E70" w14:textId="77777777" w:rsidR="00D65464" w:rsidRPr="001D5210" w:rsidRDefault="00D65464" w:rsidP="00D65464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  <w:lang w:bidi="ru-RU"/>
                                </w:rPr>
                                <w:t>DL</w:t>
                              </w:r>
                            </w:p>
                          </w:tc>
                          <w:tc>
                            <w:tcPr>
                              <w:tcW w:w="716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00DB2CBA" w14:textId="77777777" w:rsidR="00D65464" w:rsidRPr="001D5210" w:rsidRDefault="00D65464" w:rsidP="00D65464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  <w:lang w:bidi="ru-RU"/>
                                </w:rPr>
                                <w:t>DT</w:t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734F8D78" w14:textId="77777777" w:rsidR="00D65464" w:rsidRPr="001D5210" w:rsidRDefault="00D65464" w:rsidP="00D65464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  <w:lang w:bidi="ru-RU"/>
                                </w:rPr>
                                <w:t>DC</w:t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4DF333BF" w14:textId="77777777" w:rsidR="00D65464" w:rsidRPr="001D5210" w:rsidRDefault="00D65464" w:rsidP="00D65464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  <w:lang w:bidi="ru-RU"/>
                                </w:rPr>
                                <w:t>DJ</w:t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06151536" w14:textId="77777777" w:rsidR="00D65464" w:rsidRPr="001D5210" w:rsidRDefault="00D65464" w:rsidP="00D65464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  <w:lang w:bidi="ru-RU"/>
                                </w:rPr>
                                <w:t>DV</w:t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71DB5E87" w14:textId="77777777" w:rsidR="00D65464" w:rsidRPr="001D5210" w:rsidRDefault="00D65464" w:rsidP="00D65464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FF0000"/>
                                  <w:sz w:val="16"/>
                                  <w:szCs w:val="16"/>
                                  <w:lang w:bidi="ru-RU"/>
                                </w:rPr>
                                <w:t>DS</w:t>
                              </w:r>
                            </w:p>
                          </w:tc>
                          <w:tc>
                            <w:tcPr>
                              <w:tcW w:w="705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07C65DCD" w14:textId="77777777" w:rsidR="00D65464" w:rsidRPr="001D5210" w:rsidRDefault="00D65464" w:rsidP="00D65464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FF0000"/>
                                  <w:sz w:val="16"/>
                                  <w:szCs w:val="16"/>
                                  <w:lang w:bidi="ru-RU"/>
                                </w:rPr>
                                <w:t>DG</w:t>
                              </w:r>
                            </w:p>
                          </w:tc>
                        </w:tr>
                        <w:tr w:rsidR="00D65464" w:rsidRPr="001D5210" w14:paraId="0E8C6BD5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07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5EBF433D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MonthStart11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суббота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понедельник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" 1 ""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6A835A64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MonthStart11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суббота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вторник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" 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=A2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4C2FA95C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MonthStart11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суббота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среда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" 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=B2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5B811200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MonthStart11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суббота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четверг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" 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=C2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019C7334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MonthStart11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суббота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пятница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" 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=D2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69FC4643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MonthStart11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суббота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суббота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" 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=E2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1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5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0E207746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MonthStart11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суббота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воскресенье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" 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=F2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2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D65464" w:rsidRPr="001D5210" w14:paraId="12B17B89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07" w:type="pct"/>
                              <w:shd w:val="clear" w:color="auto" w:fill="auto"/>
                              <w:vAlign w:val="center"/>
                            </w:tcPr>
                            <w:p w14:paraId="3C119515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3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  <w:shd w:val="clear" w:color="auto" w:fill="auto"/>
                              <w:vAlign w:val="center"/>
                            </w:tcPr>
                            <w:p w14:paraId="09912425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4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202446EE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5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2AC1E7BD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6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6BE3F7E1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7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23A951C0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8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5" w:type="pct"/>
                              <w:shd w:val="clear" w:color="auto" w:fill="auto"/>
                              <w:vAlign w:val="center"/>
                            </w:tcPr>
                            <w:p w14:paraId="31B1F284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9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D65464" w:rsidRPr="001D5210" w14:paraId="057B2CF8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07" w:type="pct"/>
                              <w:shd w:val="clear" w:color="auto" w:fill="auto"/>
                              <w:vAlign w:val="center"/>
                            </w:tcPr>
                            <w:p w14:paraId="3DDCF87B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10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  <w:shd w:val="clear" w:color="auto" w:fill="auto"/>
                              <w:vAlign w:val="center"/>
                            </w:tcPr>
                            <w:p w14:paraId="61356BFC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11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597C9290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12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1B0F8D5C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13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3EAEBD3E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14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509EBD8D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15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5" w:type="pct"/>
                              <w:shd w:val="clear" w:color="auto" w:fill="auto"/>
                              <w:vAlign w:val="center"/>
                            </w:tcPr>
                            <w:p w14:paraId="74DAB5BE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16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D65464" w:rsidRPr="001D5210" w14:paraId="38B65510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07" w:type="pct"/>
                              <w:shd w:val="clear" w:color="auto" w:fill="auto"/>
                              <w:vAlign w:val="center"/>
                            </w:tcPr>
                            <w:p w14:paraId="6178CBC8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17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  <w:shd w:val="clear" w:color="auto" w:fill="auto"/>
                              <w:vAlign w:val="center"/>
                            </w:tcPr>
                            <w:p w14:paraId="722E9F81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18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01AA0EA1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19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73FFE637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20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3B2FC0DF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21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3206F7D0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22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5" w:type="pct"/>
                              <w:shd w:val="clear" w:color="auto" w:fill="auto"/>
                              <w:vAlign w:val="center"/>
                            </w:tcPr>
                            <w:p w14:paraId="505DC75F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23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D65464" w:rsidRPr="001D5210" w14:paraId="1DAB970E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07" w:type="pct"/>
                              <w:shd w:val="clear" w:color="auto" w:fill="auto"/>
                              <w:vAlign w:val="center"/>
                            </w:tcPr>
                            <w:p w14:paraId="45EA2094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=G5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23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=G5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23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MonthEnd11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24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24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24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  <w:shd w:val="clear" w:color="auto" w:fill="auto"/>
                              <w:vAlign w:val="center"/>
                            </w:tcPr>
                            <w:p w14:paraId="41F09878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24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24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MonthEnd11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25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25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25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4616111B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25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25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MonthEnd11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26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579B06A8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MonthEnd11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27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27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27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715B50AA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27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27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MonthEnd11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28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573290B4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MonthEnd11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29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5" w:type="pct"/>
                              <w:shd w:val="clear" w:color="auto" w:fill="auto"/>
                              <w:vAlign w:val="center"/>
                            </w:tcPr>
                            <w:p w14:paraId="49E62879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MonthEnd11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30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D65464" w:rsidRPr="001D5210" w14:paraId="4CBDF20F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07" w:type="pct"/>
                              <w:shd w:val="clear" w:color="auto" w:fill="auto"/>
                              <w:vAlign w:val="center"/>
                            </w:tcPr>
                            <w:p w14:paraId="5ACEB98B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MonthEnd11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  <w:shd w:val="clear" w:color="auto" w:fill="auto"/>
                              <w:vAlign w:val="center"/>
                            </w:tcPr>
                            <w:p w14:paraId="47B0F1F2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=A7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=A7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MonthEnd11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=A7+1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6A3EB2B1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025A3215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593FF3D1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05798EDF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705" w:type="pct"/>
                              <w:shd w:val="clear" w:color="auto" w:fill="auto"/>
                              <w:vAlign w:val="center"/>
                            </w:tcPr>
                            <w:p w14:paraId="236AA162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14:paraId="2DFC11E7" w14:textId="77777777" w:rsidR="00D65464" w:rsidRPr="001D5210" w:rsidRDefault="00D65464" w:rsidP="00D65464">
                        <w:pPr>
                          <w:pStyle w:val="a5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50" w:type="pct"/>
                        <w:tcMar>
                          <w:top w:w="28" w:type="dxa"/>
                          <w:bottom w:w="28" w:type="dxa"/>
                        </w:tcMar>
                      </w:tcPr>
                      <w:p w14:paraId="3A478656" w14:textId="77777777" w:rsidR="00D65464" w:rsidRPr="001D5210" w:rsidRDefault="00D65464" w:rsidP="00D6546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DESEMBRE</w:t>
                        </w:r>
                      </w:p>
                      <w:tbl>
                        <w:tblPr>
                          <w:tblStyle w:val="CalendarTable"/>
                          <w:tblW w:w="4992" w:type="pct"/>
                          <w:tblLook w:val="04A0" w:firstRow="1" w:lastRow="0" w:firstColumn="1" w:lastColumn="0" w:noHBand="0" w:noVBand="1"/>
                          <w:tblCaption w:val="Таблица содержимого календаря"/>
                        </w:tblPr>
                        <w:tblGrid>
                          <w:gridCol w:w="327"/>
                          <w:gridCol w:w="332"/>
                          <w:gridCol w:w="334"/>
                          <w:gridCol w:w="334"/>
                          <w:gridCol w:w="334"/>
                          <w:gridCol w:w="334"/>
                          <w:gridCol w:w="328"/>
                        </w:tblGrid>
                        <w:tr w:rsidR="00D65464" w:rsidRPr="001D5210" w14:paraId="2A3AA084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07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64F96CA7" w14:textId="77777777" w:rsidR="00D65464" w:rsidRPr="001D5210" w:rsidRDefault="00D65464" w:rsidP="00D65464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  <w:lang w:bidi="ru-RU"/>
                                </w:rPr>
                                <w:t>DL</w:t>
                              </w:r>
                            </w:p>
                          </w:tc>
                          <w:tc>
                            <w:tcPr>
                              <w:tcW w:w="716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4FCA3396" w14:textId="77777777" w:rsidR="00D65464" w:rsidRPr="001D5210" w:rsidRDefault="00D65464" w:rsidP="00D65464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  <w:lang w:bidi="ru-RU"/>
                                </w:rPr>
                                <w:t>DT</w:t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1B29D112" w14:textId="77777777" w:rsidR="00D65464" w:rsidRPr="001D5210" w:rsidRDefault="00D65464" w:rsidP="00D65464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  <w:lang w:bidi="ru-RU"/>
                                </w:rPr>
                                <w:t>DC</w:t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2E464F45" w14:textId="77777777" w:rsidR="00D65464" w:rsidRPr="001D5210" w:rsidRDefault="00D65464" w:rsidP="00D65464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  <w:lang w:bidi="ru-RU"/>
                                </w:rPr>
                                <w:t>DJ</w:t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5A5BD897" w14:textId="77777777" w:rsidR="00D65464" w:rsidRPr="001D5210" w:rsidRDefault="00D65464" w:rsidP="00D65464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16"/>
                                  <w:szCs w:val="16"/>
                                  <w:lang w:bidi="ru-RU"/>
                                </w:rPr>
                                <w:t>DV</w:t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1091007C" w14:textId="77777777" w:rsidR="00D65464" w:rsidRPr="001D5210" w:rsidRDefault="00D65464" w:rsidP="00D65464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FF0000"/>
                                  <w:sz w:val="16"/>
                                  <w:szCs w:val="16"/>
                                  <w:lang w:bidi="ru-RU"/>
                                </w:rPr>
                                <w:t>DS</w:t>
                              </w:r>
                            </w:p>
                          </w:tc>
                          <w:tc>
                            <w:tcPr>
                              <w:tcW w:w="705" w:type="pct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25CC508B" w14:textId="77777777" w:rsidR="00D65464" w:rsidRPr="001D5210" w:rsidRDefault="00D65464" w:rsidP="00D65464">
                              <w:pPr>
                                <w:pStyle w:val="Days"/>
                                <w:spacing w:before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FF0000"/>
                                  <w:sz w:val="16"/>
                                  <w:szCs w:val="16"/>
                                  <w:lang w:bidi="ru-RU"/>
                                </w:rPr>
                                <w:t>DG</w:t>
                              </w:r>
                            </w:p>
                          </w:tc>
                        </w:tr>
                        <w:tr w:rsidR="00D65464" w:rsidRPr="001D5210" w14:paraId="430DC4F9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07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262CAE63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MonthStart12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понедельник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понедельник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" 1 ""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1B2ADBEA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MonthStart12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понедельник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вторник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" 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=A2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56437294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MonthStart12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понедельник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среда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" 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=B2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3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748F780C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MonthStart12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понедельник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четверг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" 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=C2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4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4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4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3EFD4DDC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MonthStart12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понедельник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пятница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" 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=D2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4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5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5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5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16A0C12C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MonthStart12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понедельник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суббота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" 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=E2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5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6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5" w:type="pct"/>
                              <w:tcBorders>
                                <w:top w:val="single" w:sz="6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301F7D11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MonthStart12 \@ dddd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понедельник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“</w:instrText>
                              </w:r>
                              <w:r w:rsidRPr="001D5210">
                                <w:rPr>
                                  <w:rFonts w:ascii="Arial Narrow" w:hAnsi="Arial Narrow" w:cs="Calibri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воскресенье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" 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=F2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&lt;&gt; 0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7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7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7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D65464" w:rsidRPr="001D5210" w14:paraId="6DAF0AA0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07" w:type="pct"/>
                              <w:shd w:val="clear" w:color="auto" w:fill="auto"/>
                              <w:vAlign w:val="center"/>
                            </w:tcPr>
                            <w:p w14:paraId="024A6F75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=G2+1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8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  <w:shd w:val="clear" w:color="auto" w:fill="auto"/>
                              <w:vAlign w:val="center"/>
                            </w:tcPr>
                            <w:p w14:paraId="7CA29DAA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9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05876B84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10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37344899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11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6BD1DE69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12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6D4E5143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13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5" w:type="pct"/>
                              <w:shd w:val="clear" w:color="auto" w:fill="auto"/>
                              <w:vAlign w:val="center"/>
                            </w:tcPr>
                            <w:p w14:paraId="70905F90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14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D65464" w:rsidRPr="001D5210" w14:paraId="7E043932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07" w:type="pct"/>
                              <w:shd w:val="clear" w:color="auto" w:fill="auto"/>
                              <w:vAlign w:val="center"/>
                            </w:tcPr>
                            <w:p w14:paraId="6F378AF1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=G3+1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15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  <w:shd w:val="clear" w:color="auto" w:fill="auto"/>
                              <w:vAlign w:val="center"/>
                            </w:tcPr>
                            <w:p w14:paraId="40DA3244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16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0DC73824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17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2EC183F6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18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50F047C3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19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2CFDE40D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20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5" w:type="pct"/>
                              <w:shd w:val="clear" w:color="auto" w:fill="auto"/>
                              <w:vAlign w:val="center"/>
                            </w:tcPr>
                            <w:p w14:paraId="232282E4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21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D65464" w:rsidRPr="001D5210" w14:paraId="2BC95F0E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07" w:type="pct"/>
                              <w:shd w:val="clear" w:color="auto" w:fill="auto"/>
                              <w:vAlign w:val="center"/>
                            </w:tcPr>
                            <w:p w14:paraId="0313213D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=G4+1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22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  <w:shd w:val="clear" w:color="auto" w:fill="auto"/>
                              <w:vAlign w:val="center"/>
                            </w:tcPr>
                            <w:p w14:paraId="0FEECE32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23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57690E03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24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744B5C42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25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0A1F41A5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26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6C261F8B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27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5" w:type="pct"/>
                              <w:shd w:val="clear" w:color="auto" w:fill="auto"/>
                              <w:vAlign w:val="center"/>
                            </w:tcPr>
                            <w:p w14:paraId="0D951814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t>28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D65464" w:rsidRPr="001D5210" w14:paraId="328B3D7A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07" w:type="pct"/>
                              <w:shd w:val="clear" w:color="auto" w:fill="auto"/>
                              <w:vAlign w:val="center"/>
                            </w:tcPr>
                            <w:p w14:paraId="675060DE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=G5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=G5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MonthEnd12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=G5+1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29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  <w:shd w:val="clear" w:color="auto" w:fill="auto"/>
                              <w:vAlign w:val="center"/>
                            </w:tcPr>
                            <w:p w14:paraId="11A11B1D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MonthEnd12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30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6C99E1AD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MonthEnd12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=B6+1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t>31</w: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6673A840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MonthEnd12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=C6+1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7E0A8992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MonthEnd12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=D6+1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27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27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754C9C93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27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MonthEnd12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=E6+1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5" w:type="pct"/>
                              <w:shd w:val="clear" w:color="auto" w:fill="auto"/>
                              <w:vAlign w:val="center"/>
                            </w:tcPr>
                            <w:p w14:paraId="171F9B08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28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MonthEnd12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=F6+1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D65464" w:rsidRPr="001D5210" w14:paraId="60E4F939" w14:textId="77777777" w:rsidTr="00372CF7">
                          <w:trPr>
                            <w:trHeight w:val="227"/>
                          </w:trPr>
                          <w:tc>
                            <w:tcPr>
                              <w:tcW w:w="707" w:type="pct"/>
                              <w:shd w:val="clear" w:color="auto" w:fill="auto"/>
                              <w:vAlign w:val="center"/>
                            </w:tcPr>
                            <w:p w14:paraId="22C2344F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=G6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=G6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29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MonthEnd12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=G6+1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6" w:type="pct"/>
                              <w:shd w:val="clear" w:color="auto" w:fill="auto"/>
                              <w:vAlign w:val="center"/>
                            </w:tcPr>
                            <w:p w14:paraId="0F5D7D04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=A7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 0,""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IF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=A7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30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&lt;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DocVariable MonthEnd12 \@ d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begin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=A7+1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 xml:space="preserve"> "" 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separate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instrText>31</w:instrText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  <w:r w:rsidRPr="001D5210"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  <w:lang w:bidi="ru-RU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1091AC6B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3F902D8F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193092A1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718" w:type="pct"/>
                              <w:shd w:val="clear" w:color="auto" w:fill="auto"/>
                              <w:vAlign w:val="center"/>
                            </w:tcPr>
                            <w:p w14:paraId="7775EF7F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705" w:type="pct"/>
                              <w:shd w:val="clear" w:color="auto" w:fill="auto"/>
                              <w:vAlign w:val="center"/>
                            </w:tcPr>
                            <w:p w14:paraId="0271C025" w14:textId="77777777" w:rsidR="00D65464" w:rsidRPr="001D5210" w:rsidRDefault="00D65464" w:rsidP="00D65464">
                              <w:pPr>
                                <w:pStyle w:val="Dates"/>
                                <w:spacing w:after="0"/>
                                <w:rPr>
                                  <w:rFonts w:ascii="Arial Narrow" w:hAnsi="Arial Narrow"/>
                                  <w:b/>
                                  <w:bCs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14:paraId="4B39D8E0" w14:textId="77777777" w:rsidR="00D65464" w:rsidRPr="001D5210" w:rsidRDefault="00D65464" w:rsidP="00D65464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</w:pPr>
                      </w:p>
                    </w:tc>
                  </w:tr>
                </w:tbl>
                <w:p w14:paraId="4A497714" w14:textId="77777777" w:rsidR="00D65464" w:rsidRPr="001D5210" w:rsidRDefault="00D65464" w:rsidP="00D65464">
                  <w:pPr>
                    <w:pStyle w:val="ad"/>
                    <w:spacing w:after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</w:p>
              </w:tc>
            </w:tr>
          </w:tbl>
          <w:p w14:paraId="2172D9ED" w14:textId="77777777" w:rsidR="00D65464" w:rsidRPr="001D5210" w:rsidRDefault="00D65464" w:rsidP="00D65464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  <w:sz w:val="2"/>
                <w:szCs w:val="2"/>
              </w:rPr>
            </w:pPr>
          </w:p>
          <w:p w14:paraId="56FC4B7D" w14:textId="77777777" w:rsidR="00F25F9B" w:rsidRPr="00D65464" w:rsidRDefault="00F25F9B" w:rsidP="001D5210">
            <w:pPr>
              <w:pStyle w:val="ad"/>
              <w:spacing w:after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2"/>
                <w:szCs w:val="2"/>
                <w:lang w:bidi="ru-RU"/>
              </w:rPr>
            </w:pPr>
          </w:p>
        </w:tc>
      </w:tr>
    </w:tbl>
    <w:p w14:paraId="2B3E424A" w14:textId="1DF0A038" w:rsidR="00F93E3B" w:rsidRPr="001D5210" w:rsidRDefault="00F93E3B" w:rsidP="001D5210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sectPr w:rsidR="00F93E3B" w:rsidRPr="001D5210" w:rsidSect="001D5210">
      <w:pgSz w:w="11906" w:h="16838" w:code="9"/>
      <w:pgMar w:top="567" w:right="510" w:bottom="567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9D574" w14:textId="77777777" w:rsidR="00197108" w:rsidRDefault="00197108">
      <w:pPr>
        <w:spacing w:after="0"/>
      </w:pPr>
      <w:r>
        <w:separator/>
      </w:r>
    </w:p>
  </w:endnote>
  <w:endnote w:type="continuationSeparator" w:id="0">
    <w:p w14:paraId="79CD0E83" w14:textId="77777777" w:rsidR="00197108" w:rsidRDefault="001971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32E01" w14:textId="77777777" w:rsidR="00197108" w:rsidRDefault="00197108">
      <w:pPr>
        <w:spacing w:after="0"/>
      </w:pPr>
      <w:r>
        <w:separator/>
      </w:r>
    </w:p>
  </w:footnote>
  <w:footnote w:type="continuationSeparator" w:id="0">
    <w:p w14:paraId="5F8B70E1" w14:textId="77777777" w:rsidR="00197108" w:rsidRDefault="0019710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11F7C"/>
    <w:rsid w:val="001274F3"/>
    <w:rsid w:val="00151CCE"/>
    <w:rsid w:val="001635B6"/>
    <w:rsid w:val="00197108"/>
    <w:rsid w:val="001B01F9"/>
    <w:rsid w:val="001C41F9"/>
    <w:rsid w:val="001D5210"/>
    <w:rsid w:val="00240D4D"/>
    <w:rsid w:val="002562E7"/>
    <w:rsid w:val="00285C1D"/>
    <w:rsid w:val="003327F5"/>
    <w:rsid w:val="00340CAF"/>
    <w:rsid w:val="00387A4D"/>
    <w:rsid w:val="003C0D41"/>
    <w:rsid w:val="003E085C"/>
    <w:rsid w:val="003E0A6B"/>
    <w:rsid w:val="003E7B3A"/>
    <w:rsid w:val="00416364"/>
    <w:rsid w:val="00420CCE"/>
    <w:rsid w:val="00422C19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53B95"/>
    <w:rsid w:val="00667021"/>
    <w:rsid w:val="006974E1"/>
    <w:rsid w:val="006C0896"/>
    <w:rsid w:val="006F513E"/>
    <w:rsid w:val="007C0139"/>
    <w:rsid w:val="007D45A1"/>
    <w:rsid w:val="007F564D"/>
    <w:rsid w:val="008B1201"/>
    <w:rsid w:val="008F16F7"/>
    <w:rsid w:val="009164BA"/>
    <w:rsid w:val="009166BD"/>
    <w:rsid w:val="00977AAE"/>
    <w:rsid w:val="00996E56"/>
    <w:rsid w:val="00997268"/>
    <w:rsid w:val="00A0364E"/>
    <w:rsid w:val="00A12667"/>
    <w:rsid w:val="00A14581"/>
    <w:rsid w:val="00A20E4C"/>
    <w:rsid w:val="00A44A84"/>
    <w:rsid w:val="00AA23D3"/>
    <w:rsid w:val="00AA3C50"/>
    <w:rsid w:val="00AE302A"/>
    <w:rsid w:val="00AE36BB"/>
    <w:rsid w:val="00AE4534"/>
    <w:rsid w:val="00B37C7E"/>
    <w:rsid w:val="00B65B09"/>
    <w:rsid w:val="00B85583"/>
    <w:rsid w:val="00B9476B"/>
    <w:rsid w:val="00BC3952"/>
    <w:rsid w:val="00BE5AB8"/>
    <w:rsid w:val="00C44DFB"/>
    <w:rsid w:val="00C64276"/>
    <w:rsid w:val="00C6519B"/>
    <w:rsid w:val="00C70F21"/>
    <w:rsid w:val="00C7354B"/>
    <w:rsid w:val="00C91F9B"/>
    <w:rsid w:val="00D65464"/>
    <w:rsid w:val="00DE32AC"/>
    <w:rsid w:val="00E1407A"/>
    <w:rsid w:val="00E318B9"/>
    <w:rsid w:val="00E50BDE"/>
    <w:rsid w:val="00E774CD"/>
    <w:rsid w:val="00E77E1D"/>
    <w:rsid w:val="00ED75B6"/>
    <w:rsid w:val="00EF1F0E"/>
    <w:rsid w:val="00F25F9B"/>
    <w:rsid w:val="00F91390"/>
    <w:rsid w:val="00F93E3B"/>
    <w:rsid w:val="00FC0032"/>
    <w:rsid w:val="00FD5BF4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6812</Words>
  <Characters>38831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2025-04-26T12:15:00Z</dcterms:created>
  <dcterms:modified xsi:type="dcterms:W3CDTF">2025-04-26T12:15:00Z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