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784B55A0" w14:textId="245A6335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0"/>
              <w:gridCol w:w="1197"/>
              <w:gridCol w:w="912"/>
              <w:gridCol w:w="910"/>
            </w:tblGrid>
            <w:tr w:rsidR="00F47B84" w:rsidRPr="003A5253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21C5B640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0CFE4A42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5AB104A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418C041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0CCAB8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5F2FA02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571E7DF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1B00107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5BD176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2EC1515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4C5F15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2C735BA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269E03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322D15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05E873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6BA7D15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03F9E22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13BD42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76B237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4111DC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01FB7FB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17A4D0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113B3A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2CF0DB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0BA9A86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0D8977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49617F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751529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269FFFD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4DDE9E8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5FC0AF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4B3206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1DFE419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651F29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555DF7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50B2F39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66191D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4B73E4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21358AD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717A0B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4B5A57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0823B4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3B2F53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4468E6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55802E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6FDA8F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!A12 Is Not In Table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6CAA76F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4D077D5C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MARÇ</w:t>
            </w:r>
          </w:p>
          <w:p w14:paraId="26647E3B" w14:textId="1646F8D4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9"/>
              <w:gridCol w:w="1018"/>
              <w:gridCol w:w="968"/>
              <w:gridCol w:w="968"/>
            </w:tblGrid>
            <w:tr w:rsidR="00F47B84" w:rsidRPr="003A5253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2CE46E6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ABRIL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2E19B8FE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36706B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2CCF13F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3F60E44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2C3371B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6CC8AD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55FFC91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0EB4C0A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55B3126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2F26716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4F09F53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7562E5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417E75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06CBA9A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08F066C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48DA90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612F16E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067E54A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1EA4946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476173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20ED02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7167962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5220EA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2F4B747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742E68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246119C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31E0D4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11CE3A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36C4832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6D58C5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6507108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3D79E6C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3593D4D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7073F01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33EE4DE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256BE2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7734C4B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380C9E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6980CA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29CFF3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0B4965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0AE4EF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405D74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415417B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064AE7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A9CAE50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3F0464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7493A27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69A54E9A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5CF4EA8C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1A4E9F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4244C13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27C6DEF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630DC1FC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3F3598C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7762E20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226C7AD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4114B8A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06C9663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0C95D95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14D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33DEE80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E722F99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4F8FF27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6641ABD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6F35DF5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1D52572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0B8DC73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4B61D99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33F249E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B29EB07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459A91E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2802E03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4769CBA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3A5F80E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551640A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E43698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1A3EBC2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3061927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63AE0E4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468DFFA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41CC879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07714C4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3DA61B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329D3DC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4079D56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EFD4BD9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741DF98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5912CED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4C00FA1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5AF4F36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296AAFF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3293EC3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40B4E1C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3597095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5D8BA15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29B0CEC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E73E56">
      <w:pgSz w:w="16838" w:h="11906" w:orient="landscape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F763" w14:textId="77777777" w:rsidR="00EB1214" w:rsidRDefault="00EB1214">
      <w:pPr>
        <w:spacing w:after="0"/>
      </w:pPr>
      <w:r>
        <w:separator/>
      </w:r>
    </w:p>
  </w:endnote>
  <w:endnote w:type="continuationSeparator" w:id="0">
    <w:p w14:paraId="771B71D0" w14:textId="77777777" w:rsidR="00EB1214" w:rsidRDefault="00EB12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2D82" w14:textId="77777777" w:rsidR="00EB1214" w:rsidRDefault="00EB1214">
      <w:pPr>
        <w:spacing w:after="0"/>
      </w:pPr>
      <w:r>
        <w:separator/>
      </w:r>
    </w:p>
  </w:footnote>
  <w:footnote w:type="continuationSeparator" w:id="0">
    <w:p w14:paraId="354DB3EC" w14:textId="77777777" w:rsidR="00EB1214" w:rsidRDefault="00EB12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14D3"/>
    <w:rsid w:val="00462EAD"/>
    <w:rsid w:val="004A6170"/>
    <w:rsid w:val="004C2B84"/>
    <w:rsid w:val="004F6AAC"/>
    <w:rsid w:val="00504E80"/>
    <w:rsid w:val="00512F2D"/>
    <w:rsid w:val="00563661"/>
    <w:rsid w:val="00570FBB"/>
    <w:rsid w:val="00583B82"/>
    <w:rsid w:val="005923AC"/>
    <w:rsid w:val="005A35D5"/>
    <w:rsid w:val="005D5149"/>
    <w:rsid w:val="005E656F"/>
    <w:rsid w:val="00627378"/>
    <w:rsid w:val="00667021"/>
    <w:rsid w:val="006916AA"/>
    <w:rsid w:val="006974E1"/>
    <w:rsid w:val="006A3F28"/>
    <w:rsid w:val="006B6899"/>
    <w:rsid w:val="006C0896"/>
    <w:rsid w:val="006C26DB"/>
    <w:rsid w:val="006F513E"/>
    <w:rsid w:val="006F5860"/>
    <w:rsid w:val="007129A5"/>
    <w:rsid w:val="00716029"/>
    <w:rsid w:val="00743AD5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27B3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3E56"/>
    <w:rsid w:val="00E774CD"/>
    <w:rsid w:val="00E77E1D"/>
    <w:rsid w:val="00E97684"/>
    <w:rsid w:val="00EB1214"/>
    <w:rsid w:val="00ED3C0F"/>
    <w:rsid w:val="00ED5F48"/>
    <w:rsid w:val="00ED75B6"/>
    <w:rsid w:val="00F02E73"/>
    <w:rsid w:val="00F44587"/>
    <w:rsid w:val="00F47B84"/>
    <w:rsid w:val="00F60575"/>
    <w:rsid w:val="00F71741"/>
    <w:rsid w:val="00F91390"/>
    <w:rsid w:val="00F93E3B"/>
    <w:rsid w:val="00FA5682"/>
    <w:rsid w:val="00FC0032"/>
    <w:rsid w:val="00FC5F25"/>
    <w:rsid w:val="00FE0F3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2025-03-20T07:21:00Z</dcterms:created>
  <dcterms:modified xsi:type="dcterms:W3CDTF">2025-03-20T07:21:00Z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