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13681A8B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82A7D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560D596D" w14:textId="77777777" w:rsidTr="009B1573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5013E" w14:textId="2746DC6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D7167" w14:textId="0035F45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45A00" w14:textId="1996540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DAD2F" w14:textId="52D5C0A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9AF3A" w14:textId="43AEC3B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42508" w14:textId="4BB5F59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D5908" w14:textId="07B8EE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2A145BB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1D959D4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26F5D9D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748668E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0C5BA70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231EC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14212A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9947E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03EEB7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67D07B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492910A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3F996B5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57D8B0F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378D62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2FF48A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53981BF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7636710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614406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7259A5B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2F5F122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6E73876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102138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051FFF5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4ADA523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4E7A83D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0588ED2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573D8AD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6D5AE36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03728AA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41FE5E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3312A2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3E5D37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5138CB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493B916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5667662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3BE1952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2A6A52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76A9727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6876D96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2A34" w14:textId="77777777" w:rsidR="00DD4613" w:rsidRDefault="00DD4613">
      <w:pPr>
        <w:spacing w:after="0"/>
      </w:pPr>
      <w:r>
        <w:separator/>
      </w:r>
    </w:p>
  </w:endnote>
  <w:endnote w:type="continuationSeparator" w:id="0">
    <w:p w14:paraId="06B7B36E" w14:textId="77777777" w:rsidR="00DD4613" w:rsidRDefault="00DD4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B0F" w14:textId="77777777" w:rsidR="00DD4613" w:rsidRDefault="00DD4613">
      <w:pPr>
        <w:spacing w:after="0"/>
      </w:pPr>
      <w:r>
        <w:separator/>
      </w:r>
    </w:p>
  </w:footnote>
  <w:footnote w:type="continuationSeparator" w:id="0">
    <w:p w14:paraId="5440DA7E" w14:textId="77777777" w:rsidR="00DD4613" w:rsidRDefault="00DD46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1928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6579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42311"/>
    <w:rsid w:val="00551534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31EC"/>
    <w:rsid w:val="00727D08"/>
    <w:rsid w:val="00733B44"/>
    <w:rsid w:val="00746204"/>
    <w:rsid w:val="007931E0"/>
    <w:rsid w:val="007C0139"/>
    <w:rsid w:val="007D45A1"/>
    <w:rsid w:val="007F564D"/>
    <w:rsid w:val="00856CBC"/>
    <w:rsid w:val="008711BC"/>
    <w:rsid w:val="00872B79"/>
    <w:rsid w:val="008B1201"/>
    <w:rsid w:val="008F16F7"/>
    <w:rsid w:val="009164BA"/>
    <w:rsid w:val="009166BD"/>
    <w:rsid w:val="0095517E"/>
    <w:rsid w:val="00977AAE"/>
    <w:rsid w:val="009947E1"/>
    <w:rsid w:val="00996E56"/>
    <w:rsid w:val="00997268"/>
    <w:rsid w:val="009B1573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2A7D"/>
    <w:rsid w:val="00B85583"/>
    <w:rsid w:val="00B9476B"/>
    <w:rsid w:val="00BA1C16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D4613"/>
    <w:rsid w:val="00DE32AC"/>
    <w:rsid w:val="00E12275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2025-03-20T07:23:00Z</dcterms:created>
  <dcterms:modified xsi:type="dcterms:W3CDTF">2025-03-20T07:23:00Z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