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7F999B1" w14:textId="7B7F19F9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84"/>
              <w:gridCol w:w="982"/>
              <w:gridCol w:w="982"/>
              <w:gridCol w:w="981"/>
            </w:tblGrid>
            <w:tr w:rsidR="00F47B84" w:rsidRPr="003A5253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636CA30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JUNY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48AD7818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0385233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4C816A2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38F0460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3F9B4AB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10E1036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7FF29D6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29B31FF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5A912E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35E7FE5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0FB76CB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7E5D9E7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6980CD3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2F30B3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4EC3CAC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MonthStart6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704DEB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6D95F6F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1629392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726029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55CAA4A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431BB48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2DEC0E1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11C9A4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6852129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2D983C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67E1F8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22B4CA8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243B31B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21CBC7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4CF000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551A05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13EFB60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7E9486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6EDA573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50C7F5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71618E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77F608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0DC21F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486448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5DECD4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017D11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47EA69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5658876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40DCCE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4A312A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MonthEnd6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F8B8D45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013FE65C" w:rsidR="00F47B84" w:rsidRPr="003A5253" w:rsidRDefault="0017203A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val="en-US" w:bidi="ru-RU"/>
              </w:rPr>
              <w:t xml:space="preserve"> </w:t>
            </w:r>
            <w:r w:rsidR="003A5253"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JULIOL</w:t>
            </w:r>
          </w:p>
          <w:p w14:paraId="3BE4EA34" w14:textId="53BA20C9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00"/>
              <w:gridCol w:w="1225"/>
              <w:gridCol w:w="912"/>
              <w:gridCol w:w="886"/>
            </w:tblGrid>
            <w:tr w:rsidR="00F47B84" w:rsidRPr="003A5253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13587E14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37D38AB6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3D576EB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4FF2AFF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4D4B773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CAB6DD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1A1CB91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5C5D4DF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13BEEA72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068DE8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04E8C4A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58F269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1242048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E6759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297DAD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0C565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07755A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1ABBAA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1B2C68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54842E1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48BCC96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091A17B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12F4F2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6D9B75B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3B900E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4568CC6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1B531D7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1DBC3C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773952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349226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18D4393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6DC966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274DA8F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4BC0F7C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0EF370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6650CB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39D3B4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5DF529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665999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48E1D2C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33C9980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159454B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00F840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38126E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7CC360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5005E4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55BE40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33FD035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55091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56145B3E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2F4F8CA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6EE2EB0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1D979F9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630AA85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1D7727C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62C6ABA6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583C918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250FBDA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5D5A862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00C4D1C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C565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4CA95D2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4E8E8A6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74A8C1B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6B6DF8B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02D4D31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366C7E6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466749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4E1EB47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3A20E93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4E685CB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384788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3767A6E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6E819EC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03AD7F0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0B19EFE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433B60D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16DDA48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4D56A50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5A02710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6303CCF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346E5AD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71CE60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0FF46CA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0A5634F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79E8AA9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7D00121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7BCE0BD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3593E7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6696D2F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D3EA8D2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264148D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79AE679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4E410DA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7F0EC1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7137BC0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1D53B0B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05C17D1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D0A46A4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5386321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118A374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5091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E6759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163426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BD11" w14:textId="77777777" w:rsidR="00AA14E2" w:rsidRDefault="00AA14E2">
      <w:pPr>
        <w:spacing w:after="0"/>
      </w:pPr>
      <w:r>
        <w:separator/>
      </w:r>
    </w:p>
  </w:endnote>
  <w:endnote w:type="continuationSeparator" w:id="0">
    <w:p w14:paraId="66BF3766" w14:textId="77777777" w:rsidR="00AA14E2" w:rsidRDefault="00AA1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7F15" w14:textId="77777777" w:rsidR="00AA14E2" w:rsidRDefault="00AA14E2">
      <w:pPr>
        <w:spacing w:after="0"/>
      </w:pPr>
      <w:r>
        <w:separator/>
      </w:r>
    </w:p>
  </w:footnote>
  <w:footnote w:type="continuationSeparator" w:id="0">
    <w:p w14:paraId="2BCD4562" w14:textId="77777777" w:rsidR="00AA14E2" w:rsidRDefault="00AA14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C5651"/>
    <w:rsid w:val="000E6759"/>
    <w:rsid w:val="00105630"/>
    <w:rsid w:val="001274F3"/>
    <w:rsid w:val="00151CCE"/>
    <w:rsid w:val="00163426"/>
    <w:rsid w:val="0017203A"/>
    <w:rsid w:val="001B01F9"/>
    <w:rsid w:val="001C41F9"/>
    <w:rsid w:val="00223CCE"/>
    <w:rsid w:val="002356D6"/>
    <w:rsid w:val="00235F0C"/>
    <w:rsid w:val="0028502B"/>
    <w:rsid w:val="00285C1D"/>
    <w:rsid w:val="002A6420"/>
    <w:rsid w:val="002C1F99"/>
    <w:rsid w:val="002F1186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55091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C40AF"/>
    <w:rsid w:val="008E6000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67FB2"/>
    <w:rsid w:val="00A86610"/>
    <w:rsid w:val="00A924CA"/>
    <w:rsid w:val="00AA14E2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08D9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2025-03-20T14:57:00Z</dcterms:created>
  <dcterms:modified xsi:type="dcterms:W3CDTF">2025-03-20T14:57:00Z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