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872B79" w:rsidRPr="00872B79" w14:paraId="006BD6C0" w14:textId="77777777" w:rsidTr="006B6899">
        <w:tc>
          <w:tcPr>
            <w:tcW w:w="2500" w:type="pct"/>
            <w:vAlign w:val="center"/>
          </w:tcPr>
          <w:p w14:paraId="19962AF0" w14:textId="70CAD578" w:rsidR="006B6899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FEBRER</w:t>
            </w:r>
          </w:p>
        </w:tc>
        <w:tc>
          <w:tcPr>
            <w:tcW w:w="2500" w:type="pct"/>
            <w:vAlign w:val="center"/>
          </w:tcPr>
          <w:p w14:paraId="30F9F655" w14:textId="0496644D" w:rsidR="006B6899" w:rsidRPr="00872B79" w:rsidRDefault="006B6899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81016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2026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872B79" w:rsidRDefault="006B6899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1"/>
        <w:gridCol w:w="1544"/>
        <w:gridCol w:w="1544"/>
        <w:gridCol w:w="1544"/>
        <w:gridCol w:w="1544"/>
        <w:gridCol w:w="1512"/>
      </w:tblGrid>
      <w:tr w:rsidR="00872B79" w:rsidRPr="00872B79" w14:paraId="2A9965BE" w14:textId="77777777" w:rsidTr="00A65369">
        <w:trPr>
          <w:trHeight w:val="567"/>
        </w:trPr>
        <w:tc>
          <w:tcPr>
            <w:tcW w:w="7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2E7E2D" w14:textId="73FE7EED" w:rsidR="006B6899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B7376" w14:textId="4E2F644B" w:rsidR="006B6899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798461" w14:textId="543A7282" w:rsidR="006B6899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D869A9" w14:textId="764DDEC7" w:rsidR="006B6899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A4BF1" w14:textId="20E8A0F4" w:rsidR="006B6899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202455" w14:textId="0CF766F7" w:rsidR="006B6899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EAB2A" w14:textId="6972FC6E" w:rsidR="006B6899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78897B1C" w14:textId="77777777" w:rsidTr="00A65369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E0EAAF" w14:textId="3D440662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98326A" w14:textId="153BF26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C41F9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D2C321" w14:textId="19664359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94B2CA" w14:textId="777E2B11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1589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9BB523" w14:textId="3B09091C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81040B" w14:textId="6F6A1506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84C514" w14:textId="3459710F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MonthStart2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81016"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48619F73" w14:textId="77777777" w:rsidTr="00A65369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44E21F" w14:textId="1F01F5C8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3B054" w14:textId="667EAC43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06407" w14:textId="2B2650F4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A2E64" w14:textId="28F13504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D2A7F8" w14:textId="314E816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828F76" w14:textId="1230425C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C68ED0" w14:textId="0855ACEC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F359005" w14:textId="77777777" w:rsidTr="00A65369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2EC91B" w14:textId="3BAD752C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E5F1D7" w14:textId="07B1700E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D7BA790" w14:textId="3BFF2FA8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D80CDD" w14:textId="2F41CE10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72540D" w14:textId="14ADBAA3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0F416D" w14:textId="3F78FDD6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4DD01B" w14:textId="0E89078D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08437E3" w14:textId="77777777" w:rsidTr="00A65369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E30587" w14:textId="46EABBE0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57F3AB" w14:textId="5CBA127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2BC8FA" w14:textId="1E4C3C51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CA0134" w14:textId="7C61E415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9CEE53" w14:textId="5EC6BCFD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6FB619" w14:textId="6D7E9D9E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A9D605" w14:textId="7ABF8E6C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B2D4DB4" w14:textId="77777777" w:rsidTr="00A65369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60D089" w14:textId="70284B40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2D0623" w14:textId="364DA48C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515BFB" w14:textId="09F9EDC1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2A246" w14:textId="609F7149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581518" w14:textId="6D3011A2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2E265E" w14:textId="721254C4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82A629" w14:textId="7EA020DE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476F1256" w14:textId="77777777" w:rsidTr="00A65369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0AF84A" w14:textId="62E94D92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E3F924" w14:textId="79C948D2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810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!A12 Is Not In Table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D98DC7" w14:textId="7777777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20F1DF" w14:textId="7777777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EBC50A" w14:textId="7777777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F2DFFB" w14:textId="7777777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8787BD" w14:textId="7777777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386D9" w14:textId="77777777" w:rsidR="00DD121C" w:rsidRDefault="00DD121C">
      <w:pPr>
        <w:spacing w:after="0"/>
      </w:pPr>
      <w:r>
        <w:separator/>
      </w:r>
    </w:p>
  </w:endnote>
  <w:endnote w:type="continuationSeparator" w:id="0">
    <w:p w14:paraId="0E48AC9A" w14:textId="77777777" w:rsidR="00DD121C" w:rsidRDefault="00DD12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3CDB4" w14:textId="77777777" w:rsidR="00DD121C" w:rsidRDefault="00DD121C">
      <w:pPr>
        <w:spacing w:after="0"/>
      </w:pPr>
      <w:r>
        <w:separator/>
      </w:r>
    </w:p>
  </w:footnote>
  <w:footnote w:type="continuationSeparator" w:id="0">
    <w:p w14:paraId="6CD6E8FC" w14:textId="77777777" w:rsidR="00DD121C" w:rsidRDefault="00DD12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2D5E"/>
    <w:rsid w:val="00097A25"/>
    <w:rsid w:val="000A5A57"/>
    <w:rsid w:val="001274F3"/>
    <w:rsid w:val="00151CCE"/>
    <w:rsid w:val="001B01F9"/>
    <w:rsid w:val="001B242B"/>
    <w:rsid w:val="001C41F9"/>
    <w:rsid w:val="00274CDB"/>
    <w:rsid w:val="00285C1D"/>
    <w:rsid w:val="002D1E43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06FA3"/>
    <w:rsid w:val="00512F2D"/>
    <w:rsid w:val="00570FBB"/>
    <w:rsid w:val="00577781"/>
    <w:rsid w:val="00583B82"/>
    <w:rsid w:val="005923AC"/>
    <w:rsid w:val="00597E0F"/>
    <w:rsid w:val="005D5149"/>
    <w:rsid w:val="005E656F"/>
    <w:rsid w:val="00667021"/>
    <w:rsid w:val="006974E1"/>
    <w:rsid w:val="006B6899"/>
    <w:rsid w:val="006C0896"/>
    <w:rsid w:val="006F513E"/>
    <w:rsid w:val="00715893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E0323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65369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01B85"/>
    <w:rsid w:val="00D81016"/>
    <w:rsid w:val="00DB07E2"/>
    <w:rsid w:val="00DD121C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85FB8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2025-03-19T21:37:00Z</dcterms:created>
  <dcterms:modified xsi:type="dcterms:W3CDTF">2025-03-19T21:37:00Z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