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852"/>
        <w:gridCol w:w="7852"/>
      </w:tblGrid>
      <w:tr w:rsidR="00872B79" w:rsidRPr="00872B79" w14:paraId="491B8CF8" w14:textId="77777777" w:rsidTr="00ED5F48">
        <w:tc>
          <w:tcPr>
            <w:tcW w:w="2500" w:type="pct"/>
            <w:vAlign w:val="center"/>
          </w:tcPr>
          <w:p w14:paraId="1D943BD5" w14:textId="53FEAD28" w:rsidR="00ED5F48" w:rsidRPr="00DB2124" w:rsidRDefault="00872B79" w:rsidP="00872B79">
            <w:pPr>
              <w:pStyle w:val="ad"/>
              <w:spacing w:after="0"/>
              <w:jc w:val="left"/>
              <w:rPr>
                <w:rFonts w:ascii="Century Gothic" w:hAnsi="Century Gothic" w:cs="Arial"/>
                <w:noProof/>
                <w:color w:val="auto"/>
                <w:sz w:val="72"/>
                <w:szCs w:val="72"/>
                <w:lang w:bidi="ru-RU"/>
              </w:rPr>
            </w:pPr>
            <w:r w:rsidRPr="00DB2124"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NOVEMBRE</w:t>
            </w:r>
          </w:p>
        </w:tc>
        <w:tc>
          <w:tcPr>
            <w:tcW w:w="2500" w:type="pct"/>
            <w:vAlign w:val="center"/>
          </w:tcPr>
          <w:p w14:paraId="5AC816B2" w14:textId="2A288494" w:rsidR="00ED5F48" w:rsidRPr="00DB2124" w:rsidRDefault="00ED5F48" w:rsidP="00872B79">
            <w:pPr>
              <w:pStyle w:val="ad"/>
              <w:spacing w:after="0"/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DB2124"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DB2124"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DB2124"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9E54C6"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2026</w:t>
            </w:r>
            <w:r w:rsidRPr="00DB2124"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60D83A92" w14:textId="61BA8925" w:rsidR="00ED5F48" w:rsidRPr="00DB2124" w:rsidRDefault="00ED5F48" w:rsidP="00872B79">
      <w:pPr>
        <w:pStyle w:val="Months"/>
        <w:ind w:left="0"/>
        <w:jc w:val="center"/>
        <w:rPr>
          <w:rFonts w:ascii="Impact" w:hAnsi="Impact" w:cs="Arial"/>
          <w:noProof/>
          <w:color w:val="auto"/>
          <w:sz w:val="16"/>
          <w:szCs w:val="16"/>
        </w:rPr>
      </w:pPr>
    </w:p>
    <w:tbl>
      <w:tblPr>
        <w:tblStyle w:val="CalendarTable"/>
        <w:tblW w:w="4992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213"/>
        <w:gridCol w:w="2242"/>
        <w:gridCol w:w="2249"/>
        <w:gridCol w:w="2249"/>
        <w:gridCol w:w="2249"/>
        <w:gridCol w:w="2249"/>
        <w:gridCol w:w="2208"/>
      </w:tblGrid>
      <w:tr w:rsidR="00872B79" w:rsidRPr="00872B79" w14:paraId="46168607" w14:textId="77777777" w:rsidTr="002B0775">
        <w:trPr>
          <w:trHeight w:val="567"/>
        </w:trPr>
        <w:tc>
          <w:tcPr>
            <w:tcW w:w="707" w:type="pct"/>
            <w:shd w:val="clear" w:color="auto" w:fill="262626" w:themeFill="text1" w:themeFillTint="D9"/>
            <w:vAlign w:val="center"/>
          </w:tcPr>
          <w:p w14:paraId="624BECF2" w14:textId="107403D4" w:rsidR="00ED5F48" w:rsidRPr="00872B79" w:rsidRDefault="00177F94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DL</w:t>
            </w:r>
          </w:p>
        </w:tc>
        <w:tc>
          <w:tcPr>
            <w:tcW w:w="716" w:type="pct"/>
            <w:shd w:val="clear" w:color="auto" w:fill="262626" w:themeFill="text1" w:themeFillTint="D9"/>
            <w:vAlign w:val="center"/>
          </w:tcPr>
          <w:p w14:paraId="15CDEE10" w14:textId="65196747" w:rsidR="00ED5F48" w:rsidRPr="00872B79" w:rsidRDefault="00177F94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DT</w:t>
            </w:r>
          </w:p>
        </w:tc>
        <w:tc>
          <w:tcPr>
            <w:tcW w:w="718" w:type="pct"/>
            <w:shd w:val="clear" w:color="auto" w:fill="262626" w:themeFill="text1" w:themeFillTint="D9"/>
            <w:vAlign w:val="center"/>
          </w:tcPr>
          <w:p w14:paraId="18328FBE" w14:textId="6ACAF9ED" w:rsidR="00ED5F48" w:rsidRPr="00872B79" w:rsidRDefault="00177F94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DC</w:t>
            </w:r>
          </w:p>
        </w:tc>
        <w:tc>
          <w:tcPr>
            <w:tcW w:w="718" w:type="pct"/>
            <w:shd w:val="clear" w:color="auto" w:fill="262626" w:themeFill="text1" w:themeFillTint="D9"/>
            <w:vAlign w:val="center"/>
          </w:tcPr>
          <w:p w14:paraId="66C11AC7" w14:textId="26B1511B" w:rsidR="00ED5F48" w:rsidRPr="00872B79" w:rsidRDefault="00177F94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DJ</w:t>
            </w:r>
          </w:p>
        </w:tc>
        <w:tc>
          <w:tcPr>
            <w:tcW w:w="718" w:type="pct"/>
            <w:shd w:val="clear" w:color="auto" w:fill="262626" w:themeFill="text1" w:themeFillTint="D9"/>
            <w:vAlign w:val="center"/>
          </w:tcPr>
          <w:p w14:paraId="192D2B52" w14:textId="2B049F36" w:rsidR="00ED5F48" w:rsidRPr="00872B79" w:rsidRDefault="00177F94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DV</w:t>
            </w:r>
          </w:p>
        </w:tc>
        <w:tc>
          <w:tcPr>
            <w:tcW w:w="718" w:type="pct"/>
            <w:shd w:val="clear" w:color="auto" w:fill="262626" w:themeFill="text1" w:themeFillTint="D9"/>
            <w:vAlign w:val="center"/>
          </w:tcPr>
          <w:p w14:paraId="74E3B942" w14:textId="5CA693A4" w:rsidR="00ED5F48" w:rsidRPr="00872B79" w:rsidRDefault="00177F94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DS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5F471C53" w14:textId="70EB2839" w:rsidR="00ED5F48" w:rsidRPr="00872B79" w:rsidRDefault="00177F94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2B0775"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48"/>
                <w:szCs w:val="48"/>
                <w:lang w:bidi="ru-RU"/>
              </w:rPr>
              <w:t>DG</w:t>
            </w:r>
          </w:p>
        </w:tc>
      </w:tr>
      <w:tr w:rsidR="00872B79" w:rsidRPr="00872B79" w14:paraId="1AB241C6" w14:textId="77777777" w:rsidTr="002B0775">
        <w:trPr>
          <w:trHeight w:val="1474"/>
        </w:trPr>
        <w:tc>
          <w:tcPr>
            <w:tcW w:w="707" w:type="pct"/>
            <w:tcMar>
              <w:right w:w="142" w:type="dxa"/>
            </w:tcMar>
            <w:vAlign w:val="center"/>
          </w:tcPr>
          <w:p w14:paraId="69208744" w14:textId="29520D68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MonthStart11 \@ dddd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E54C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воскресенье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“понедельник" 1 ""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1FF23BE8" w14:textId="3A2162F6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MonthStart11 \@ dddd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E54C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воскресенье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“вторник" 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=A2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E54C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&lt;&gt; 0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=A2+1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4C41F9"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AF104F4" w14:textId="4DBDF9C2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MonthStart11 \@ dddd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E54C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воскресенье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“среда" 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=B2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E54C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&lt;&gt; 0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=B2+1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420A1A"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B57DE07" w14:textId="2DE944D7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MonthStart11 \@ dddd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E54C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воскресенье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“четверг" 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=C2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E54C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&lt;&gt; 0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=C2+1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A6473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4EDA721" w14:textId="0BCB0AAA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MonthStart11 \@ dddd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E54C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воскресенье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= “пятница" 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=D2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E54C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&lt;&gt; 0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=D2+1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A6473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C318F1A" w14:textId="16F63468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MonthStart11 \@ dddd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E54C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воскресенье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“суббота" 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=E2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E54C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&lt;&gt; 0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=E2+1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31D4A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744BCADC" w14:textId="689C960A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DocVariable MonthStart11 \@ dddd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9E54C6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воскресенье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 “воскресенье" 1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=F2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9E54C6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1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&lt;&gt; 0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=F2+1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9E54C6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2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9E54C6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2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9E54C6"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t>1</w: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</w:p>
        </w:tc>
      </w:tr>
      <w:tr w:rsidR="00872B79" w:rsidRPr="00872B79" w14:paraId="1190101B" w14:textId="77777777" w:rsidTr="002B0775">
        <w:trPr>
          <w:trHeight w:val="1474"/>
        </w:trPr>
        <w:tc>
          <w:tcPr>
            <w:tcW w:w="707" w:type="pct"/>
            <w:tcMar>
              <w:right w:w="142" w:type="dxa"/>
            </w:tcMar>
            <w:vAlign w:val="center"/>
          </w:tcPr>
          <w:p w14:paraId="4392197A" w14:textId="3BCA45A2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=G2+1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E54C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56E84146" w14:textId="3BC6493E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=A3+1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E54C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3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71D001C" w14:textId="0263255F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=B3+1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E54C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4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E99F84F" w14:textId="1EAD51F6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=C3+1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E54C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5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3D7A2C7" w14:textId="526D0DC2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=D3+1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E54C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6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28C68FC" w14:textId="22AD4268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=E3+1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E54C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7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6FA46A54" w14:textId="0AEA3626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=F3+1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9E54C6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t>8</w: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</w:p>
        </w:tc>
      </w:tr>
      <w:tr w:rsidR="00872B79" w:rsidRPr="00872B79" w14:paraId="71496383" w14:textId="77777777" w:rsidTr="002B0775">
        <w:trPr>
          <w:trHeight w:val="1474"/>
        </w:trPr>
        <w:tc>
          <w:tcPr>
            <w:tcW w:w="707" w:type="pct"/>
            <w:tcMar>
              <w:right w:w="142" w:type="dxa"/>
            </w:tcMar>
            <w:vAlign w:val="center"/>
          </w:tcPr>
          <w:p w14:paraId="5EC68B63" w14:textId="733B9F2B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=G3+1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E54C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9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01DE3BEC" w14:textId="71412AE6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=A4+1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E54C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10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45AD6FE0" w14:textId="64720254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=B4+1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E54C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11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9A9C57C" w14:textId="44820DDD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=C4+1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E54C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12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10A001C" w14:textId="4E892773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=D4+1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E54C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13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7B318C0" w14:textId="744295AF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=E4+1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E54C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14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1CC94ADB" w14:textId="63F4EF63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=F4+1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9E54C6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t>15</w: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</w:p>
        </w:tc>
      </w:tr>
      <w:tr w:rsidR="00872B79" w:rsidRPr="00872B79" w14:paraId="074BB8BF" w14:textId="77777777" w:rsidTr="002B0775">
        <w:trPr>
          <w:trHeight w:val="1474"/>
        </w:trPr>
        <w:tc>
          <w:tcPr>
            <w:tcW w:w="707" w:type="pct"/>
            <w:tcMar>
              <w:right w:w="142" w:type="dxa"/>
            </w:tcMar>
            <w:vAlign w:val="center"/>
          </w:tcPr>
          <w:p w14:paraId="277B7C06" w14:textId="32417BA3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=G4+1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E54C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16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4751A727" w14:textId="1042C0F2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=A5+1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E54C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17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2866D1E" w14:textId="0D2863F6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=B5+1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E54C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18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A14EB99" w14:textId="59360855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=C5+1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E54C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19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F9EFBF0" w14:textId="26BBAE23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=D5+1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E54C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20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133F83D" w14:textId="6B10AF84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=E5+1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E54C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21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41C6EBAA" w14:textId="4163140B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=F5+1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9E54C6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t>22</w: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</w:p>
        </w:tc>
      </w:tr>
      <w:tr w:rsidR="00872B79" w:rsidRPr="00872B79" w14:paraId="3240C3B6" w14:textId="77777777" w:rsidTr="002B0775">
        <w:trPr>
          <w:trHeight w:val="1474"/>
        </w:trPr>
        <w:tc>
          <w:tcPr>
            <w:tcW w:w="707" w:type="pct"/>
            <w:tcMar>
              <w:right w:w="142" w:type="dxa"/>
            </w:tcMar>
            <w:vAlign w:val="center"/>
          </w:tcPr>
          <w:p w14:paraId="7EFB2A1C" w14:textId="26FC4655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=G5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E54C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22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=G5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E54C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22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MonthEnd11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E54C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=G5+1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E54C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23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E54C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23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E54C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23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048B7341" w14:textId="1B49F8C9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E54C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23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=A6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E54C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23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MonthEnd11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E54C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=A6+1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E54C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24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E54C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24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E54C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24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4D13A7C" w14:textId="64206356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E54C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24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=B6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E54C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24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MonthEnd11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E54C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=B6+1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E54C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25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E54C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25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E54C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25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9BD97E4" w14:textId="5754E451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E54C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25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=C6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E54C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25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MonthEnd11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E54C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=C6+1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E54C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E54C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E54C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26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978CE96" w14:textId="21AA33AE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E54C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=D6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E54C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MonthEnd11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E54C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=D6+1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E54C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27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E54C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27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E54C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27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4A9A1247" w14:textId="1F79C7CC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E54C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27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=E6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E54C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27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MonthEnd11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E54C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=E6+1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E54C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28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E54C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28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E54C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28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13BC1A11" w14:textId="43BB8159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=F6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9E54C6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28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=F6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9E54C6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28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DocVariable MonthEnd11 \@ d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9E54C6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=F6+1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9E54C6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29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9E54C6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29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9E54C6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t>29</w: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</w:p>
        </w:tc>
      </w:tr>
      <w:tr w:rsidR="00872B79" w:rsidRPr="00872B79" w14:paraId="1AEF418B" w14:textId="77777777" w:rsidTr="002B0775">
        <w:trPr>
          <w:trHeight w:val="1474"/>
        </w:trPr>
        <w:tc>
          <w:tcPr>
            <w:tcW w:w="707" w:type="pct"/>
            <w:tcMar>
              <w:right w:w="142" w:type="dxa"/>
            </w:tcMar>
            <w:vAlign w:val="center"/>
          </w:tcPr>
          <w:p w14:paraId="79A0E62B" w14:textId="3BBB0385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E54C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29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=G6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E54C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29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MonthEnd11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E54C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=G6+1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E54C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="009E54C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E54C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="009E54C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E54C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30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2CAB03A5" w14:textId="73F4A926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=A7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E54C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=A7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E54C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MonthEnd11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E54C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=A7+1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7B7ACE1" w14:textId="77777777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C7008B6" w14:textId="77777777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10AE0D9" w14:textId="77777777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960972F" w14:textId="77777777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3994C250" w14:textId="77777777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20"/>
                <w:szCs w:val="120"/>
              </w:rPr>
            </w:pPr>
          </w:p>
        </w:tc>
      </w:tr>
    </w:tbl>
    <w:p w14:paraId="50D5D5A5" w14:textId="77777777" w:rsidR="00ED5F48" w:rsidRPr="00872B79" w:rsidRDefault="00ED5F48" w:rsidP="00872B79">
      <w:pPr>
        <w:pStyle w:val="a5"/>
        <w:rPr>
          <w:rFonts w:ascii="Impact" w:hAnsi="Impact" w:cs="Arial"/>
          <w:noProof/>
          <w:color w:val="auto"/>
          <w:sz w:val="2"/>
          <w:szCs w:val="2"/>
        </w:rPr>
      </w:pPr>
    </w:p>
    <w:sectPr w:rsidR="00ED5F48" w:rsidRPr="00872B79" w:rsidSect="00DB2124">
      <w:pgSz w:w="16838" w:h="11906" w:orient="landscape" w:code="9"/>
      <w:pgMar w:top="567" w:right="567" w:bottom="56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3957B" w14:textId="77777777" w:rsidR="004133E6" w:rsidRDefault="004133E6">
      <w:pPr>
        <w:spacing w:after="0"/>
      </w:pPr>
      <w:r>
        <w:separator/>
      </w:r>
    </w:p>
  </w:endnote>
  <w:endnote w:type="continuationSeparator" w:id="0">
    <w:p w14:paraId="500DAB18" w14:textId="77777777" w:rsidR="004133E6" w:rsidRDefault="004133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625C3" w14:textId="77777777" w:rsidR="004133E6" w:rsidRDefault="004133E6">
      <w:pPr>
        <w:spacing w:after="0"/>
      </w:pPr>
      <w:r>
        <w:separator/>
      </w:r>
    </w:p>
  </w:footnote>
  <w:footnote w:type="continuationSeparator" w:id="0">
    <w:p w14:paraId="6AA6C150" w14:textId="77777777" w:rsidR="004133E6" w:rsidRDefault="004133E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31D4A"/>
    <w:rsid w:val="00151CCE"/>
    <w:rsid w:val="00156685"/>
    <w:rsid w:val="00177F94"/>
    <w:rsid w:val="00183C79"/>
    <w:rsid w:val="001B01F9"/>
    <w:rsid w:val="001C41F9"/>
    <w:rsid w:val="00215180"/>
    <w:rsid w:val="00274CDB"/>
    <w:rsid w:val="00285C1D"/>
    <w:rsid w:val="002B0775"/>
    <w:rsid w:val="002D20B9"/>
    <w:rsid w:val="002D4DA6"/>
    <w:rsid w:val="002E6538"/>
    <w:rsid w:val="003153BE"/>
    <w:rsid w:val="003327F5"/>
    <w:rsid w:val="00340CAF"/>
    <w:rsid w:val="003C0D41"/>
    <w:rsid w:val="003E085C"/>
    <w:rsid w:val="003E7B3A"/>
    <w:rsid w:val="004133E6"/>
    <w:rsid w:val="00416364"/>
    <w:rsid w:val="00420A1A"/>
    <w:rsid w:val="00431B29"/>
    <w:rsid w:val="004374E1"/>
    <w:rsid w:val="00440416"/>
    <w:rsid w:val="00462EAD"/>
    <w:rsid w:val="004A6170"/>
    <w:rsid w:val="004C41F9"/>
    <w:rsid w:val="004F20DC"/>
    <w:rsid w:val="004F6AAC"/>
    <w:rsid w:val="00512F2D"/>
    <w:rsid w:val="00570FBB"/>
    <w:rsid w:val="00583B82"/>
    <w:rsid w:val="005923AC"/>
    <w:rsid w:val="005D5149"/>
    <w:rsid w:val="005E656F"/>
    <w:rsid w:val="00667021"/>
    <w:rsid w:val="006974E1"/>
    <w:rsid w:val="006A6473"/>
    <w:rsid w:val="006B6899"/>
    <w:rsid w:val="006C0896"/>
    <w:rsid w:val="006C1BF2"/>
    <w:rsid w:val="006F513E"/>
    <w:rsid w:val="00727D08"/>
    <w:rsid w:val="00733B44"/>
    <w:rsid w:val="0074529E"/>
    <w:rsid w:val="00746204"/>
    <w:rsid w:val="007931E0"/>
    <w:rsid w:val="007C0139"/>
    <w:rsid w:val="007D45A1"/>
    <w:rsid w:val="007D5EB7"/>
    <w:rsid w:val="007F564D"/>
    <w:rsid w:val="008711BC"/>
    <w:rsid w:val="00872B79"/>
    <w:rsid w:val="008B1201"/>
    <w:rsid w:val="008F16F7"/>
    <w:rsid w:val="009164BA"/>
    <w:rsid w:val="009166BD"/>
    <w:rsid w:val="0095517E"/>
    <w:rsid w:val="00977AAE"/>
    <w:rsid w:val="00996E56"/>
    <w:rsid w:val="00997268"/>
    <w:rsid w:val="009D07C4"/>
    <w:rsid w:val="009E54C6"/>
    <w:rsid w:val="00A12667"/>
    <w:rsid w:val="00A14581"/>
    <w:rsid w:val="00A20E4C"/>
    <w:rsid w:val="00A76704"/>
    <w:rsid w:val="00A96D8A"/>
    <w:rsid w:val="00AA23D3"/>
    <w:rsid w:val="00AA3C50"/>
    <w:rsid w:val="00AE302A"/>
    <w:rsid w:val="00AE36BB"/>
    <w:rsid w:val="00B37C7E"/>
    <w:rsid w:val="00B61F0C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1D18"/>
    <w:rsid w:val="00C7354B"/>
    <w:rsid w:val="00C800AA"/>
    <w:rsid w:val="00C91F9B"/>
    <w:rsid w:val="00D11CCB"/>
    <w:rsid w:val="00D75DC1"/>
    <w:rsid w:val="00DB07E2"/>
    <w:rsid w:val="00DB2124"/>
    <w:rsid w:val="00DB40B8"/>
    <w:rsid w:val="00DC0194"/>
    <w:rsid w:val="00DE32AC"/>
    <w:rsid w:val="00DF1C60"/>
    <w:rsid w:val="00E1407A"/>
    <w:rsid w:val="00E33F1A"/>
    <w:rsid w:val="00E50BDE"/>
    <w:rsid w:val="00E74597"/>
    <w:rsid w:val="00E774CD"/>
    <w:rsid w:val="00E77E1D"/>
    <w:rsid w:val="00E97684"/>
    <w:rsid w:val="00ED5F48"/>
    <w:rsid w:val="00ED75B6"/>
    <w:rsid w:val="00F1140A"/>
    <w:rsid w:val="00F60810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  <w:style w:type="character" w:styleId="af6">
    <w:name w:val="annotation reference"/>
    <w:basedOn w:val="a0"/>
    <w:uiPriority w:val="99"/>
    <w:semiHidden/>
    <w:unhideWhenUsed/>
    <w:rsid w:val="00DB2124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DB2124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DB2124"/>
    <w:rPr>
      <w:rFonts w:ascii="Arial" w:hAnsi="Arial"/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DB2124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DB2124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2025-02-12T08:34:00Z</dcterms:created>
  <dcterms:modified xsi:type="dcterms:W3CDTF">2025-02-12T08:34:00Z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