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3926"/>
        <w:gridCol w:w="7852"/>
        <w:gridCol w:w="3926"/>
      </w:tblGrid>
      <w:tr w:rsidR="00F47B84" w:rsidRPr="003A5253" w14:paraId="67049D07" w14:textId="2AA3EBBD" w:rsidTr="0017203A">
        <w:trPr>
          <w:trHeight w:val="1701"/>
          <w:jc w:val="center"/>
        </w:trPr>
        <w:tc>
          <w:tcPr>
            <w:tcW w:w="1250" w:type="pct"/>
            <w:vAlign w:val="bottom"/>
          </w:tcPr>
          <w:p w14:paraId="221F35BB" w14:textId="682F0A6E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  <w:tc>
          <w:tcPr>
            <w:tcW w:w="2500" w:type="pct"/>
            <w:tcMar>
              <w:left w:w="142" w:type="dxa"/>
              <w:right w:w="142" w:type="dxa"/>
            </w:tcMar>
            <w:vAlign w:val="bottom"/>
          </w:tcPr>
          <w:p w14:paraId="297BD676" w14:textId="01BBA226" w:rsidR="00F47B84" w:rsidRPr="003A5253" w:rsidRDefault="003A5253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80"/>
                <w:szCs w:val="80"/>
                <w:lang w:bidi="ru-RU"/>
              </w:rPr>
              <w:t>GENER</w:t>
            </w:r>
          </w:p>
          <w:p w14:paraId="2818E7B2" w14:textId="6FEE247F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  <w:tc>
          <w:tcPr>
            <w:tcW w:w="1250" w:type="pct"/>
            <w:vAlign w:val="bottom"/>
          </w:tcPr>
          <w:tbl>
            <w:tblPr>
              <w:tblStyle w:val="ae"/>
              <w:tblW w:w="5000" w:type="pct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910"/>
              <w:gridCol w:w="1197"/>
              <w:gridCol w:w="912"/>
              <w:gridCol w:w="907"/>
            </w:tblGrid>
            <w:tr w:rsidR="00F47B84" w:rsidRPr="003A5253" w14:paraId="4CC2141D" w14:textId="77777777" w:rsidTr="00B107D7">
              <w:trPr>
                <w:trHeight w:val="20"/>
              </w:trPr>
              <w:tc>
                <w:tcPr>
                  <w:tcW w:w="1250" w:type="pct"/>
                  <w:vAlign w:val="bottom"/>
                </w:tcPr>
                <w:p w14:paraId="7F327F0C" w14:textId="77777777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4F40EFDC" w14:textId="19FCFE35" w:rsidR="00F47B84" w:rsidRPr="003A5253" w:rsidRDefault="003A5253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FEBRER</w:t>
                  </w:r>
                </w:p>
              </w:tc>
              <w:tc>
                <w:tcPr>
                  <w:tcW w:w="1250" w:type="pct"/>
                  <w:tcMar>
                    <w:left w:w="142" w:type="dxa"/>
                    <w:right w:w="142" w:type="dxa"/>
                  </w:tcMar>
                  <w:vAlign w:val="bottom"/>
                </w:tcPr>
                <w:p w14:paraId="093EB88C" w14:textId="19DA2460" w:rsidR="00F47B84" w:rsidRPr="003A5253" w:rsidRDefault="00F47B84" w:rsidP="0017203A">
                  <w:pPr>
                    <w:pStyle w:val="ad"/>
                    <w:spacing w:after="0"/>
                    <w:jc w:val="left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begin"/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instrText xml:space="preserve"> DOCVARIABLE  MonthStart1 \@  yyyy   \* MERGEFORMAT </w:instrTex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t>2026</w:t>
                  </w: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8"/>
                      <w:szCs w:val="28"/>
                      <w:lang w:bidi="ru-RU"/>
                    </w:rPr>
                    <w:fldChar w:fldCharType="end"/>
                  </w:r>
                </w:p>
              </w:tc>
              <w:tc>
                <w:tcPr>
                  <w:tcW w:w="1249" w:type="pct"/>
                  <w:vAlign w:val="bottom"/>
                </w:tcPr>
                <w:p w14:paraId="463A7C5F" w14:textId="77777777" w:rsidR="00F47B84" w:rsidRPr="003A5253" w:rsidRDefault="00F47B84" w:rsidP="0017203A">
                  <w:pPr>
                    <w:pStyle w:val="ad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</w:tr>
          </w:tbl>
          <w:p w14:paraId="4C8A80F0" w14:textId="77777777" w:rsidR="00F47B84" w:rsidRPr="003A5253" w:rsidRDefault="00F47B84" w:rsidP="0017203A">
            <w:pPr>
              <w:pStyle w:val="Months"/>
              <w:ind w:left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10"/>
                <w:szCs w:val="10"/>
              </w:rPr>
            </w:pPr>
          </w:p>
          <w:tbl>
            <w:tblPr>
              <w:tblStyle w:val="CalendarTable"/>
              <w:tblW w:w="5000" w:type="pct"/>
              <w:tblCellMar>
                <w:left w:w="142" w:type="dxa"/>
                <w:right w:w="142" w:type="dxa"/>
              </w:tblCellMar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560"/>
              <w:gridCol w:w="561"/>
              <w:gridCol w:w="561"/>
              <w:gridCol w:w="561"/>
              <w:gridCol w:w="561"/>
              <w:gridCol w:w="561"/>
              <w:gridCol w:w="561"/>
            </w:tblGrid>
            <w:tr w:rsidR="00F47B84" w:rsidRPr="003A5253" w14:paraId="16A097F2" w14:textId="77777777" w:rsidTr="00235F0C">
              <w:trPr>
                <w:trHeight w:val="170"/>
              </w:trPr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70C0"/>
                  <w:vAlign w:val="center"/>
                </w:tcPr>
                <w:p w14:paraId="7881604F" w14:textId="7FAE8A8D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  <w:t>DL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7030A0"/>
                  <w:vAlign w:val="center"/>
                </w:tcPr>
                <w:p w14:paraId="1658B0D6" w14:textId="683E9E44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DT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00B0F0"/>
                  <w:vAlign w:val="center"/>
                </w:tcPr>
                <w:p w14:paraId="6384B837" w14:textId="38EB4C13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DC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5D9D42"/>
                  <w:vAlign w:val="center"/>
                </w:tcPr>
                <w:p w14:paraId="759BF1D7" w14:textId="0FBDC94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DJ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E5C335"/>
                  <w:vAlign w:val="center"/>
                </w:tcPr>
                <w:p w14:paraId="7A99B977" w14:textId="1C12157C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DV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F28021"/>
                  <w:vAlign w:val="center"/>
                </w:tcPr>
                <w:p w14:paraId="766D0DE0" w14:textId="2C3380AE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DS</w:t>
                  </w:r>
                </w:p>
              </w:tc>
              <w:tc>
                <w:tcPr>
                  <w:tcW w:w="714" w:type="pct"/>
                  <w:tcBorders>
                    <w:bottom w:val="single" w:sz="4" w:space="0" w:color="auto"/>
                  </w:tcBorders>
                  <w:shd w:val="clear" w:color="auto" w:fill="D25A79" w:themeFill="accent6"/>
                  <w:vAlign w:val="center"/>
                </w:tcPr>
                <w:p w14:paraId="50BA501F" w14:textId="78639730" w:rsidR="00F47B84" w:rsidRPr="003A5253" w:rsidRDefault="003A5253" w:rsidP="0017203A">
                  <w:pPr>
                    <w:pStyle w:val="Days"/>
                    <w:spacing w:before="0"/>
                    <w:rPr>
                      <w:rFonts w:ascii="Century Gothic" w:hAnsi="Century Gothic"/>
                      <w:b/>
                      <w:bCs/>
                      <w:noProof/>
                      <w:color w:val="FFFFFF" w:themeColor="background1"/>
                      <w:sz w:val="16"/>
                      <w:szCs w:val="16"/>
                    </w:rPr>
                  </w:pPr>
                  <w:r w:rsidRPr="003A5253">
                    <w:rPr>
                      <w:rFonts w:ascii="Century Gothic" w:hAnsi="Century Gothic" w:cs="Calibri"/>
                      <w:b/>
                      <w:bCs/>
                      <w:noProof/>
                      <w:color w:val="FFFFFF" w:themeColor="background1"/>
                      <w:sz w:val="16"/>
                      <w:szCs w:val="16"/>
                      <w:lang w:bidi="ru-RU"/>
                    </w:rPr>
                    <w:t>DG</w:t>
                  </w:r>
                </w:p>
              </w:tc>
            </w:tr>
            <w:tr w:rsidR="00F47B84" w:rsidRPr="003A5253" w14:paraId="42A17FCA" w14:textId="77777777" w:rsidTr="004C2B84">
              <w:trPr>
                <w:trHeight w:val="170"/>
              </w:trPr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9F1DADC" w14:textId="2288FC7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понедельник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" 1 ""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3E65E963" w14:textId="16925A8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вторник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AA5BA7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66B74F08" w14:textId="35B1122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среда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3066F9"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5FDE78" w14:textId="6F380A7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четверг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75E65F08" w14:textId="0C98D9A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пятница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21D8B403" w14:textId="69AE81A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суббота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9B7D6A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</w:tcBorders>
                  <w:tcMar>
                    <w:right w:w="142" w:type="dxa"/>
                  </w:tcMar>
                  <w:vAlign w:val="center"/>
                </w:tcPr>
                <w:p w14:paraId="117EA58B" w14:textId="74A8604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MonthStart2 \@ dddd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“</w:instrText>
                  </w:r>
                  <w:r w:rsidRPr="00223CCE">
                    <w:rPr>
                      <w:rFonts w:ascii="Century Gothic" w:hAnsi="Century Gothic" w:cs="Calibri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воскресенье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" 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1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&lt;&gt; 0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7240A09F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8B04E5C" w14:textId="6255279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=G2+1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EBB016E" w14:textId="6D1726E9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732A2EA" w14:textId="2F9AB97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CA0CF90" w14:textId="03DD78B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0479802" w14:textId="6AE3552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59F769E" w14:textId="3F6650F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19668D6" w14:textId="6B63104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41541DE6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45EED85" w14:textId="530F6ECF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=G3+1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8CAE79A" w14:textId="28E1E4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B23C214" w14:textId="728A490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5D96FE2" w14:textId="6CBB990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1A5D2D3" w14:textId="0310ED02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1959216" w14:textId="179AAB5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721240FD" w14:textId="3260DBA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15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2B70679E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30BE149" w14:textId="01CB33E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=G4+1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9CE9A78" w14:textId="0340F344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608A51D" w14:textId="242FB195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4B33A3B" w14:textId="58120F7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19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ACDA41B" w14:textId="2CE63B7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20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E1D5BE8" w14:textId="1BCB282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21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5B7A52" w14:textId="383DA6D0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t>22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3B21BA7C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243EB59" w14:textId="2269408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22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=G5+1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23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52A86BBB" w14:textId="450E5328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23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24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2239B9D4" w14:textId="13FE2B6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24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=B6+1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25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B9ACC24" w14:textId="179D5813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25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=C6+1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26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C96378E" w14:textId="2EF5BF1A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=D6+1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27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9DDF816" w14:textId="7D997BA1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=E6+1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t>28</w: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38331FE" w14:textId="49BA713D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=F6+1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</w:tr>
            <w:tr w:rsidR="00F47B84" w:rsidRPr="003A5253" w14:paraId="0528CA92" w14:textId="77777777" w:rsidTr="004C2B84">
              <w:trPr>
                <w:trHeight w:val="170"/>
              </w:trPr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17FBFF64" w14:textId="68B99CC6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28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=G6+1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98158B9" w14:textId="4F75947C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="00572380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0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 0,""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IF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&lt;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DocVariable MonthEnd2 \@ d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29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begin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=A7+1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separate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>!A12 Is Not In Table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instrText xml:space="preserve"> "" </w:instrText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  <w:r w:rsidRPr="00223CCE"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235904B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4BED53FA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6ABB89A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379C4107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auto"/>
                      <w:sz w:val="19"/>
                      <w:szCs w:val="19"/>
                    </w:rPr>
                  </w:pPr>
                </w:p>
              </w:tc>
              <w:tc>
                <w:tcPr>
                  <w:tcW w:w="714" w:type="pct"/>
                  <w:tcMar>
                    <w:right w:w="142" w:type="dxa"/>
                  </w:tcMar>
                  <w:vAlign w:val="center"/>
                </w:tcPr>
                <w:p w14:paraId="00778B54" w14:textId="77777777" w:rsidR="00F47B84" w:rsidRPr="00223CCE" w:rsidRDefault="00F47B84" w:rsidP="0017203A">
                  <w:pPr>
                    <w:pStyle w:val="Dates"/>
                    <w:spacing w:after="0"/>
                    <w:rPr>
                      <w:rFonts w:ascii="Century Gothic" w:hAnsi="Century Gothic"/>
                      <w:b/>
                      <w:bCs/>
                      <w:noProof/>
                      <w:color w:val="D25A79"/>
                      <w:sz w:val="19"/>
                      <w:szCs w:val="19"/>
                    </w:rPr>
                  </w:pPr>
                </w:p>
              </w:tc>
            </w:tr>
          </w:tbl>
          <w:p w14:paraId="6D9768A8" w14:textId="77777777" w:rsidR="00F47B84" w:rsidRPr="003A5253" w:rsidRDefault="00F47B84" w:rsidP="0017203A">
            <w:pPr>
              <w:pStyle w:val="ad"/>
              <w:spacing w:after="0"/>
              <w:jc w:val="center"/>
              <w:rPr>
                <w:rFonts w:ascii="Century Gothic" w:hAnsi="Century Gothic"/>
                <w:b/>
                <w:bCs/>
                <w:noProof/>
                <w:color w:val="auto"/>
                <w:sz w:val="80"/>
                <w:szCs w:val="80"/>
                <w:lang w:bidi="ru-RU"/>
              </w:rPr>
            </w:pPr>
          </w:p>
        </w:tc>
      </w:tr>
    </w:tbl>
    <w:p w14:paraId="1BF397A1" w14:textId="3B4883A9" w:rsidR="00BF49DC" w:rsidRPr="003A5253" w:rsidRDefault="00BF49DC" w:rsidP="0017203A">
      <w:pPr>
        <w:pStyle w:val="Months"/>
        <w:ind w:left="0"/>
        <w:jc w:val="center"/>
        <w:rPr>
          <w:rFonts w:ascii="Century Gothic" w:hAnsi="Century Gothic"/>
          <w:b/>
          <w:bCs/>
          <w:noProof/>
          <w:color w:val="auto"/>
          <w:sz w:val="10"/>
          <w:szCs w:val="10"/>
        </w:rPr>
      </w:pPr>
      <w:bookmarkStart w:id="0" w:name="_Hlk38821049"/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2225"/>
        <w:gridCol w:w="2250"/>
        <w:gridCol w:w="2250"/>
        <w:gridCol w:w="2250"/>
        <w:gridCol w:w="2250"/>
        <w:gridCol w:w="2250"/>
        <w:gridCol w:w="2194"/>
      </w:tblGrid>
      <w:tr w:rsidR="00BF49DC" w:rsidRPr="003A5253" w14:paraId="726CE1BC" w14:textId="77777777" w:rsidTr="0079322C">
        <w:trPr>
          <w:trHeight w:val="340"/>
        </w:trPr>
        <w:tc>
          <w:tcPr>
            <w:tcW w:w="710" w:type="pct"/>
            <w:shd w:val="clear" w:color="auto" w:fill="0070C0"/>
            <w:tcMar>
              <w:right w:w="0" w:type="dxa"/>
            </w:tcMar>
            <w:vAlign w:val="center"/>
          </w:tcPr>
          <w:p w14:paraId="6B0CCD02" w14:textId="3DF6158C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DILLUNS</w:t>
            </w:r>
          </w:p>
        </w:tc>
        <w:tc>
          <w:tcPr>
            <w:tcW w:w="718" w:type="pct"/>
            <w:shd w:val="clear" w:color="auto" w:fill="7030A0"/>
            <w:tcMar>
              <w:right w:w="0" w:type="dxa"/>
            </w:tcMar>
            <w:vAlign w:val="center"/>
          </w:tcPr>
          <w:p w14:paraId="6521B78A" w14:textId="73BC8D24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DIMARTS</w:t>
            </w:r>
          </w:p>
        </w:tc>
        <w:tc>
          <w:tcPr>
            <w:tcW w:w="718" w:type="pct"/>
            <w:shd w:val="clear" w:color="auto" w:fill="00B0F0"/>
            <w:tcMar>
              <w:right w:w="0" w:type="dxa"/>
            </w:tcMar>
            <w:vAlign w:val="center"/>
          </w:tcPr>
          <w:p w14:paraId="598B2609" w14:textId="0DF59FB2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DIMECRES</w:t>
            </w:r>
          </w:p>
        </w:tc>
        <w:tc>
          <w:tcPr>
            <w:tcW w:w="718" w:type="pct"/>
            <w:shd w:val="clear" w:color="auto" w:fill="5D9D42"/>
            <w:tcMar>
              <w:right w:w="0" w:type="dxa"/>
            </w:tcMar>
            <w:vAlign w:val="center"/>
          </w:tcPr>
          <w:p w14:paraId="4A3F1F9B" w14:textId="665887CA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DIJOUS</w:t>
            </w:r>
          </w:p>
        </w:tc>
        <w:tc>
          <w:tcPr>
            <w:tcW w:w="718" w:type="pct"/>
            <w:shd w:val="clear" w:color="auto" w:fill="E5C335"/>
            <w:tcMar>
              <w:right w:w="0" w:type="dxa"/>
            </w:tcMar>
            <w:vAlign w:val="center"/>
          </w:tcPr>
          <w:p w14:paraId="72AC4C35" w14:textId="79DB708F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DIVENDRES</w:t>
            </w:r>
          </w:p>
        </w:tc>
        <w:tc>
          <w:tcPr>
            <w:tcW w:w="718" w:type="pct"/>
            <w:shd w:val="clear" w:color="auto" w:fill="F28021"/>
            <w:tcMar>
              <w:right w:w="0" w:type="dxa"/>
            </w:tcMar>
            <w:vAlign w:val="center"/>
          </w:tcPr>
          <w:p w14:paraId="56F4715B" w14:textId="2406595D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DISSABTE</w:t>
            </w:r>
          </w:p>
        </w:tc>
        <w:tc>
          <w:tcPr>
            <w:tcW w:w="700" w:type="pct"/>
            <w:shd w:val="clear" w:color="auto" w:fill="D25A79"/>
            <w:tcMar>
              <w:right w:w="0" w:type="dxa"/>
            </w:tcMar>
            <w:vAlign w:val="center"/>
          </w:tcPr>
          <w:p w14:paraId="7AADA3AB" w14:textId="50F89A68" w:rsidR="00BF49DC" w:rsidRPr="003A5253" w:rsidRDefault="003A5253" w:rsidP="0017203A">
            <w:pPr>
              <w:pStyle w:val="Days"/>
              <w:spacing w:before="0"/>
              <w:rPr>
                <w:rFonts w:ascii="Century Gothic" w:hAnsi="Century Gothic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3A5253">
              <w:rPr>
                <w:rFonts w:ascii="Century Gothic" w:hAnsi="Century Gothic" w:cs="Calibri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DIUMENGE</w:t>
            </w:r>
          </w:p>
        </w:tc>
      </w:tr>
      <w:tr w:rsidR="00BF49DC" w:rsidRPr="003A5253" w14:paraId="6EAC1785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61CEAFF" w14:textId="5A0DC87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понедельник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" 1 ""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E7022A9" w14:textId="10554BE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вторник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EE880F" w14:textId="1AAFADB1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среда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FE6790C" w14:textId="5BB3AEB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7BE93C9" w14:textId="7B4DE54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пятница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5383201" w14:textId="05EBE01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суббота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47E31BBE" w14:textId="58B19566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MonthStart1 \@ dddd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четверг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“</w:instrText>
            </w:r>
            <w:r w:rsidRPr="003A5253">
              <w:rPr>
                <w:rFonts w:ascii="Century Gothic" w:hAnsi="Century Gothic" w:cs="Calibri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воскресенье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" 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&lt;&gt; 0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4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4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3C2DA741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B0F3ECD" w14:textId="0F26C8B9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=G2+1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2E9377B" w14:textId="38F0842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0250EF" w14:textId="4FE14C7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BE7C65B" w14:textId="3734D8B6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B14954" w14:textId="724B988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D57052B" w14:textId="7A8B986F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5E6DFA71" w14:textId="092525D5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11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6A8DAA74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3E763929" w14:textId="4EB9BD16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=G3+1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87BBDD9" w14:textId="4714E80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E2F1383" w14:textId="2FFEECEA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F0C4EBA" w14:textId="0CDA855B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15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634E9A5" w14:textId="04CC725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F44200" w14:textId="07DC65AB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3394B26C" w14:textId="64BC41B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18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1D2030A0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57D12072" w14:textId="2885C3E1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=G4+1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19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CD69C5E" w14:textId="73124D2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20398BA8" w14:textId="62591DA4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AAF66C6" w14:textId="302C600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22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606A35B" w14:textId="35458C4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23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7B5A357" w14:textId="2EEAE02E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24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E480CCF" w14:textId="3A8B9894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t>25</w: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0A8EB60A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76F63247" w14:textId="317B47EB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25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=G5+1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26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DF3CAEC" w14:textId="674C1170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27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CBCA6C2" w14:textId="3D78DB72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=B6+1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28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1C565751" w14:textId="7F851B38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28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=C6+1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29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37607533" w14:textId="7DF34B6D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=D6+1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30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A7CF6E7" w14:textId="35F639D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=E6+1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t>31</w: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7718B96E" w14:textId="2FECE01C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=F6+1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  <w:lang w:bidi="ru-RU"/>
              </w:rPr>
              <w:fldChar w:fldCharType="end"/>
            </w:r>
          </w:p>
        </w:tc>
      </w:tr>
      <w:tr w:rsidR="00BF49DC" w:rsidRPr="003A5253" w14:paraId="5CCC9C47" w14:textId="77777777" w:rsidTr="0079322C">
        <w:trPr>
          <w:trHeight w:val="1361"/>
        </w:trPr>
        <w:tc>
          <w:tcPr>
            <w:tcW w:w="710" w:type="pct"/>
            <w:tcMar>
              <w:left w:w="57" w:type="dxa"/>
              <w:right w:w="142" w:type="dxa"/>
            </w:tcMar>
          </w:tcPr>
          <w:p w14:paraId="1FEA4187" w14:textId="5CFC243A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29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=G6+1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78E08BBE" w14:textId="1FBCAF43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572380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 0,""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IF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30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&lt;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DocVariable MonthEnd1 \@ d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begin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=A7+1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 xml:space="preserve"> "" 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separate"/>
            </w:r>
            <w:r w:rsidR="009B7D6A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instrText>31</w:instrText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  <w:r w:rsidRPr="003A5253"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95DDE99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0131870D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6416ADAD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18" w:type="pct"/>
            <w:tcMar>
              <w:left w:w="57" w:type="dxa"/>
              <w:right w:w="142" w:type="dxa"/>
            </w:tcMar>
          </w:tcPr>
          <w:p w14:paraId="5511A947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auto"/>
                <w:sz w:val="32"/>
                <w:szCs w:val="32"/>
              </w:rPr>
            </w:pPr>
          </w:p>
        </w:tc>
        <w:tc>
          <w:tcPr>
            <w:tcW w:w="700" w:type="pct"/>
            <w:tcMar>
              <w:left w:w="57" w:type="dxa"/>
              <w:right w:w="142" w:type="dxa"/>
            </w:tcMar>
          </w:tcPr>
          <w:p w14:paraId="2197EF86" w14:textId="77777777" w:rsidR="00BF49DC" w:rsidRPr="003A5253" w:rsidRDefault="00BF49DC" w:rsidP="0017203A">
            <w:pPr>
              <w:pStyle w:val="Dates"/>
              <w:spacing w:after="0"/>
              <w:jc w:val="left"/>
              <w:rPr>
                <w:rFonts w:ascii="Century Gothic" w:hAnsi="Century Gothic"/>
                <w:b/>
                <w:bCs/>
                <w:noProof/>
                <w:color w:val="D25A79"/>
                <w:sz w:val="32"/>
                <w:szCs w:val="32"/>
              </w:rPr>
            </w:pPr>
          </w:p>
        </w:tc>
      </w:tr>
      <w:bookmarkEnd w:id="0"/>
    </w:tbl>
    <w:p w14:paraId="50D5D5A5" w14:textId="77777777" w:rsidR="00ED5F48" w:rsidRPr="003A5253" w:rsidRDefault="00ED5F48" w:rsidP="0017203A">
      <w:pPr>
        <w:pStyle w:val="a5"/>
        <w:rPr>
          <w:rFonts w:ascii="Century Gothic" w:hAnsi="Century Gothic"/>
          <w:b/>
          <w:bCs/>
          <w:noProof/>
          <w:color w:val="auto"/>
          <w:sz w:val="2"/>
          <w:szCs w:val="2"/>
        </w:rPr>
      </w:pPr>
    </w:p>
    <w:sectPr w:rsidR="00ED5F48" w:rsidRPr="003A5253" w:rsidSect="00746069">
      <w:pgSz w:w="16838" w:h="11906" w:orient="landscape" w:code="9"/>
      <w:pgMar w:top="567" w:right="567" w:bottom="51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EFAF" w14:textId="77777777" w:rsidR="00BA2041" w:rsidRDefault="00BA2041">
      <w:pPr>
        <w:spacing w:after="0"/>
      </w:pPr>
      <w:r>
        <w:separator/>
      </w:r>
    </w:p>
  </w:endnote>
  <w:endnote w:type="continuationSeparator" w:id="0">
    <w:p w14:paraId="739CC8BC" w14:textId="77777777" w:rsidR="00BA2041" w:rsidRDefault="00BA20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79BD2" w14:textId="77777777" w:rsidR="00BA2041" w:rsidRDefault="00BA2041">
      <w:pPr>
        <w:spacing w:after="0"/>
      </w:pPr>
      <w:r>
        <w:separator/>
      </w:r>
    </w:p>
  </w:footnote>
  <w:footnote w:type="continuationSeparator" w:id="0">
    <w:p w14:paraId="7821FB2B" w14:textId="77777777" w:rsidR="00BA2041" w:rsidRDefault="00BA2041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46855"/>
    <w:rsid w:val="0005357B"/>
    <w:rsid w:val="00071356"/>
    <w:rsid w:val="000735A1"/>
    <w:rsid w:val="00097A25"/>
    <w:rsid w:val="000A5A57"/>
    <w:rsid w:val="00105630"/>
    <w:rsid w:val="001274F3"/>
    <w:rsid w:val="00151CCE"/>
    <w:rsid w:val="0017203A"/>
    <w:rsid w:val="001B01F9"/>
    <w:rsid w:val="001B59A0"/>
    <w:rsid w:val="001C41F9"/>
    <w:rsid w:val="00223CCE"/>
    <w:rsid w:val="00235F0C"/>
    <w:rsid w:val="00285C1D"/>
    <w:rsid w:val="002A6420"/>
    <w:rsid w:val="002C1F99"/>
    <w:rsid w:val="003066F9"/>
    <w:rsid w:val="003108C9"/>
    <w:rsid w:val="0031649E"/>
    <w:rsid w:val="003327F5"/>
    <w:rsid w:val="00340CAF"/>
    <w:rsid w:val="003A5253"/>
    <w:rsid w:val="003B6D2A"/>
    <w:rsid w:val="003C0D41"/>
    <w:rsid w:val="003C4F96"/>
    <w:rsid w:val="003D6BD9"/>
    <w:rsid w:val="003E085C"/>
    <w:rsid w:val="003E7B3A"/>
    <w:rsid w:val="00416364"/>
    <w:rsid w:val="00431B29"/>
    <w:rsid w:val="00440416"/>
    <w:rsid w:val="00462EAD"/>
    <w:rsid w:val="004A6170"/>
    <w:rsid w:val="004C2B84"/>
    <w:rsid w:val="004F6AAC"/>
    <w:rsid w:val="00504E80"/>
    <w:rsid w:val="00512F2D"/>
    <w:rsid w:val="00570FBB"/>
    <w:rsid w:val="00572380"/>
    <w:rsid w:val="00583B82"/>
    <w:rsid w:val="005923AC"/>
    <w:rsid w:val="005A35D5"/>
    <w:rsid w:val="005D5149"/>
    <w:rsid w:val="005E656F"/>
    <w:rsid w:val="00627378"/>
    <w:rsid w:val="00667021"/>
    <w:rsid w:val="006974E1"/>
    <w:rsid w:val="006B6899"/>
    <w:rsid w:val="006C0896"/>
    <w:rsid w:val="006C26DB"/>
    <w:rsid w:val="006F513E"/>
    <w:rsid w:val="006F5860"/>
    <w:rsid w:val="00716029"/>
    <w:rsid w:val="00746069"/>
    <w:rsid w:val="0075629F"/>
    <w:rsid w:val="0079322C"/>
    <w:rsid w:val="007A28B3"/>
    <w:rsid w:val="007C0139"/>
    <w:rsid w:val="007D45A1"/>
    <w:rsid w:val="007D7864"/>
    <w:rsid w:val="007F564D"/>
    <w:rsid w:val="008B1201"/>
    <w:rsid w:val="008B7873"/>
    <w:rsid w:val="008E774D"/>
    <w:rsid w:val="008F16F7"/>
    <w:rsid w:val="00907BEC"/>
    <w:rsid w:val="009164BA"/>
    <w:rsid w:val="009166BD"/>
    <w:rsid w:val="00977AAE"/>
    <w:rsid w:val="00996E56"/>
    <w:rsid w:val="00997268"/>
    <w:rsid w:val="009B7D6A"/>
    <w:rsid w:val="009F5EA3"/>
    <w:rsid w:val="00A12667"/>
    <w:rsid w:val="00A14581"/>
    <w:rsid w:val="00A20E4C"/>
    <w:rsid w:val="00A86610"/>
    <w:rsid w:val="00A924CA"/>
    <w:rsid w:val="00AA23D3"/>
    <w:rsid w:val="00AA3C50"/>
    <w:rsid w:val="00AA5BA7"/>
    <w:rsid w:val="00AE302A"/>
    <w:rsid w:val="00AE36BB"/>
    <w:rsid w:val="00B107D7"/>
    <w:rsid w:val="00B37C7E"/>
    <w:rsid w:val="00B65B09"/>
    <w:rsid w:val="00B85583"/>
    <w:rsid w:val="00B9476B"/>
    <w:rsid w:val="00BA2041"/>
    <w:rsid w:val="00BC3952"/>
    <w:rsid w:val="00BD56A1"/>
    <w:rsid w:val="00BE5AB8"/>
    <w:rsid w:val="00BF2AA2"/>
    <w:rsid w:val="00BF49DC"/>
    <w:rsid w:val="00C375A4"/>
    <w:rsid w:val="00C44DFB"/>
    <w:rsid w:val="00C6519B"/>
    <w:rsid w:val="00C70F21"/>
    <w:rsid w:val="00C7354B"/>
    <w:rsid w:val="00C800AA"/>
    <w:rsid w:val="00C85B38"/>
    <w:rsid w:val="00C91F9B"/>
    <w:rsid w:val="00CF6166"/>
    <w:rsid w:val="00D11365"/>
    <w:rsid w:val="00D47677"/>
    <w:rsid w:val="00DA0093"/>
    <w:rsid w:val="00DE32AC"/>
    <w:rsid w:val="00E1407A"/>
    <w:rsid w:val="00E33F1A"/>
    <w:rsid w:val="00E50BDE"/>
    <w:rsid w:val="00E774CD"/>
    <w:rsid w:val="00E77E1D"/>
    <w:rsid w:val="00E97684"/>
    <w:rsid w:val="00ED3C0F"/>
    <w:rsid w:val="00ED5F48"/>
    <w:rsid w:val="00ED75B6"/>
    <w:rsid w:val="00F02E73"/>
    <w:rsid w:val="00F44587"/>
    <w:rsid w:val="00F47B84"/>
    <w:rsid w:val="00F91390"/>
    <w:rsid w:val="00F93E3B"/>
    <w:rsid w:val="00FA5682"/>
    <w:rsid w:val="00FA770A"/>
    <w:rsid w:val="00FC0032"/>
    <w:rsid w:val="00FC5F25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2025-02-11T16:36:00Z</dcterms:created>
  <dcterms:modified xsi:type="dcterms:W3CDTF">2025-02-11T16:36:00Z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