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7FAF298C" w14:textId="0F6ECC5C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6"/>
              <w:gridCol w:w="1124"/>
              <w:gridCol w:w="935"/>
              <w:gridCol w:w="934"/>
            </w:tblGrid>
            <w:tr w:rsidR="00F47B84" w:rsidRPr="003A5253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2E484AB1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3052E28D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7F941DD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2D9D061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2BE071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7778373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3B033DA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4C62F03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44040E3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7DC7DC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7B6024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144D84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3104C4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0BDAA6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3D5F7C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611850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26F93B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77AD09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12CC6A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2E233C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19A159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55E18E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6DBF82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0B7381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1DAB75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3AA492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187893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456517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427FDB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0C6973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453164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60B4AF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19BEE1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7D25F8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724276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4B9C0A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5780FA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5FDAC6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501B07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78B754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8B75F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DBE1C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7549B6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68CEED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588C7A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05A86D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4DD92EF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137D6EFC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  <w:p w14:paraId="23A157B9" w14:textId="4D5FE8E2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56"/>
              <w:gridCol w:w="1057"/>
              <w:gridCol w:w="955"/>
              <w:gridCol w:w="955"/>
            </w:tblGrid>
            <w:tr w:rsidR="00F47B84" w:rsidRPr="003A5253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6E4FB6AE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MAIG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5540F12F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754B5A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0873E4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06FC76A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0A71424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30270B7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0A3AB1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109E8F0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1958DF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63AB8F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3C610F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D21A0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6266D04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659AB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0B1EBC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076B8F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6BB330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MonthStart5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34F348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36ED0B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4F0B3D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58DB315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4D3EF8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2BC22F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583400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E95E6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0E3737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751350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3C0BD3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40DE61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0897D6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6A9A5AC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25796B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14A860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165C67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7134EA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7FDCA4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059E7F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83895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58CE73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7346FD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30778D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4DC74F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39944B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BFD7D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26D7F3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17E8C5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9727D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8178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MonthEnd5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8A2AF01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5902EC0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74CDE95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7E1F0C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608410DA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5204996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315521A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32A292ED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6A54C37E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1C3EBEA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4B991C7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659A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78399AF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5B3DBEC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3C4631B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7AFFBA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6392F4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EB2B2FA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D23F9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5A2FF39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400B062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7743351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0D8592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6F2E48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379536B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002DD0F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5E4B08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7CF7394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0DE1478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29E8223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33EAF88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2657ADE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6AE20AD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68BAFAE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01A6D9C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23D356D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75479BD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71B8D88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7AE16AB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173098E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7512483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D73EBF0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3E29786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13CC99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2417BE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5721836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12F857F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297982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9C07C7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3BE865F" w14:textId="77777777" w:rsidTr="00746069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03E7FF5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1A0B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1E9DAEE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78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B15F" w14:textId="77777777" w:rsidR="008C3DE6" w:rsidRDefault="008C3DE6">
      <w:pPr>
        <w:spacing w:after="0"/>
      </w:pPr>
      <w:r>
        <w:separator/>
      </w:r>
    </w:p>
  </w:endnote>
  <w:endnote w:type="continuationSeparator" w:id="0">
    <w:p w14:paraId="3DA3BC93" w14:textId="77777777" w:rsidR="008C3DE6" w:rsidRDefault="008C3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CFFF" w14:textId="77777777" w:rsidR="008C3DE6" w:rsidRDefault="008C3DE6">
      <w:pPr>
        <w:spacing w:after="0"/>
      </w:pPr>
      <w:r>
        <w:separator/>
      </w:r>
    </w:p>
  </w:footnote>
  <w:footnote w:type="continuationSeparator" w:id="0">
    <w:p w14:paraId="6B960FA0" w14:textId="77777777" w:rsidR="008C3DE6" w:rsidRDefault="008C3D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659AB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81789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604E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C3DE6"/>
    <w:rsid w:val="008F16F7"/>
    <w:rsid w:val="00907BEC"/>
    <w:rsid w:val="009164BA"/>
    <w:rsid w:val="009166BD"/>
    <w:rsid w:val="00977AAE"/>
    <w:rsid w:val="009908D6"/>
    <w:rsid w:val="00996E56"/>
    <w:rsid w:val="00997268"/>
    <w:rsid w:val="009F5EA3"/>
    <w:rsid w:val="00A12667"/>
    <w:rsid w:val="00A14581"/>
    <w:rsid w:val="00A20E4C"/>
    <w:rsid w:val="00A81E90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C3D72"/>
    <w:rsid w:val="00BE5AB8"/>
    <w:rsid w:val="00BF2AA2"/>
    <w:rsid w:val="00BF49DC"/>
    <w:rsid w:val="00C375A4"/>
    <w:rsid w:val="00C44DFB"/>
    <w:rsid w:val="00C52189"/>
    <w:rsid w:val="00C6519B"/>
    <w:rsid w:val="00C70F21"/>
    <w:rsid w:val="00C7354B"/>
    <w:rsid w:val="00C800AA"/>
    <w:rsid w:val="00C85B38"/>
    <w:rsid w:val="00C91F9B"/>
    <w:rsid w:val="00CF6166"/>
    <w:rsid w:val="00D11365"/>
    <w:rsid w:val="00D21A0B"/>
    <w:rsid w:val="00D47677"/>
    <w:rsid w:val="00DA0093"/>
    <w:rsid w:val="00DE32AC"/>
    <w:rsid w:val="00E0325B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2025-02-13T07:20:00Z</dcterms:created>
  <dcterms:modified xsi:type="dcterms:W3CDTF">2025-02-13T07:20:00Z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