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704"/>
      </w:tblGrid>
      <w:tr w:rsidR="00F14D58" w:rsidRPr="00FD3556" w14:paraId="40983BE3" w14:textId="77777777" w:rsidTr="00FD3556">
        <w:trPr>
          <w:trHeight w:val="1048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6537F75" w14:textId="2F25F987" w:rsidR="003E085C" w:rsidRPr="00FD3556" w:rsidRDefault="003E085C" w:rsidP="00F14D58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447"/>
              <w:gridCol w:w="3599"/>
              <w:gridCol w:w="447"/>
              <w:gridCol w:w="3439"/>
              <w:gridCol w:w="447"/>
              <w:gridCol w:w="3439"/>
              <w:gridCol w:w="447"/>
              <w:gridCol w:w="3439"/>
            </w:tblGrid>
            <w:tr w:rsidR="00F65FE6" w:rsidRPr="00FD3556" w14:paraId="79F6697B" w14:textId="61825017" w:rsidTr="00E5363F">
              <w:trPr>
                <w:trHeight w:val="2800"/>
              </w:trPr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013E58C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A09ABE3" w14:textId="464DD2FA" w:rsidR="00F65FE6" w:rsidRPr="00E5363F" w:rsidRDefault="00636BDC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0FC17487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659D808" w14:textId="124CF1CB" w:rsidR="00F65FE6" w:rsidRPr="00B17FE1" w:rsidRDefault="00B17FE1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01</w:t>
                        </w:r>
                      </w:p>
                    </w:tc>
                  </w:tr>
                  <w:tr w:rsidR="00E5363F" w:rsidRPr="00E5363F" w14:paraId="18C71CF1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BA01EB8" w14:textId="563D6E57" w:rsidR="00F65FE6" w:rsidRPr="00B17FE1" w:rsidRDefault="00B17FE1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02</w:t>
                        </w:r>
                      </w:p>
                    </w:tc>
                  </w:tr>
                  <w:tr w:rsidR="00E5363F" w:rsidRPr="00E5363F" w14:paraId="17287D33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9AE1A02" w14:textId="39EDA6DC" w:rsidR="00F65FE6" w:rsidRPr="00B17FE1" w:rsidRDefault="00B17FE1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03</w:t>
                        </w:r>
                      </w:p>
                    </w:tc>
                  </w:tr>
                  <w:tr w:rsidR="00E5363F" w:rsidRPr="00E5363F" w14:paraId="50908720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757DB9B" w14:textId="2CC73C50" w:rsidR="00F65FE6" w:rsidRPr="00B17FE1" w:rsidRDefault="00B17FE1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04</w:t>
                        </w:r>
                      </w:p>
                    </w:tc>
                  </w:tr>
                  <w:tr w:rsidR="00E5363F" w:rsidRPr="00E5363F" w14:paraId="3C53009A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39CAAD8" w14:textId="6AEB82DB" w:rsidR="00F65FE6" w:rsidRPr="00B17FE1" w:rsidRDefault="00B17FE1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05</w:t>
                        </w:r>
                      </w:p>
                    </w:tc>
                  </w:tr>
                  <w:tr w:rsidR="00E5363F" w:rsidRPr="00E5363F" w14:paraId="336245C4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869F17F" w14:textId="68080A09" w:rsidR="00F65FE6" w:rsidRPr="00536EA0" w:rsidRDefault="00F65FE6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4367BE70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1E763E4B" w14:textId="30B7C2C2" w:rsidR="00F65FE6" w:rsidRPr="004952E6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bookmarkStart w:id="1" w:name="_Hlk38821049"/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GENER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651EA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2026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1"/>
                    <w:gridCol w:w="476"/>
                    <w:gridCol w:w="475"/>
                    <w:gridCol w:w="475"/>
                    <w:gridCol w:w="475"/>
                    <w:gridCol w:w="475"/>
                    <w:gridCol w:w="463"/>
                  </w:tblGrid>
                  <w:tr w:rsidR="00F65FE6" w:rsidRPr="00FD3556" w14:paraId="684222CD" w14:textId="77777777" w:rsidTr="00880315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73E1F5C3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2E396FEA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785237AD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4CF87A74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2FAE52B0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72CC8E51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46087BE1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31DF8F53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344749A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58F7178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2818384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141DD30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5430A0D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6E42142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1DE1BB3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AFA4FA2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2E1B8D9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6278077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31AD391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4FD2FFF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77961C4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B3CC1" w14:textId="34FB975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3A6A44F" w14:textId="4240800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23F797F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4D7A7F9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1FFAA4B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7A7559F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36BD3FF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2901D09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A7D074" w14:textId="5F630F5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DF4C53D" w14:textId="74B78A5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0529957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0A4598C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18781C0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2294066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0CE032E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0FA01A2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D3352" w14:textId="1AAD92E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CF6BA37" w14:textId="07CB533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97D45F8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182D966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0A49F95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6F882F6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1464BBB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1165560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51BC6" w14:textId="3FEEE1E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CA74E8D" w14:textId="3E27AAA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144E5B8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388EEBA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4F3C8EE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F8AB0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0F850E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774E15A5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585CB30E" w14:textId="49AD745A" w:rsidR="00E5363F" w:rsidRPr="00E5363F" w:rsidRDefault="00636BD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0E29CC81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09A15AEC" w14:textId="2257ED29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05</w:t>
                        </w:r>
                      </w:p>
                    </w:tc>
                  </w:tr>
                  <w:tr w:rsidR="00E5363F" w:rsidRPr="00E5363F" w14:paraId="6722FAB6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74973040" w14:textId="5BAC073E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06</w:t>
                        </w:r>
                      </w:p>
                    </w:tc>
                  </w:tr>
                  <w:tr w:rsidR="00E5363F" w:rsidRPr="00E5363F" w14:paraId="45A29969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43F914DF" w14:textId="5F7F1DCE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07</w:t>
                        </w:r>
                      </w:p>
                    </w:tc>
                  </w:tr>
                  <w:tr w:rsidR="00E5363F" w:rsidRPr="00E5363F" w14:paraId="10EA5BE1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09E4284A" w14:textId="6C21D1F7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08</w:t>
                        </w:r>
                      </w:p>
                    </w:tc>
                  </w:tr>
                  <w:tr w:rsidR="00E5363F" w:rsidRPr="00E5363F" w14:paraId="102FAB3A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09D374AC" w14:textId="3385E87E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09</w:t>
                        </w:r>
                      </w:p>
                    </w:tc>
                  </w:tr>
                  <w:tr w:rsidR="00E5363F" w:rsidRPr="00E5363F" w14:paraId="1A0F67AC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0FC88127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D2F0D30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3D861116" w14:textId="1C1FBAFD" w:rsidR="00F65FE6" w:rsidRPr="004952E6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FEBRER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651EA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2026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D521D1C" w14:textId="77777777" w:rsidTr="00F65FE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7F3131F3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624ECF65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53F026AC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5BDB1453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2AD3F853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766F76E2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068551A3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033AD79B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18B90BA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406EF76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72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4B60AA4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920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076B9C5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32AA07F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5EAE37D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023F15" w14:textId="6CFE5E0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78283D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7B31398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26A40EF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3B52451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062FD0A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75E2B05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02AE35F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4FAD584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DC4D67B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12053E0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440D95D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53CB62F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16039B8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5925F80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3746AE3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636EC93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3331944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0273757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1F4A322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678CF5E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098C3E3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4BD4E5C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4AD2B63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0C1146E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B0FF95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67168D9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4759A91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6E8C060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0A7A044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106B3A2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2208887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25C983C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CB553C4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3C4B24E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5E2C0DE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5B5D45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7AFCE4CB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355E3AA7" w14:textId="4EC0DD29" w:rsidR="00E5363F" w:rsidRPr="00E5363F" w:rsidRDefault="00636BD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4A213D07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52E22E90" w14:textId="71BEC091" w:rsidR="00E5363F" w:rsidRPr="00BB724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09</w:t>
                        </w:r>
                      </w:p>
                    </w:tc>
                  </w:tr>
                  <w:tr w:rsidR="00E5363F" w:rsidRPr="00E5363F" w14:paraId="40F50E32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782F12E7" w14:textId="7DF1A5AD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</w:p>
                    </w:tc>
                  </w:tr>
                  <w:tr w:rsidR="00E5363F" w:rsidRPr="00E5363F" w14:paraId="53E8B1EA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142E6BC2" w14:textId="671C9706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</w:p>
                    </w:tc>
                  </w:tr>
                  <w:tr w:rsidR="00E5363F" w:rsidRPr="00E5363F" w14:paraId="54E7C389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20FE3FF1" w14:textId="3833DFD6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</w:p>
                    </w:tc>
                  </w:tr>
                  <w:tr w:rsidR="00E5363F" w:rsidRPr="00E5363F" w14:paraId="2ED2B0BD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5A454771" w14:textId="3ABC92F6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</w:p>
                    </w:tc>
                  </w:tr>
                  <w:tr w:rsidR="00E5363F" w:rsidRPr="00E5363F" w14:paraId="335B3ECC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63D311B5" w14:textId="21FE3C7F" w:rsidR="00E5363F" w:rsidRPr="00E5363F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</w:p>
                    </w:tc>
                  </w:tr>
                </w:tbl>
                <w:p w14:paraId="7F2F8922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315FC74" w14:textId="7E437C84" w:rsidR="00F65FE6" w:rsidRPr="00636BDC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val="en-US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MARÇ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651EA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2026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5FBA1453" w14:textId="77777777" w:rsidTr="00F65FE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0EE063EA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70C54842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42940B48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0120EB5C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58489B44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420DEA26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73148588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1AD7C61D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27F8A5F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2948D0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72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20F7795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920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2833C5B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3FBFA74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3BDB98B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30D6B53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ACC4FBD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05A3C12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094D91A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5F01363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75C74BC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6AB50D3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2941CF4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5864236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DAA7F9C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3751149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7001167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08F128C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23D2EAA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05EE565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19FB11D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141B33C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91924FE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470BDC0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3FAB749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5D3FF81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6D088A6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24ECB99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263D0DE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2B3C599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22DB458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2F14ABE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3986855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5CFC7D9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5BC9289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0E9D8FD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6DD64CC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140D29E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3808F25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3A53D07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2CEE13B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60070DC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6F06456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9E03D7" w14:textId="5CA7BC7F" w:rsidR="00E5363F" w:rsidRPr="00E5363F" w:rsidRDefault="00636BD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04F88B7D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A1EC71" w14:textId="15CC09B0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</w:p>
                    </w:tc>
                  </w:tr>
                  <w:tr w:rsidR="00E5363F" w:rsidRPr="00E5363F" w14:paraId="39619E45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E0BE51E" w14:textId="28790CB6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</w:p>
                    </w:tc>
                  </w:tr>
                  <w:tr w:rsidR="00E5363F" w:rsidRPr="00E5363F" w14:paraId="627A914F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10185E5" w14:textId="2875C13D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</w:p>
                    </w:tc>
                  </w:tr>
                  <w:tr w:rsidR="00E5363F" w:rsidRPr="00E5363F" w14:paraId="1DAA2FF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3256BED" w14:textId="7011A2D2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</w:p>
                    </w:tc>
                  </w:tr>
                  <w:tr w:rsidR="00E5363F" w:rsidRPr="00E5363F" w14:paraId="70F60639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4FF4B3C" w14:textId="4AA85174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</w:p>
                    </w:tc>
                  </w:tr>
                  <w:tr w:rsidR="00E5363F" w:rsidRPr="00E5363F" w14:paraId="722313DF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959B936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2513EFFE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64B9D1A2" w14:textId="3DC5C206" w:rsidR="00F65FE6" w:rsidRPr="004952E6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ABRIL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651EA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2026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86B25E3" w14:textId="77777777" w:rsidTr="00F65FE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48C1DF9B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3F392A41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39DB9EE4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64747BEB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7160F927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6A526330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275C77F8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18746610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7969771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3952FB9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7FB8214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732D60C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68073C2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7BD5DB" w14:textId="5424435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C7F0FA" w14:textId="00A671F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B6D7401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4075ED8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7399486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316BBCF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1C5D1F0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519E07D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0D4D2AD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60F7CC7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E5D7C27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3993EFE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72E051F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2B2F53B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3E16D4B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287AE22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6A033AC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4BEC763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FD26192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580A2C1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553E6F9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37F323A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0C5CCB3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245A9A9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13ECACF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75FF623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E4EF58A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039E02A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7DE7E9D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7C448E2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3A598D2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3E5D20A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151108A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54CAA56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CB933A3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1037524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14DE915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5F4768A2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F65FE6" w:rsidRPr="00FD3556" w14:paraId="3808ABFD" w14:textId="5185E65E" w:rsidTr="00E5363F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CE68B02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6BE4840" w14:textId="0BDF33A8" w:rsidR="00E5363F" w:rsidRPr="00E5363F" w:rsidRDefault="00636BD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655BF77C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36F7158" w14:textId="0A720CC4" w:rsidR="00E5363F" w:rsidRPr="00E5363F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</w:p>
                    </w:tc>
                  </w:tr>
                  <w:tr w:rsidR="00E5363F" w:rsidRPr="00E5363F" w14:paraId="6871621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4324AEF" w14:textId="07FA41EF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</w:p>
                    </w:tc>
                  </w:tr>
                  <w:tr w:rsidR="00E5363F" w:rsidRPr="00E5363F" w14:paraId="44708E74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0CD70E3" w14:textId="12952878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</w:p>
                    </w:tc>
                  </w:tr>
                  <w:tr w:rsidR="00E5363F" w:rsidRPr="00E5363F" w14:paraId="3A02B1E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D15D7C0" w14:textId="071D98AB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</w:p>
                    </w:tc>
                  </w:tr>
                  <w:tr w:rsidR="00E5363F" w:rsidRPr="00E5363F" w14:paraId="177B8D1E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46F9388" w14:textId="283C973B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</w:p>
                    </w:tc>
                  </w:tr>
                  <w:tr w:rsidR="00E5363F" w:rsidRPr="00E5363F" w14:paraId="5B1FCE2C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9E18106" w14:textId="35EDC11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21C4C80B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392961A3" w14:textId="1E73E5D4" w:rsidR="00F65FE6" w:rsidRPr="004952E6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MAIG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651EA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2026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9"/>
                    <w:gridCol w:w="474"/>
                    <w:gridCol w:w="475"/>
                    <w:gridCol w:w="475"/>
                    <w:gridCol w:w="475"/>
                    <w:gridCol w:w="475"/>
                    <w:gridCol w:w="467"/>
                  </w:tblGrid>
                  <w:tr w:rsidR="00F65FE6" w:rsidRPr="00FD3556" w14:paraId="4533209A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72D057B1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7A422D14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675865C4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46B58B58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1F7AD897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1A6B5A0E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5AEC4365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38FA371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711E26B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07B0DDC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0C7DDDE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56D9EB2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7E461C0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88ABBF" w14:textId="1DB906D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319A52" w14:textId="439DFC9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F2BFD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524CECD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24FFEDE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3C26804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785716A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78DB48F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40BDB2D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4D7EB9B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5C3EBBE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4950BD8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1C5254E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4E0F71E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1F7DD9B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5AEC548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593B3A5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0A791FF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A93A4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539B887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4A099F2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00D61E7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3FE086B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7AD576A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10C7BF4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074C773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D57EB2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3A9EDFD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1BE7B1D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7E47F8A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365E118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56D9D40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699BBF1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559B3F9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CBC6B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788EDE4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920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5CAFED9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920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920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920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920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B246660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CC0BEF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E3545B9" w14:textId="41DFF72E" w:rsidR="00E5363F" w:rsidRPr="00E5363F" w:rsidRDefault="00636BD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57EA74C9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96A23C0" w14:textId="10228C05" w:rsidR="00E5363F" w:rsidRPr="00651EA3" w:rsidRDefault="00651EA3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</w:p>
                    </w:tc>
                  </w:tr>
                  <w:tr w:rsidR="00E5363F" w:rsidRPr="00E5363F" w14:paraId="0541B66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88F1C68" w14:textId="527AE58D" w:rsidR="00E5363F" w:rsidRPr="00651EA3" w:rsidRDefault="00651EA3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</w:p>
                    </w:tc>
                  </w:tr>
                  <w:tr w:rsidR="00E5363F" w:rsidRPr="00E5363F" w14:paraId="650ECAAE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4FE2644" w14:textId="7EC519B7" w:rsidR="00E5363F" w:rsidRPr="00651EA3" w:rsidRDefault="00651EA3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</w:p>
                    </w:tc>
                  </w:tr>
                  <w:tr w:rsidR="00E5363F" w:rsidRPr="00E5363F" w14:paraId="3A2DAB3D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3825619" w14:textId="2C3666C5" w:rsidR="00E5363F" w:rsidRPr="00651EA3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="00651EA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2F3761E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50F18CF" w14:textId="3CEFA858" w:rsidR="00E5363F" w:rsidRPr="00651EA3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="00651EA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6C6F413E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AB427FE" w14:textId="6D868243" w:rsidR="00E5363F" w:rsidRPr="00B17FE1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F6164F4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8937A74" w14:textId="289B942F" w:rsidR="00F65FE6" w:rsidRPr="004952E6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JUNY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651EA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2026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3FDBBAF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34D047F4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3947C42D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051D5CC2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0F713DC9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4991652D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4B1E029A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6B940417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10101CD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243346D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5B2106A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7AD2056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5F0B366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56362F9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AF9861" w14:textId="4700D79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759CE0" w14:textId="34BBA3E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A16245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1194077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58A0F08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34BD2B1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24511E7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2BE2D75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248590A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349D307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BBD025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038FBBF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4AC9D5D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5136FAE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10BED1A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65E67FA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28079A7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178DE5F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CC90BE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6F81B5B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7FB6653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6C31636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5D1C4D9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1176B08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171736C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729B756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7AB0675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3F0624D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4A51480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5588A74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61DD6EE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3B54F13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160DCC4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1A0CC09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E8BAD15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7A2F870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76C61BF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54C2834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5472B5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326DF0A" w14:textId="399F1471" w:rsidR="00E5363F" w:rsidRPr="00E5363F" w:rsidRDefault="00636BD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70F93B98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655B479" w14:textId="230F5451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</w:p>
                    </w:tc>
                  </w:tr>
                  <w:tr w:rsidR="00E5363F" w:rsidRPr="00E5363F" w14:paraId="7DEC25A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4702946" w14:textId="543A2F09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</w:p>
                    </w:tc>
                  </w:tr>
                  <w:tr w:rsidR="00E5363F" w:rsidRPr="00E5363F" w14:paraId="5638E51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76CDBCB" w14:textId="64FD2EB8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</w:p>
                    </w:tc>
                  </w:tr>
                  <w:tr w:rsidR="00E5363F" w:rsidRPr="00E5363F" w14:paraId="4BD33498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FB8B3B6" w14:textId="7F476F8A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</w:p>
                    </w:tc>
                  </w:tr>
                  <w:tr w:rsidR="00E5363F" w:rsidRPr="00E5363F" w14:paraId="023B4C58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0957F25" w14:textId="176D1FAC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31</w:t>
                        </w:r>
                      </w:p>
                    </w:tc>
                  </w:tr>
                  <w:tr w:rsidR="00E5363F" w:rsidRPr="00E5363F" w14:paraId="03DCD86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7EC6B4A" w14:textId="5064B910" w:rsidR="00E5363F" w:rsidRPr="00536EA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49D3B851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B8A97B6" w14:textId="619E715D" w:rsidR="00F65FE6" w:rsidRPr="004952E6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JULIOL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651EA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2026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65F48B94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06292837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08DDD57D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03D6F552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0FDABF2F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4F282BDC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6A36754C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19A05FCE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695417E5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19BABFE" w14:textId="6924603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C221972" w14:textId="4CD6FFB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3371317" w14:textId="2B051F6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2E429C1" w14:textId="23AC74B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622A721" w14:textId="554EA50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A728AE9" w14:textId="74E024F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747D21B" w14:textId="0A728ED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A7F154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37FF19D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3F858B1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31A00C9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3FCB933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042C4E9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427E4FD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41CC5E4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BD473A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037A820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0EFC3DB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0F14CD5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78263F8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075E7CE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01C561D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4CC874A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943E54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6FE642C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0A59080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4514ED4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0751684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08D8D24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08E2CAA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2B8DCE8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0083E5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07BEA80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7585BE3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209173C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1FA188D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10B06AD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0DA5C04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3FF2E84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63D57F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4295459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306FFE1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B208CE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38E9F82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A65A7FA" w14:textId="78F45FAF" w:rsidR="00E5363F" w:rsidRPr="00E5363F" w:rsidRDefault="00636BD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158078B5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2E13A26" w14:textId="1719F37B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</w:p>
                    </w:tc>
                  </w:tr>
                  <w:tr w:rsidR="00E5363F" w:rsidRPr="00E5363F" w14:paraId="25B44F55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CA3745F" w14:textId="3F8CDC04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32</w:t>
                        </w:r>
                      </w:p>
                    </w:tc>
                  </w:tr>
                  <w:tr w:rsidR="00E5363F" w:rsidRPr="00E5363F" w14:paraId="679780CB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1543C3C" w14:textId="5E8DA564" w:rsidR="00E5363F" w:rsidRPr="00E5363F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33</w:t>
                        </w:r>
                      </w:p>
                    </w:tc>
                  </w:tr>
                  <w:tr w:rsidR="00E5363F" w:rsidRPr="00E5363F" w14:paraId="176A07B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A34D206" w14:textId="5D4241B9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34</w:t>
                        </w:r>
                      </w:p>
                    </w:tc>
                  </w:tr>
                  <w:tr w:rsidR="00E5363F" w:rsidRPr="00E5363F" w14:paraId="39B0493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9B6177F" w14:textId="6207A9CF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35</w:t>
                        </w:r>
                      </w:p>
                    </w:tc>
                  </w:tr>
                  <w:tr w:rsidR="00E5363F" w:rsidRPr="00E5363F" w14:paraId="55946B57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AF49F6A" w14:textId="2428AD25" w:rsidR="00E5363F" w:rsidRPr="00E5363F" w:rsidRDefault="00651EA3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36</w:t>
                        </w:r>
                      </w:p>
                    </w:tc>
                  </w:tr>
                </w:tbl>
                <w:p w14:paraId="2CDC5BF2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5A638CC5" w14:textId="30848D14" w:rsidR="00F65FE6" w:rsidRPr="004952E6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AGOST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651EA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2026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27BAE27B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1C83C442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44E58576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2CA7CE20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558F2A00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2BB613A9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71988260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58DA01E5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4F4E23C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23FBBB8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0EE7AA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920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529E5DB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448ECD2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50792A1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53885E" w14:textId="5AD1216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A35057" w14:textId="6CDEC17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62A0AB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0C50AC3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3A3DF4D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23457C2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615D17B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6CB473E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592845A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6C1CDB8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25CDB3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1CA9186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445BBDF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7CC7160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6412A24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11D5678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5FBF678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1FE0403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337F0FE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6ACE16B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7CE7791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0B3D83F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5AFD0EA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355D9CF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2504BE7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684AD49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BA8EE02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570DD42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13EEF7B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34D74E3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6C1AF15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6967210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1A87E7D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3B020CC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673A2D9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4A61C72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14CB5A6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72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8E383F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F65FE6" w:rsidRPr="00FD3556" w14:paraId="5ABCB9D1" w14:textId="6B4B1A3C" w:rsidTr="00E5363F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9752BCC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F48DDE2" w14:textId="0B38AEC5" w:rsidR="00E5363F" w:rsidRPr="00E5363F" w:rsidRDefault="00636BD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428AB06D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F1E2552" w14:textId="3706D1DD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36</w:t>
                        </w:r>
                      </w:p>
                    </w:tc>
                  </w:tr>
                  <w:tr w:rsidR="00E5363F" w:rsidRPr="00E5363F" w14:paraId="3D8E517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D9F2654" w14:textId="12C8543E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37</w:t>
                        </w:r>
                      </w:p>
                    </w:tc>
                  </w:tr>
                  <w:tr w:rsidR="00E5363F" w:rsidRPr="00E5363F" w14:paraId="53952B7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7D7F9C1" w14:textId="023389F7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38</w:t>
                        </w:r>
                      </w:p>
                    </w:tc>
                  </w:tr>
                  <w:tr w:rsidR="00E5363F" w:rsidRPr="00E5363F" w14:paraId="37A25B1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CB06F16" w14:textId="71F054EB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39</w:t>
                        </w:r>
                      </w:p>
                    </w:tc>
                  </w:tr>
                  <w:tr w:rsidR="00E5363F" w:rsidRPr="00E5363F" w14:paraId="44537685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A8D2864" w14:textId="5F569450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40</w:t>
                        </w:r>
                      </w:p>
                    </w:tc>
                  </w:tr>
                  <w:tr w:rsidR="00E5363F" w:rsidRPr="00E5363F" w14:paraId="2048AA1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0F69F43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65AB21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4C27874B" w14:textId="2FCB2923" w:rsidR="00F65FE6" w:rsidRPr="004952E6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SETEMBRE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651EA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2026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9"/>
                    <w:gridCol w:w="474"/>
                    <w:gridCol w:w="475"/>
                    <w:gridCol w:w="475"/>
                    <w:gridCol w:w="475"/>
                    <w:gridCol w:w="475"/>
                    <w:gridCol w:w="467"/>
                  </w:tblGrid>
                  <w:tr w:rsidR="00F65FE6" w:rsidRPr="00FD3556" w14:paraId="6E92A4E3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36C5D1B5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410A06A1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2F27EC17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0F6BD6C5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09906229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4A5326B0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7351ABDB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191EEF2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05FC0EE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25728BA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543934C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40635F8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2E8F0CD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0779245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68B40BC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EE1544C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4BB7D1D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384513D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2176E9C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1403A40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692C92C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2FF8AEB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7DF3994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E1942D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4436C69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6B07518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5AB19EF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375DF05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437898A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59614DA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322FB9F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43588C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120C03D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422B416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14D3BD2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62D91DC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48AD66C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2597EED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7722A15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7DB3A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43E0470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7C137FA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563AF82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619BDB5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5156F7D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46272D8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3C66A0E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5F9738C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19FDB5B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63587A2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1377DC9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8390EF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E1935FD" w14:textId="36BAF737" w:rsidR="00E5363F" w:rsidRPr="00E5363F" w:rsidRDefault="00636BD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13C628A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FFEF9E9" w14:textId="16EB65BA" w:rsidR="00E5363F" w:rsidRPr="00B17FE1" w:rsidRDefault="00B17FE1" w:rsidP="00E5363F">
                        <w:pPr>
                          <w:pStyle w:val="Months"/>
                          <w:ind w:left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40</w:t>
                        </w:r>
                      </w:p>
                    </w:tc>
                  </w:tr>
                  <w:tr w:rsidR="00E5363F" w:rsidRPr="00E5363F" w14:paraId="188929D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41158D1" w14:textId="50BD9199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41</w:t>
                        </w:r>
                      </w:p>
                    </w:tc>
                  </w:tr>
                  <w:tr w:rsidR="00E5363F" w:rsidRPr="00E5363F" w14:paraId="406CD6E9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116BD66" w14:textId="206C751E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42</w:t>
                        </w:r>
                      </w:p>
                    </w:tc>
                  </w:tr>
                  <w:tr w:rsidR="00E5363F" w:rsidRPr="00E5363F" w14:paraId="2912829B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A7D6EDB" w14:textId="23C32F7A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43</w:t>
                        </w:r>
                      </w:p>
                    </w:tc>
                  </w:tr>
                  <w:tr w:rsidR="00E5363F" w:rsidRPr="00E5363F" w14:paraId="34AB92E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6292CE1" w14:textId="75872E8A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44</w:t>
                        </w:r>
                      </w:p>
                    </w:tc>
                  </w:tr>
                  <w:tr w:rsidR="00E5363F" w:rsidRPr="00E5363F" w14:paraId="7300585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52F4F42" w14:textId="5E114E28" w:rsidR="00E5363F" w:rsidRPr="00536EA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A6A6BB8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3FE5E8F3" w14:textId="56952139" w:rsidR="00F65FE6" w:rsidRPr="004952E6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OCTUBRE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651EA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2026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1DAA9906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604C08C6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646CE1A5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6ED957F6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1F030400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74647E90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6179BA03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321C6735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048A273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0371550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7B35E57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6BDBC18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2622970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76A8F05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297FD6C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41DBF8A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556AA3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63A1903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0E2304F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5246A24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29D85F2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1BC5D73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30FE4FE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0F4D5F8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841C5F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5A1D71B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4283619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72B47FB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762BB23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01A14D7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7A9B6BD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0148FF2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A3FB7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3C332E5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5688BF5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1258C88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70AEE57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0F23495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15D29D0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15943A7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EFB19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12469F7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10E69B0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415D4AD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59993BB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563C063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1835299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30D6902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CC5E29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5DA7917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5107F2F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1E1777A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F44E38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D429B19" w14:textId="59FF9B25" w:rsidR="00E5363F" w:rsidRPr="00E5363F" w:rsidRDefault="00636BD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3D01799F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0D88209" w14:textId="38495238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44</w:t>
                        </w:r>
                      </w:p>
                    </w:tc>
                  </w:tr>
                  <w:tr w:rsidR="00E5363F" w:rsidRPr="00E5363F" w14:paraId="2D59B757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CA3A765" w14:textId="166A079D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45</w:t>
                        </w:r>
                      </w:p>
                    </w:tc>
                  </w:tr>
                  <w:tr w:rsidR="00E5363F" w:rsidRPr="00E5363F" w14:paraId="2C6F8554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5DB62F0" w14:textId="27C658FA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46</w:t>
                        </w:r>
                      </w:p>
                    </w:tc>
                  </w:tr>
                  <w:tr w:rsidR="00E5363F" w:rsidRPr="00E5363F" w14:paraId="2B17EFFF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D5AAFD2" w14:textId="57F02916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47</w:t>
                        </w:r>
                      </w:p>
                    </w:tc>
                  </w:tr>
                  <w:tr w:rsidR="00E5363F" w:rsidRPr="00E5363F" w14:paraId="5E41CAEE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05EC1E8" w14:textId="399F7EBC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48</w:t>
                        </w:r>
                      </w:p>
                    </w:tc>
                  </w:tr>
                  <w:tr w:rsidR="00E5363F" w:rsidRPr="00E5363F" w14:paraId="79C0A224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D12EAA6" w14:textId="27F1DE69" w:rsidR="00E5363F" w:rsidRPr="00E5363F" w:rsidRDefault="00651EA3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49</w:t>
                        </w:r>
                      </w:p>
                    </w:tc>
                  </w:tr>
                </w:tbl>
                <w:p w14:paraId="3947A6CB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7E9350D6" w14:textId="43635F26" w:rsidR="00F65FE6" w:rsidRPr="004952E6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NOVEMBRE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651EA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2026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504BFB33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7FB86771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290E59DE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4A7B2460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62D3ABA4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2F5FAD9D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1788073C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2FC7B786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4138B15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56CE421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00BAFDE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72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4BF903C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920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4BFE7BB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7D1FEBF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06519B" w14:textId="704DC41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7589EB" w14:textId="6569B5C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503BC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0E6573A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374CABD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4EB3FBE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1B7A35F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5A87839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2FB2BD6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3FE87B4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D2E913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5CA5606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228E99B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14A4DFA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0BE1D22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5E9C053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4AC0604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6824259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C39DE3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23CE137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18DF771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3B8569C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5934E98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597CFFE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4EDECB2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31FCDE4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25F2089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24A421C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130BB9F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4CE9554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3100020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534AC57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55258B3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23A4909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2FD00B3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2B14BC7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4E1F68D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3A637F0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6667CDF2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9E6CD89" w14:textId="32FA7C44" w:rsidR="00E5363F" w:rsidRPr="00E5363F" w:rsidRDefault="00636BD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43AC75D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7549A33" w14:textId="1BD30F27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49</w:t>
                        </w:r>
                      </w:p>
                    </w:tc>
                  </w:tr>
                  <w:tr w:rsidR="00E5363F" w:rsidRPr="00E5363F" w14:paraId="65645EB2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A316E61" w14:textId="1E21C9D5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50</w:t>
                        </w:r>
                      </w:p>
                    </w:tc>
                  </w:tr>
                  <w:tr w:rsidR="00E5363F" w:rsidRPr="00E5363F" w14:paraId="2FEF476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691BC3D" w14:textId="4899DBBE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51</w:t>
                        </w:r>
                      </w:p>
                    </w:tc>
                  </w:tr>
                  <w:tr w:rsidR="00E5363F" w:rsidRPr="00E5363F" w14:paraId="44B72CB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9921834" w14:textId="1D2D73E4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52</w:t>
                        </w:r>
                      </w:p>
                    </w:tc>
                  </w:tr>
                  <w:tr w:rsidR="00E5363F" w:rsidRPr="00E5363F" w14:paraId="617846C8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23AB681" w14:textId="63F332EE" w:rsidR="00E5363F" w:rsidRPr="00B17FE1" w:rsidRDefault="00651EA3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53</w:t>
                        </w:r>
                      </w:p>
                    </w:tc>
                  </w:tr>
                  <w:tr w:rsidR="00E5363F" w:rsidRPr="00E5363F" w14:paraId="647AFCD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405147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281E54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6F10BBC6" w14:textId="44932C86" w:rsidR="00F65FE6" w:rsidRPr="004952E6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DESEMBRE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651EA3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2026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0CA8349C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29729650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0E72B267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3DA30063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7DB1B8B9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4204E002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4DEBB06C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55C86258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0B2F30B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53C068A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693F22F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2537B6C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61675B7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44AA082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8AD4B2" w14:textId="48EFF0C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0E85C9" w14:textId="3C600EA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4AB1B9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730D949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0205D09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2B555BC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42B1C67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4E5DF28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6BD85BE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4FF6222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5C96A1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7137322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38FA385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68EE5EB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7A240CF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609DDE1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490968E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0210493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A63608C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262EBAB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292DC60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715AF18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74C9E1E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0D4A2A2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3F35AEB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2E09EE3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5920EEE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6560C2F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682A6E4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1B8071B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3D8AFE4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3AA3D36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7F40179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4A355FB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4DEC3D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18C10E3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7F9FE66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51EA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3A58C6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FD3556" w:rsidRDefault="00E50BDE" w:rsidP="00E50BDE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E745D66" w:rsidR="00F93E3B" w:rsidRPr="00FD3556" w:rsidRDefault="008C7AC8" w:rsidP="00240D4D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  <w:lang w:val="en-US"/>
        </w:rPr>
      </w:pPr>
      <w:r w:rsidRPr="00FD3556">
        <w:rPr>
          <w:rFonts w:ascii="Arial Narrow" w:hAnsi="Arial Narrow"/>
          <w:b/>
          <w:bCs/>
          <w:noProof/>
          <w:color w:val="auto"/>
          <w:sz w:val="2"/>
          <w:szCs w:val="2"/>
        </w:rPr>
        <w:t xml:space="preserve"> </w:t>
      </w:r>
    </w:p>
    <w:sectPr w:rsidR="00F93E3B" w:rsidRPr="00FD3556" w:rsidSect="00FD3556">
      <w:pgSz w:w="16838" w:h="11906" w:orient="landscape" w:code="9"/>
      <w:pgMar w:top="51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C3E5B" w14:textId="77777777" w:rsidR="007A2EA5" w:rsidRDefault="007A2EA5">
      <w:pPr>
        <w:spacing w:after="0"/>
      </w:pPr>
      <w:r>
        <w:separator/>
      </w:r>
    </w:p>
  </w:endnote>
  <w:endnote w:type="continuationSeparator" w:id="0">
    <w:p w14:paraId="11155A5D" w14:textId="77777777" w:rsidR="007A2EA5" w:rsidRDefault="007A2E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B38A4" w14:textId="77777777" w:rsidR="007A2EA5" w:rsidRDefault="007A2EA5">
      <w:pPr>
        <w:spacing w:after="0"/>
      </w:pPr>
      <w:r>
        <w:separator/>
      </w:r>
    </w:p>
  </w:footnote>
  <w:footnote w:type="continuationSeparator" w:id="0">
    <w:p w14:paraId="31878BAC" w14:textId="77777777" w:rsidR="007A2EA5" w:rsidRDefault="007A2EA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775EA"/>
    <w:rsid w:val="00097A25"/>
    <w:rsid w:val="000A5A57"/>
    <w:rsid w:val="000D38A3"/>
    <w:rsid w:val="00111F7C"/>
    <w:rsid w:val="001274F3"/>
    <w:rsid w:val="00151CCE"/>
    <w:rsid w:val="00190EE8"/>
    <w:rsid w:val="001B01F9"/>
    <w:rsid w:val="001C41F9"/>
    <w:rsid w:val="001F3360"/>
    <w:rsid w:val="00240D4D"/>
    <w:rsid w:val="00252933"/>
    <w:rsid w:val="002562E7"/>
    <w:rsid w:val="00285C1D"/>
    <w:rsid w:val="002A3DA4"/>
    <w:rsid w:val="002F4A28"/>
    <w:rsid w:val="0031187F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952E6"/>
    <w:rsid w:val="004A6170"/>
    <w:rsid w:val="004C04BA"/>
    <w:rsid w:val="004F6AAC"/>
    <w:rsid w:val="004F741B"/>
    <w:rsid w:val="00512F2D"/>
    <w:rsid w:val="00536EA0"/>
    <w:rsid w:val="00570FBB"/>
    <w:rsid w:val="00583B82"/>
    <w:rsid w:val="005923AC"/>
    <w:rsid w:val="005D5149"/>
    <w:rsid w:val="005E656F"/>
    <w:rsid w:val="00636BDC"/>
    <w:rsid w:val="00651EA3"/>
    <w:rsid w:val="00653B95"/>
    <w:rsid w:val="00667021"/>
    <w:rsid w:val="00683512"/>
    <w:rsid w:val="006974E1"/>
    <w:rsid w:val="006C0896"/>
    <w:rsid w:val="006C66C1"/>
    <w:rsid w:val="006F513E"/>
    <w:rsid w:val="00784322"/>
    <w:rsid w:val="007A2EA5"/>
    <w:rsid w:val="007C0139"/>
    <w:rsid w:val="007D45A1"/>
    <w:rsid w:val="007D7F5D"/>
    <w:rsid w:val="007F564D"/>
    <w:rsid w:val="00815FC3"/>
    <w:rsid w:val="00880315"/>
    <w:rsid w:val="008B1201"/>
    <w:rsid w:val="008C7AC8"/>
    <w:rsid w:val="008F16F7"/>
    <w:rsid w:val="009164BA"/>
    <w:rsid w:val="009166BD"/>
    <w:rsid w:val="00977AAE"/>
    <w:rsid w:val="00996E56"/>
    <w:rsid w:val="00997268"/>
    <w:rsid w:val="009F3A42"/>
    <w:rsid w:val="00A12667"/>
    <w:rsid w:val="00A14581"/>
    <w:rsid w:val="00A20E4C"/>
    <w:rsid w:val="00A26EA7"/>
    <w:rsid w:val="00A32CC7"/>
    <w:rsid w:val="00AA23D3"/>
    <w:rsid w:val="00AA3C50"/>
    <w:rsid w:val="00AE302A"/>
    <w:rsid w:val="00AE36BB"/>
    <w:rsid w:val="00B17FE1"/>
    <w:rsid w:val="00B37C7E"/>
    <w:rsid w:val="00B65B09"/>
    <w:rsid w:val="00B85583"/>
    <w:rsid w:val="00B9476B"/>
    <w:rsid w:val="00BB4958"/>
    <w:rsid w:val="00BB7240"/>
    <w:rsid w:val="00BC3952"/>
    <w:rsid w:val="00BE5AB8"/>
    <w:rsid w:val="00C44DFB"/>
    <w:rsid w:val="00C6519B"/>
    <w:rsid w:val="00C70F21"/>
    <w:rsid w:val="00C7354B"/>
    <w:rsid w:val="00C91F9B"/>
    <w:rsid w:val="00CD1DB2"/>
    <w:rsid w:val="00CE1705"/>
    <w:rsid w:val="00DE32AC"/>
    <w:rsid w:val="00E1407A"/>
    <w:rsid w:val="00E22123"/>
    <w:rsid w:val="00E318B9"/>
    <w:rsid w:val="00E50BDE"/>
    <w:rsid w:val="00E5363F"/>
    <w:rsid w:val="00E774CD"/>
    <w:rsid w:val="00E77E1D"/>
    <w:rsid w:val="00E90C36"/>
    <w:rsid w:val="00E92078"/>
    <w:rsid w:val="00ED75B6"/>
    <w:rsid w:val="00EF1F0E"/>
    <w:rsid w:val="00F14D58"/>
    <w:rsid w:val="00F65FE6"/>
    <w:rsid w:val="00F91390"/>
    <w:rsid w:val="00F93E3B"/>
    <w:rsid w:val="00FC0032"/>
    <w:rsid w:val="00FD3556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  <w15:docId w15:val="{DB02E4CD-AE92-4399-A2DB-5BA22D89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2</TotalTime>
  <Pages>1</Pages>
  <Words>3555</Words>
  <Characters>20270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Рубан</dc:creator>
  <cp:keywords/>
  <cp:lastModifiedBy>Алексей Рубан</cp:lastModifiedBy>
  <cp:revision>2</cp:revision>
  <dcterms:created xsi:type="dcterms:W3CDTF">2025-02-11T15:08:00Z</dcterms:created>
  <dcterms:modified xsi:type="dcterms:W3CDTF">2025-02-11T15:08:00Z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