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27099D" w:rsidRPr="0027099D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0D9F7A30" w:rsidR="003E085C" w:rsidRPr="0027099D" w:rsidRDefault="003E085C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6"/>
                <w:szCs w:val="86"/>
                <w:lang w:bidi="ru-RU"/>
              </w:rPr>
            </w:pP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begin"/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separate"/>
            </w:r>
            <w:r w:rsidR="00071684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t>2026</w: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27099D" w:rsidRPr="0027099D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60FD1B2C" w:rsidR="00240D4D" w:rsidRPr="007427A0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7427A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GENER</w:t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27099D" w:rsidRPr="007427A0" w14:paraId="684222CD" w14:textId="77777777" w:rsidTr="00A165B5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2716AD04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DL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2AD26CA6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1F38E9F5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C0A4C9F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2961F3AC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638CCFE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Ds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83BC49A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 w:bidi="ru-RU"/>
                          </w:rPr>
                          <w:t>DG</w:t>
                        </w:r>
                      </w:p>
                    </w:tc>
                  </w:tr>
                  <w:tr w:rsidR="00A165B5" w:rsidRPr="0027099D" w14:paraId="31DF8F53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09910BFD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54CC9DB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1D4DF42E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6E6D42E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0D54DDAC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031CCBE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DE8D4C" w14:textId="389136D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0AFA4FA2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3F66345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66DC8BA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D5672A" w14:textId="3CE87A2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7E80CD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39846CB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067CBE8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487D8833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223F797F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0C9FF12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16B672BD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78C04D" w14:textId="2729AAA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7A8A261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9C8022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5FC981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49953ED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0529957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70B127D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655AFBE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951C8E" w14:textId="6E90230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6B4ACD2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7DEAB56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734E330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01E07FF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797D45F8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1766D23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7BEC2E8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B018" w14:textId="3E56234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4082AB8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74AF611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5E97FBB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75BD4FB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144E5B8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6343C38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929E99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0BB2A5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DA2E53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D521D1C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DCA9F7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1B421E8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32403F5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8768B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4D0285E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61664DD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13ACF83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33AD79B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6BA2933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3AD763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4B10E6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34D5A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6C50C8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583EDC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D888BB" w14:textId="7982D2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23F15" w14:textId="0BCC9A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8976F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B521D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1BCE9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D4E33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44117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E0BC9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CEAA0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21F94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03049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32FF1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05EA25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243F7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E0F34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0FD74D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90599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2F7857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9B2F1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0FBD0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BEE75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7D159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36252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A2AB18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8AF6F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A11BF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C2E8B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63D78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1EA4B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CCF3A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57DCD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747684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7493C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5FBA145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1BFC5D2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070C80F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17661A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31F306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101EC7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257FD0E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3D45126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AD7C61D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13E4E5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3B4280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68639F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5E4A0E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4B4547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C4B999" w14:textId="7F336F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11257B" w14:textId="448104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DEEBA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CEBC7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51EAB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04BFA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7C18D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74B9A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73DA7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9EC3F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F8A5D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08A07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8B0E7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29D7A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D0B0E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E6C39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DBADF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4C2B2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7B905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985F1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145E4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0B2DC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6D45C2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58EE1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8BCC1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EC156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1E43D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D56EF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D277F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943E3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584939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C217B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CA8B010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86B25E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5211FCB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544F01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62FB64E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1BB1206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36F8488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6ACD1C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962D25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8746610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994D48" w14:textId="715E54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69881" w14:textId="7C1BEA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853C12" w14:textId="20A8347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E42A6" w14:textId="3BDED5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2FC3EB" w14:textId="50015D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7BD5DB" w14:textId="0700B3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C7F0FA" w14:textId="259ED2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B6D7401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7E911D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039091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56C6D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4994EF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0E9857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776C9C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577973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E5D7C27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35AF32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5F8E7B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1526E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D061B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0AF01A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60F487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3FE09F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FD26192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4F7D6F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6256B5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47EC5F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EDB67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0F719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01CAE4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246D18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E4EF58A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1A3473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600A4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43912F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6F59A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1996E7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18F97C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45D97F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B933A3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243215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BCFE9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94FDAAB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533209A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23DAFD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2BDEDC8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66A8B48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63AC92D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0B71D0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3F6E599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059AAAA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8FA371F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57682D8" w14:textId="24763EE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867C93" w14:textId="0C3DBA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65E0A7" w14:textId="5F91EA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684AED" w14:textId="2AF8FD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0F1AEC" w14:textId="33B5A2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88ABBF" w14:textId="7302AC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B319A52" w14:textId="485DEF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F2BFD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3DE572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39652F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C75F3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31443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51B67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CB6B0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4062CE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C3EBBE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020731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5DDBEB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74DDEE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84667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68022E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24FDB2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2EB68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93A4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279F87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0410D8F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C15806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0E9B7B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B2561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79824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331D00B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D57EB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1E43D4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51939A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4DFFAB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9015B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71FDB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2332E66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7DCF02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CBC6B8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3D1272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AC92A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45F7BA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3FDBBAF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7A05AD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76C69E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39F8A27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7522A7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33C93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09548BA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669A6ED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0101CD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816137E" w14:textId="7BB8DA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F6D0B3" w14:textId="18101F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B10352" w14:textId="71ADEE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D945A5" w14:textId="648E83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51A83A" w14:textId="7D094A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AF9861" w14:textId="6B3BEE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759CE0" w14:textId="5C55FF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A162450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49E0CE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93360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283EA6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ECDDA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4EBE21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2FD32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78D48A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BBD025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18C800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67E848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EFE10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B4F60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A1BFA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7C9946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044818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CC90B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C3DA69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6A33C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6E343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30BE72C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120FE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3D8DD5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B1D03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7AB0675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02B212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3ECF93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9CC9F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197763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67010D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3800A6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12F8D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E8BAD15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F6863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7656A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4678BE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5F48B94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046E16D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348545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0AEB4C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E5D19C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9F6F36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E814D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7A2675E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695417E5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</w:tcPr>
                      <w:p w14:paraId="719BABFE" w14:textId="364757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</w:tcPr>
                      <w:p w14:paraId="7C221972" w14:textId="6A1318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43371317" w14:textId="388358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32E429C1" w14:textId="03B270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7622A721" w14:textId="0F82F1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2A728AE9" w14:textId="29A581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0747D21B" w14:textId="36562E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A7F154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2C5BDF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386023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506D2D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3508E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19C599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4419E1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6EC10A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BD473A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741BB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11606B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046CBC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48FCE8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179E6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54408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451EF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43E547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1E49D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2D489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7C5B5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F7427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C31CD6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84F12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39DD20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0083E5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5BBAB0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744BA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D4FD0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7C5240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DF524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ABFF6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E5336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3D57F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7161AE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E9619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A233C9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27BAE27B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EFE369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67C59FD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3D7084C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6F7EE7A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03127C6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54F369E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3DDC14B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F4E23C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8F47D9" w14:textId="5E05EC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C42E64" w14:textId="3F9DA7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349503" w14:textId="5959E8B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455009" w14:textId="04FF66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1C28BC" w14:textId="1AC5AA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53885E" w14:textId="003D49B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A35057" w14:textId="217E2B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2A0AB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7E6D1F6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30A62F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087816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6C4FA2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087BB6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4CC23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7A95BE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25CD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12900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9620F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C701C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3BA16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4F5815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FD4CD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250F4B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337F0F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7842CB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A5777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3C4430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08ED14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434E1D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596919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767C4D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BA8EE0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2F2F66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222127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1AC5EC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32411F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138DA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630D25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B1135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673A2D9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176C3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6C876D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1E20B3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E92A4E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1A82B11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24D833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74373C0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BB33E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39F7DA0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1B25E5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20604F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91EEF2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CC9AD8" w14:textId="279A97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5D060A" w14:textId="1A6606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BDA8F8" w14:textId="504400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07E4D3" w14:textId="0F0614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E22500" w14:textId="5D5824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B27399" w14:textId="2F282E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09A57F" w14:textId="06BCA0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EE1544C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3FC3C7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3E305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04C157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212D98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8B9F9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3C00A7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39B8E6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E1942D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B8070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3024F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6D3AE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4B4F24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4EE6B9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31C618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6BB831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3588C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7CA697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34B5CA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0CA025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0FF690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FEF85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9110D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114C8F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7DB3A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65E3FE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274E8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3019C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5183DE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0BFA54E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381EC2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02CC2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F9738C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06BA9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1354B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F451F5D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1DAA9906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097FD77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60F807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5E0F83D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11869E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0CA8C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111C030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3F0D1F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48A273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BD2F7B" w14:textId="0D4C65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D35348" w14:textId="34652E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2EC394" w14:textId="4133F5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11D71D" w14:textId="7525FA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763EE9" w14:textId="2C20CA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586682" w14:textId="4828E3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61586C" w14:textId="0C7AD1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556AA3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5BF8B1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60025F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D094A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1DFBD7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88B81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CB965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2F6C7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841C5F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2569F9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2E7F1A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042044D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0E7ED3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73FF38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76591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84B94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3FB7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56729E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2F6CA9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89814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25EA2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6254BA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12BE4C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8D50D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EFB191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0EE95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3EA364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EF8983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5E2B3E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55B95B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0079D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467D86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CC5E29B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411D1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40995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A785BD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504BFB3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3C0BD9A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4D026FF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4C507C5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114D506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2435CD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33991E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390009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138B158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DF0A74D" w14:textId="365527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4EEB4B" w14:textId="5D1BD6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A59089" w14:textId="01E09A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A6AE03" w14:textId="37FA52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6E858D" w14:textId="4DE5CA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006519B" w14:textId="5A261B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7589EB" w14:textId="5372A7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503BC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31ACA8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5B2DAE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440795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0FEB63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89576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DA211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52684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2E913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6BA542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FBAE4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0D0A58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25BBBC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1E234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E0705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5DFED2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39DE3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F5F02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27743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64697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648FF8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59C2DF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C8FD5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F65A6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25F2089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5208D2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887802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B6F22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75EE6D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1071E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3E25DC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FE985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2FD00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372B4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13DA2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28E1BF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0CA8349C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BFC2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041E8A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ED3BB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0F4AE5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262719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52ECD1B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5E523AB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B2F30B0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F7088F" w14:textId="3AAEE2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101F28" w14:textId="024052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8806C3" w14:textId="1F990A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7860C0" w14:textId="618F39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246D88" w14:textId="074633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8AD4B2" w14:textId="215886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F0E85C9" w14:textId="474C70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AB1B96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9ADD8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2600E51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14CD57C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1B6E15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61BDB6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942C73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66C1A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5C96A1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230FB5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5849F7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316C7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16D399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445C41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722E7A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13539B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A63608C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3337251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71B18E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5908E8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1398B4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80540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A67E0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2056CF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5920EEE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19F96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7113FE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2B476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7EF8CB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0FCEC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333C07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BB8E0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4DEC3D6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5F87CE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DEE86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7099D" w:rsidRDefault="00E50BDE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7099D" w:rsidRDefault="00F93E3B" w:rsidP="00F6798E">
      <w:pPr>
        <w:pStyle w:val="a5"/>
        <w:shd w:val="clear" w:color="auto" w:fill="FFFFFF" w:themeFill="background1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27099D" w:rsidSect="0097544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D56C" w14:textId="77777777" w:rsidR="00124C5C" w:rsidRDefault="00124C5C">
      <w:pPr>
        <w:spacing w:after="0"/>
      </w:pPr>
      <w:r>
        <w:separator/>
      </w:r>
    </w:p>
  </w:endnote>
  <w:endnote w:type="continuationSeparator" w:id="0">
    <w:p w14:paraId="0B3F9012" w14:textId="77777777" w:rsidR="00124C5C" w:rsidRDefault="00124C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5878" w14:textId="77777777" w:rsidR="00124C5C" w:rsidRDefault="00124C5C">
      <w:pPr>
        <w:spacing w:after="0"/>
      </w:pPr>
      <w:r>
        <w:separator/>
      </w:r>
    </w:p>
  </w:footnote>
  <w:footnote w:type="continuationSeparator" w:id="0">
    <w:p w14:paraId="4911154A" w14:textId="77777777" w:rsidR="00124C5C" w:rsidRDefault="00124C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4D5A"/>
    <w:rsid w:val="0005357B"/>
    <w:rsid w:val="000655A1"/>
    <w:rsid w:val="00071356"/>
    <w:rsid w:val="00071684"/>
    <w:rsid w:val="00097A25"/>
    <w:rsid w:val="000A5A57"/>
    <w:rsid w:val="00111F7C"/>
    <w:rsid w:val="00124C5C"/>
    <w:rsid w:val="001274F3"/>
    <w:rsid w:val="00151CCE"/>
    <w:rsid w:val="001B01F9"/>
    <w:rsid w:val="001C1570"/>
    <w:rsid w:val="001C41F9"/>
    <w:rsid w:val="00240D4D"/>
    <w:rsid w:val="002562E7"/>
    <w:rsid w:val="0027099D"/>
    <w:rsid w:val="00285C1D"/>
    <w:rsid w:val="003327F5"/>
    <w:rsid w:val="00340CAF"/>
    <w:rsid w:val="003701A4"/>
    <w:rsid w:val="003C0D41"/>
    <w:rsid w:val="003D7D6B"/>
    <w:rsid w:val="003E085C"/>
    <w:rsid w:val="003E7B3A"/>
    <w:rsid w:val="00416364"/>
    <w:rsid w:val="00431B29"/>
    <w:rsid w:val="00440416"/>
    <w:rsid w:val="00462EAD"/>
    <w:rsid w:val="004865A8"/>
    <w:rsid w:val="004936E8"/>
    <w:rsid w:val="004A48E9"/>
    <w:rsid w:val="004A6170"/>
    <w:rsid w:val="004D41BC"/>
    <w:rsid w:val="004F6AAC"/>
    <w:rsid w:val="00512F2D"/>
    <w:rsid w:val="00570FBB"/>
    <w:rsid w:val="00583B82"/>
    <w:rsid w:val="005923AC"/>
    <w:rsid w:val="005D4EA5"/>
    <w:rsid w:val="005D5149"/>
    <w:rsid w:val="005E656F"/>
    <w:rsid w:val="00653B95"/>
    <w:rsid w:val="00667021"/>
    <w:rsid w:val="006974E1"/>
    <w:rsid w:val="006C0896"/>
    <w:rsid w:val="006F513E"/>
    <w:rsid w:val="007427A0"/>
    <w:rsid w:val="00783A63"/>
    <w:rsid w:val="007C0139"/>
    <w:rsid w:val="007D45A1"/>
    <w:rsid w:val="007F564D"/>
    <w:rsid w:val="00807830"/>
    <w:rsid w:val="00871712"/>
    <w:rsid w:val="008B1201"/>
    <w:rsid w:val="008F16F7"/>
    <w:rsid w:val="009164BA"/>
    <w:rsid w:val="009166BD"/>
    <w:rsid w:val="00975444"/>
    <w:rsid w:val="009762D2"/>
    <w:rsid w:val="00977AAE"/>
    <w:rsid w:val="00996E56"/>
    <w:rsid w:val="00997268"/>
    <w:rsid w:val="00A12667"/>
    <w:rsid w:val="00A14581"/>
    <w:rsid w:val="00A165B5"/>
    <w:rsid w:val="00A20E4C"/>
    <w:rsid w:val="00A461F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54656"/>
    <w:rsid w:val="00D67949"/>
    <w:rsid w:val="00D94F19"/>
    <w:rsid w:val="00DE32AC"/>
    <w:rsid w:val="00E1407A"/>
    <w:rsid w:val="00E318B9"/>
    <w:rsid w:val="00E50BDE"/>
    <w:rsid w:val="00E737D4"/>
    <w:rsid w:val="00E774CD"/>
    <w:rsid w:val="00E77E1D"/>
    <w:rsid w:val="00ED75B6"/>
    <w:rsid w:val="00EF1F0E"/>
    <w:rsid w:val="00F65EB6"/>
    <w:rsid w:val="00F6798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3603C-F571-435A-B23E-33CBA4E8F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2025-02-11T15:01:00Z</dcterms:created>
  <dcterms:modified xsi:type="dcterms:W3CDTF">2025-02-11T15:01:00Z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