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22286170" w:rsidR="00ED5F48" w:rsidRPr="00F750E4" w:rsidRDefault="008C046B" w:rsidP="008C046B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MAIG</w:t>
            </w:r>
          </w:p>
        </w:tc>
        <w:tc>
          <w:tcPr>
            <w:tcW w:w="2500" w:type="pct"/>
            <w:vAlign w:val="center"/>
          </w:tcPr>
          <w:p w14:paraId="356E2AAA" w14:textId="728DA649" w:rsidR="00ED5F48" w:rsidRPr="00F750E4" w:rsidRDefault="00ED5F48" w:rsidP="008C046B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8C046B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229A3D2B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4E1AF549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61F18AF7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4F63D58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32EFEBFE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1FDEA2A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6BE499C6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1C73F11B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44DC16C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3883B24E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72BC8805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6405C60D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09379916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0FC10A5E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498E496E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14A02A0B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570945BB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36974819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2AC57A45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49EC0F2D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5E26EB59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543D24DC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6E7DD81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18BFE80B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4951C4A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4A756FE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03A62A3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727C6D2F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7D0C967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71CCFEBF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5B66B76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388C469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7052E8A5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0E5327BF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56FB7E42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3836B04E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6FCF054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70688666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70E836FC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27810FF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6704F792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7B32DFA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4185C1B2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0C4F448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593F86DD" w:rsidR="00ED5F48" w:rsidRPr="00F750E4" w:rsidRDefault="008C046B" w:rsidP="008C046B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JUNY</w:t>
            </w:r>
          </w:p>
        </w:tc>
        <w:tc>
          <w:tcPr>
            <w:tcW w:w="2500" w:type="pct"/>
            <w:vAlign w:val="center"/>
          </w:tcPr>
          <w:p w14:paraId="784345F2" w14:textId="4C0E5D3D" w:rsidR="00ED5F48" w:rsidRPr="00F750E4" w:rsidRDefault="00ED5F48" w:rsidP="008C046B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8C046B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582FA087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01A66480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173E400B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31288579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7AE66059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47AF9894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6F833E94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6E22FFC9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451CC7FC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14FB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0688C366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135C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56E5093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371335C5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06060140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6ECFD33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71B47EB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70116AC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2900B26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2796BA4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7E47CD7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116BC7AF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7A04A435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23A8F1B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7ECCFEA2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69F3348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5A8808C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53C09B92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379AF3B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4AB05CAE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3E0C9F2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515E99E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50AD5040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4326E0C5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4F33597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738AE11C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18CC373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4DAC0B36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7B45999E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2780EAD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3A4548AC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38C0464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14982885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0C98615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47B49AB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49871270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41A213F2" w:rsidR="00ED5F48" w:rsidRPr="00F750E4" w:rsidRDefault="008C046B" w:rsidP="008C046B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4A3968C5" w:rsidR="00ED5F48" w:rsidRPr="00F750E4" w:rsidRDefault="00ED5F48" w:rsidP="008C046B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8C046B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286A1459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70F04621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08044D9A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92C4843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0F1E4432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CAABE3D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634B307E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02557F7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05982EC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00CF6A3D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2EDCDEE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51D1A2FD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24C4171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656644B2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30EA8C82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47ED4AF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53CB28BB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27957AB5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5D36161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5486D86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424FF92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1DA35E35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064C325E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6E4AD49B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583E9AF6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44B9C155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553ECBD9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74DC2B80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1BE21FD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7A2E3E9C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33607E30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7E439F8F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444C4C5D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176020CB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123941F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56CC1E92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036B3E3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52FCA52B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46580746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00754FB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42D83E1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2119D570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7F73892D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1576DF49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C046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8C046B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639FF" w14:textId="77777777" w:rsidR="00400AA1" w:rsidRDefault="00400AA1">
      <w:pPr>
        <w:spacing w:after="0"/>
      </w:pPr>
      <w:r>
        <w:separator/>
      </w:r>
    </w:p>
  </w:endnote>
  <w:endnote w:type="continuationSeparator" w:id="0">
    <w:p w14:paraId="15E0A5C4" w14:textId="77777777" w:rsidR="00400AA1" w:rsidRDefault="00400A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9F10E" w14:textId="77777777" w:rsidR="00400AA1" w:rsidRDefault="00400AA1">
      <w:pPr>
        <w:spacing w:after="0"/>
      </w:pPr>
      <w:r>
        <w:separator/>
      </w:r>
    </w:p>
  </w:footnote>
  <w:footnote w:type="continuationSeparator" w:id="0">
    <w:p w14:paraId="2330ABA3" w14:textId="77777777" w:rsidR="00400AA1" w:rsidRDefault="00400A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00AA1"/>
    <w:rsid w:val="00416364"/>
    <w:rsid w:val="00431B29"/>
    <w:rsid w:val="00440416"/>
    <w:rsid w:val="00462EAD"/>
    <w:rsid w:val="0049349A"/>
    <w:rsid w:val="004A6170"/>
    <w:rsid w:val="004D4FC5"/>
    <w:rsid w:val="004F6AAC"/>
    <w:rsid w:val="00512F2D"/>
    <w:rsid w:val="00564C6E"/>
    <w:rsid w:val="00570FBB"/>
    <w:rsid w:val="00583B82"/>
    <w:rsid w:val="005923AC"/>
    <w:rsid w:val="005A2A2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91A4A"/>
    <w:rsid w:val="008B1201"/>
    <w:rsid w:val="008C046B"/>
    <w:rsid w:val="008F16F7"/>
    <w:rsid w:val="009164BA"/>
    <w:rsid w:val="009166BD"/>
    <w:rsid w:val="00977AAE"/>
    <w:rsid w:val="00996E56"/>
    <w:rsid w:val="00997268"/>
    <w:rsid w:val="009C3C42"/>
    <w:rsid w:val="00A12667"/>
    <w:rsid w:val="00A14581"/>
    <w:rsid w:val="00A20E4C"/>
    <w:rsid w:val="00AA23D3"/>
    <w:rsid w:val="00AA3C50"/>
    <w:rsid w:val="00AE302A"/>
    <w:rsid w:val="00AE36BB"/>
    <w:rsid w:val="00B37C7E"/>
    <w:rsid w:val="00B627AB"/>
    <w:rsid w:val="00B65B09"/>
    <w:rsid w:val="00B65B5A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135C2"/>
    <w:rsid w:val="00DB6B33"/>
    <w:rsid w:val="00DE32AC"/>
    <w:rsid w:val="00DE3363"/>
    <w:rsid w:val="00E1407A"/>
    <w:rsid w:val="00E14FB4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E4F7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F371BB8-8FE5-4EC9-921F-344714498A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2024-11-07T08:52:00Z</dcterms:created>
  <dcterms:modified xsi:type="dcterms:W3CDTF">2024-11-07T08:52:00Z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