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p w14:paraId="19962AF0" w14:textId="096297B0" w:rsidR="006B6899" w:rsidRPr="00F750E4" w:rsidRDefault="006762F8" w:rsidP="006762F8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2F45AC04" w:rsidR="006B6899" w:rsidRPr="00F750E4" w:rsidRDefault="006B6899" w:rsidP="006762F8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6762F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61A63F6A" w:rsidR="00FC45A1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D46D001" w:rsidR="00FC45A1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DA6A573" w:rsidR="00FC45A1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55B0D40" w:rsidR="00FC45A1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61AEC842" w:rsidR="00FC45A1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7D0CC6F6" w:rsidR="00FC45A1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0840486C" w:rsidR="00FC45A1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6B6899" w:rsidRPr="00F750E4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72C46FFC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54CD63C1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857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578B0926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1060C794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7C366A7B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5A263EFA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0329D798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01405BEC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03AA7391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1906EADF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2BC8FE78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4E66ECF4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72585D2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2255BF1F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4C627F3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039AD003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3099C225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154D6F20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42075E75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3039C73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385F9A00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165C76EF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0BF86AC9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36F95FE1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08D316D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54E64413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2B987E0E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787C3714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6A22C629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15810A2B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26F69FF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7388E18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591F749E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3AD6C4BC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385B21F4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74811C30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23862B46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84B55A0" w14:textId="77777777" w:rsidTr="00ED5F48">
        <w:tc>
          <w:tcPr>
            <w:tcW w:w="2500" w:type="pct"/>
            <w:vAlign w:val="center"/>
          </w:tcPr>
          <w:p w14:paraId="37FAAA50" w14:textId="1482FB83" w:rsidR="00ED5F48" w:rsidRPr="00F750E4" w:rsidRDefault="006762F8" w:rsidP="006762F8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202413D3" w:rsidR="00ED5F48" w:rsidRPr="00F750E4" w:rsidRDefault="00ED5F48" w:rsidP="006762F8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750E4" w:rsidRDefault="00ED5F48" w:rsidP="006762F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23EF8ED0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5FF9F7F1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2CFFE647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1308B496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4A288904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382FA9C9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5BBBAD2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1BE75952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6E696DD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88571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73CC99B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2725AD0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37A67A26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71DC5F06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61E6AC9C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58AADDFE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3182D25F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BB41158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2DC94FB3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5CAD39E9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40FE97D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501CE11B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095E6B00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8D08893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2D86D2F9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5FAF901D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2F020B1D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1AF09F09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752483FC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2D2E34B1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3292C785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AD2855F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71A202FE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5F4CC396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24FA5CB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BD2486D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306AECB3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51B60192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49680B71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0A12E01C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05F64696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7E5698B8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6E0B90E5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62FBEEA4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01455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D2B9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57C5B880" w:rsidR="00ED5F48" w:rsidRPr="00F750E4" w:rsidRDefault="006762F8" w:rsidP="006762F8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  <w:vAlign w:val="center"/>
          </w:tcPr>
          <w:p w14:paraId="23A157B9" w14:textId="25B259B4" w:rsidR="00ED5F48" w:rsidRPr="00F750E4" w:rsidRDefault="00ED5F48" w:rsidP="006762F8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6762F8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054C2C8C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72B71AC5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46F2E5B1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E2C488E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ACC1504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40180398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51EE1F88" w:rsidR="00CA092A" w:rsidRPr="00F750E4" w:rsidRDefault="006762F8" w:rsidP="006762F8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36A03816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16ED1C05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27BCF0A2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128C741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659E7DA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1AAC2E0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3DEBF1BA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218B2754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26CC19A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61E6DD68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6392988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32F763AF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8A86ADF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2941F3A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7885ADBE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282F296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6078156B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4F40ABAF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48742C3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314A3266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695F81B5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6DDBF9C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56C39111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6A044AE1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082B4609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1E882279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0788C2B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01E858A9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6D7B39AE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FF4AA2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04DE5F0E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6276669C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4DAE1D04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2BF8F351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1C99CFA4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A81B6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150641D3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80CB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156188D3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762F8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6762F8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6762F8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02E61" w14:textId="77777777" w:rsidR="00A33C1A" w:rsidRDefault="00A33C1A">
      <w:pPr>
        <w:spacing w:after="0"/>
      </w:pPr>
      <w:r>
        <w:separator/>
      </w:r>
    </w:p>
  </w:endnote>
  <w:endnote w:type="continuationSeparator" w:id="0">
    <w:p w14:paraId="4775A8D7" w14:textId="77777777" w:rsidR="00A33C1A" w:rsidRDefault="00A33C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58651" w14:textId="77777777" w:rsidR="00A33C1A" w:rsidRDefault="00A33C1A">
      <w:pPr>
        <w:spacing w:after="0"/>
      </w:pPr>
      <w:r>
        <w:separator/>
      </w:r>
    </w:p>
  </w:footnote>
  <w:footnote w:type="continuationSeparator" w:id="0">
    <w:p w14:paraId="3B823D7B" w14:textId="77777777" w:rsidR="00A33C1A" w:rsidRDefault="00A33C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80CB2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944B4"/>
    <w:rsid w:val="005D494B"/>
    <w:rsid w:val="005D5149"/>
    <w:rsid w:val="005E656F"/>
    <w:rsid w:val="00642A90"/>
    <w:rsid w:val="00667021"/>
    <w:rsid w:val="006762F8"/>
    <w:rsid w:val="006974E1"/>
    <w:rsid w:val="006B6899"/>
    <w:rsid w:val="006C0896"/>
    <w:rsid w:val="006D2B9B"/>
    <w:rsid w:val="006F513E"/>
    <w:rsid w:val="007C0139"/>
    <w:rsid w:val="007D45A1"/>
    <w:rsid w:val="007F564D"/>
    <w:rsid w:val="00885715"/>
    <w:rsid w:val="008B1201"/>
    <w:rsid w:val="008F16F7"/>
    <w:rsid w:val="009164BA"/>
    <w:rsid w:val="009166BD"/>
    <w:rsid w:val="00977AAE"/>
    <w:rsid w:val="00996E56"/>
    <w:rsid w:val="00997268"/>
    <w:rsid w:val="009C2319"/>
    <w:rsid w:val="00A12667"/>
    <w:rsid w:val="00A14581"/>
    <w:rsid w:val="00A20E4C"/>
    <w:rsid w:val="00A33C1A"/>
    <w:rsid w:val="00A81B64"/>
    <w:rsid w:val="00AA23D3"/>
    <w:rsid w:val="00AA3C50"/>
    <w:rsid w:val="00AE302A"/>
    <w:rsid w:val="00AE36BB"/>
    <w:rsid w:val="00AF5CDD"/>
    <w:rsid w:val="00B37C7E"/>
    <w:rsid w:val="00B627AB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C7033D49-BA3A-4566-A404-693A4556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2024-11-07T07:52:00Z</dcterms:created>
  <dcterms:modified xsi:type="dcterms:W3CDTF">2024-11-07T07:52:00Z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