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7824291E" w:rsidR="00ED5F48" w:rsidRPr="00F750E4" w:rsidRDefault="006364E3" w:rsidP="001372A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DESEMBRE</w:t>
            </w:r>
          </w:p>
        </w:tc>
        <w:tc>
          <w:tcPr>
            <w:tcW w:w="2500" w:type="pct"/>
            <w:vAlign w:val="center"/>
          </w:tcPr>
          <w:p w14:paraId="3D8BA562" w14:textId="3BF2972B" w:rsidR="00ED5F48" w:rsidRPr="00F750E4" w:rsidRDefault="00ED5F48" w:rsidP="001372A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1372A9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23F26D98" w:rsidR="00CA092A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7EB97C25" w:rsidR="00CA092A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5CEB6B3" w:rsidR="00CA092A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4C53C29C" w:rsidR="00CA092A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377C8EE3" w:rsidR="00CA092A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044D7B1C" w:rsidR="00CA092A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797FDCC" w:rsidR="00CA092A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ED5F48" w:rsidRPr="00F750E4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54162ADF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3056885F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78C72C9B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77F2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18481863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3C36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24DFD2DB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4746F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6BE959C6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51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7E6EA347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51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51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8451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02C07687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21B7723D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268FB79F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4FE33279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5575ECB0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0BA67772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3641C7DD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6C3CA14D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715384BC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3344F007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31720F41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0477E02A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62E0BF62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1F4E8A4A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01D150E4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1483C323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78F059FB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4A9F8F83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5BE3F0B1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5398AF45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5043934A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39CADCF2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051A4696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74CEB4D2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1DEC2192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0D423CD1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3C36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3C361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1EF2FF93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54746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54746F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7987E967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8451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8451C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08ED2655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5272A3E7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A11F0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2A11F0" w:rsidRPr="00F750E4" w14:paraId="48DB61C3" w14:textId="77777777" w:rsidTr="00744177">
        <w:tc>
          <w:tcPr>
            <w:tcW w:w="2500" w:type="pct"/>
            <w:vAlign w:val="center"/>
          </w:tcPr>
          <w:p w14:paraId="044FFA2D" w14:textId="397FF454" w:rsidR="002A11F0" w:rsidRPr="00F750E4" w:rsidRDefault="006364E3" w:rsidP="001372A9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Hlk181886329"/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GENER</w:t>
            </w:r>
          </w:p>
        </w:tc>
        <w:tc>
          <w:tcPr>
            <w:tcW w:w="2500" w:type="pct"/>
            <w:vAlign w:val="center"/>
          </w:tcPr>
          <w:p w14:paraId="0B3D470D" w14:textId="77777777" w:rsidR="002A11F0" w:rsidRPr="00F750E4" w:rsidRDefault="002A11F0" w:rsidP="001372A9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3425DD8" w14:textId="77777777" w:rsidR="002A11F0" w:rsidRPr="00F750E4" w:rsidRDefault="002A11F0" w:rsidP="001372A9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2A11F0" w:rsidRPr="00F750E4" w14:paraId="50131862" w14:textId="77777777" w:rsidTr="00744177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416DF71" w14:textId="463E9410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3C86BFD4" w14:textId="247914DD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1879F053" w14:textId="5AD44880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19055E7F" w14:textId="5A69F12F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E06E668" w14:textId="64B80868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69C20D6E" w14:textId="4BAF18B1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548A134B" w14:textId="3DF73D6B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2A11F0" w:rsidRPr="00F750E4" w14:paraId="3E07EA8A" w14:textId="77777777" w:rsidTr="00744177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079B5646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4979C5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D15934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857E341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B5F366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479880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6B2377F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2A11F0" w:rsidRPr="00F750E4" w14:paraId="660DE6CC" w14:textId="77777777" w:rsidTr="00744177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0BD7D15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747D60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FA912F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A09297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246E83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B0989E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6DBB724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2A11F0" w:rsidRPr="00F750E4" w14:paraId="675BDB54" w14:textId="77777777" w:rsidTr="00744177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E5C10BA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FA89A2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7EF26D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73310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DEC321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1F0AC6C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9136023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2A11F0" w:rsidRPr="00F750E4" w14:paraId="0671D094" w14:textId="77777777" w:rsidTr="00744177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49FA23B2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383903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EFD74C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2342B9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C36AF4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EAF1E0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614DF30B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2A11F0" w:rsidRPr="00F750E4" w14:paraId="757E11BE" w14:textId="77777777" w:rsidTr="00744177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75B809A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616EAE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E00823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A51B87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1DEAC7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C49ADF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1766143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2A11F0" w:rsidRPr="00F750E4" w14:paraId="3B7BB381" w14:textId="77777777" w:rsidTr="00744177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007B8E07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045A84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51147BC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F9A4BF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31DA03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858424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22B201C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2A11F0" w:rsidRPr="00F750E4" w14:paraId="524243EF" w14:textId="77777777" w:rsidTr="00744177">
        <w:tc>
          <w:tcPr>
            <w:tcW w:w="2500" w:type="pct"/>
            <w:vAlign w:val="center"/>
          </w:tcPr>
          <w:bookmarkEnd w:id="1"/>
          <w:p w14:paraId="13A233D5" w14:textId="5FE69782" w:rsidR="002A11F0" w:rsidRPr="00F750E4" w:rsidRDefault="006364E3" w:rsidP="001372A9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FEBRER</w:t>
            </w:r>
          </w:p>
        </w:tc>
        <w:tc>
          <w:tcPr>
            <w:tcW w:w="2500" w:type="pct"/>
            <w:vAlign w:val="center"/>
          </w:tcPr>
          <w:p w14:paraId="50AB2F4B" w14:textId="77777777" w:rsidR="002A11F0" w:rsidRPr="00F750E4" w:rsidRDefault="002A11F0" w:rsidP="001372A9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5335130C" w14:textId="77777777" w:rsidR="002A11F0" w:rsidRPr="00F750E4" w:rsidRDefault="002A11F0" w:rsidP="001372A9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2A11F0" w:rsidRPr="00F750E4" w14:paraId="3A12816F" w14:textId="77777777" w:rsidTr="00744177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36288A6D" w14:textId="79C90B54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DILLUNS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4C5353FC" w14:textId="3B02C781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3C9C2F7" w14:textId="7C256438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E493E18" w14:textId="6803D3B0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ADFF9AF" w14:textId="1A951B31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3D7A75AF" w14:textId="6B393E95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DISSABTE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E017C83" w14:textId="721D627B" w:rsidR="002A11F0" w:rsidRPr="00F750E4" w:rsidRDefault="006364E3" w:rsidP="001372A9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DIUMENGE</w:t>
            </w:r>
          </w:p>
        </w:tc>
      </w:tr>
      <w:tr w:rsidR="002A11F0" w:rsidRPr="00F750E4" w14:paraId="289333C3" w14:textId="77777777" w:rsidTr="00744177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2FC62FA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76E00FD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228C09A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071B3DA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50D9F38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A1E5D5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BFB08F3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2A11F0" w:rsidRPr="00F750E4" w14:paraId="4D47428A" w14:textId="77777777" w:rsidTr="00744177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357F61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9648747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A67CDF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1134D3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247D3B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E546EF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DDEF419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2A11F0" w:rsidRPr="00F750E4" w14:paraId="0F235F0E" w14:textId="77777777" w:rsidTr="00744177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1D091B5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972A3F8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094B6B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59F1820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36D2558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3E70C4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F78FA33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2A11F0" w:rsidRPr="00F750E4" w14:paraId="03ED3CD8" w14:textId="77777777" w:rsidTr="00744177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B025E8C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F1FF20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D50F11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AFF1F7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2E2750F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B1A29C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DB7EC33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2A11F0" w:rsidRPr="00F750E4" w14:paraId="4E69D2C3" w14:textId="77777777" w:rsidTr="00744177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F43D58E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8646D12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B92621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F88A9D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EAA5F2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E098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712373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2A11F0" w:rsidRPr="00F750E4" w14:paraId="15E95F5E" w14:textId="77777777" w:rsidTr="00744177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CC75077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566C5F7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!A12 Is Not In Table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C55B51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4CE9F4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B7D99C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23F057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16C81C10" w14:textId="77777777" w:rsidR="002A11F0" w:rsidRPr="00F622BC" w:rsidRDefault="002A11F0" w:rsidP="001372A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  <w:bookmarkEnd w:id="0"/>
    </w:tbl>
    <w:p w14:paraId="50D5D5A5" w14:textId="77777777" w:rsidR="00ED5F48" w:rsidRPr="006364E3" w:rsidRDefault="00ED5F48" w:rsidP="001372A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6364E3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A49A54" w14:textId="77777777" w:rsidR="00104A24" w:rsidRDefault="00104A24">
      <w:pPr>
        <w:spacing w:after="0"/>
      </w:pPr>
      <w:r>
        <w:separator/>
      </w:r>
    </w:p>
  </w:endnote>
  <w:endnote w:type="continuationSeparator" w:id="0">
    <w:p w14:paraId="53A00B83" w14:textId="77777777" w:rsidR="00104A24" w:rsidRDefault="00104A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F1220" w14:textId="77777777" w:rsidR="00104A24" w:rsidRDefault="00104A24">
      <w:pPr>
        <w:spacing w:after="0"/>
      </w:pPr>
      <w:r>
        <w:separator/>
      </w:r>
    </w:p>
  </w:footnote>
  <w:footnote w:type="continuationSeparator" w:id="0">
    <w:p w14:paraId="22063B58" w14:textId="77777777" w:rsidR="00104A24" w:rsidRDefault="00104A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04A24"/>
    <w:rsid w:val="001274F3"/>
    <w:rsid w:val="001372A9"/>
    <w:rsid w:val="00151CCE"/>
    <w:rsid w:val="001B01F9"/>
    <w:rsid w:val="001C41F9"/>
    <w:rsid w:val="00285C1D"/>
    <w:rsid w:val="002A11F0"/>
    <w:rsid w:val="002D7C5A"/>
    <w:rsid w:val="003327F5"/>
    <w:rsid w:val="00340CAF"/>
    <w:rsid w:val="003C0D41"/>
    <w:rsid w:val="003C361A"/>
    <w:rsid w:val="003E085C"/>
    <w:rsid w:val="003E7B3A"/>
    <w:rsid w:val="00416364"/>
    <w:rsid w:val="00431B29"/>
    <w:rsid w:val="00432DD9"/>
    <w:rsid w:val="00440416"/>
    <w:rsid w:val="00462EAD"/>
    <w:rsid w:val="004A6170"/>
    <w:rsid w:val="004D4FC5"/>
    <w:rsid w:val="004F6AAC"/>
    <w:rsid w:val="00512F2D"/>
    <w:rsid w:val="0054746F"/>
    <w:rsid w:val="00564C6E"/>
    <w:rsid w:val="00570FBB"/>
    <w:rsid w:val="00583B82"/>
    <w:rsid w:val="005923AC"/>
    <w:rsid w:val="005D5149"/>
    <w:rsid w:val="005E656F"/>
    <w:rsid w:val="006364E3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451C6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27AB"/>
    <w:rsid w:val="00B65B09"/>
    <w:rsid w:val="00B77F21"/>
    <w:rsid w:val="00B85583"/>
    <w:rsid w:val="00B9046C"/>
    <w:rsid w:val="00B9476B"/>
    <w:rsid w:val="00BC3952"/>
    <w:rsid w:val="00BE5AB8"/>
    <w:rsid w:val="00BF49DC"/>
    <w:rsid w:val="00BF5F3A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138A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59332-CE9A-42E5-A4AF-71182D35AB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2024-11-07T15:44:00Z</dcterms:created>
  <dcterms:modified xsi:type="dcterms:W3CDTF">2024-11-07T15:44:00Z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