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7A345CF2" w:rsidR="00ED5F48" w:rsidRPr="00F750E4" w:rsidRDefault="007A2408" w:rsidP="007A2408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08201E66" w:rsidR="00ED5F48" w:rsidRPr="00F750E4" w:rsidRDefault="00ED5F48" w:rsidP="007A2408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7A240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1AE14316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24252D65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757ECC34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243CF2E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3B1022E9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0DF6A415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54F2EDE1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5E567CE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3453EDB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4CBAB70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F34C4B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6B8B40D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D0B71B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61B546E4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3BA3FDF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2C5D47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47C53C5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2A5250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128D754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5466D5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21E7315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35C217A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B5A07D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51C6260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1CA032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7794456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4E0B764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78316AC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7752FD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B6119F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71FDA1B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37D5C15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1207854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0AB9DAA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61CB47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2A7328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07CB346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7DAA757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3734F13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26341E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35AC20A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3EE8839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2D737E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2011FF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AFA81F1" w:rsidR="00ED5F48" w:rsidRPr="00F750E4" w:rsidRDefault="007A2408" w:rsidP="007A2408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7AACA074" w:rsidR="00ED5F48" w:rsidRPr="00F750E4" w:rsidRDefault="00ED5F48" w:rsidP="007A2408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7A240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05E0CB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7C8B5438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18C4F739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48D42AF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91CCF4E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33E5F4EE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1F590B3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3CECDB9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3B8A631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3E8CE43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620808D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0BF1788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2A8E1C6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9C2927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72EE8F6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45AFE28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0B18289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5BE6F7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647068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3579E36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0AD73BE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54A40DF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C8309B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827C69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3D7D591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79E7FE0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18DD132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757E86F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2D8694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63E325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15F510E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9A6273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0113B82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094F308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6FD6DCA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3F0BC1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303B1B1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02A318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5221486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58519C4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2D4E33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4850464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1F057464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6C06C419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0B23640D" w:rsidR="00ED5F48" w:rsidRPr="00F750E4" w:rsidRDefault="007A2408" w:rsidP="007A2408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19B5239F" w:rsidR="00ED5F48" w:rsidRPr="00F750E4" w:rsidRDefault="00ED5F48" w:rsidP="007A2408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7A240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0BFD0C5F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2B4C2C2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434D4037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F1CB4AF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25BA2FB6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E463790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5F4F3890" w:rsidR="00CA092A" w:rsidRPr="00F750E4" w:rsidRDefault="007A2408" w:rsidP="007A240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B3060F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1A416D9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BEA7F11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1C0D55C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5D78EDB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1969AD3B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2632820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4017390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684745F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4B6934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7DA2347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5E8D805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2496D68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37A424C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6C2EFC5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02CF9E6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14F4832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419B36BA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6A099C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EC4CDF5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19710B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76D2EFE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4B7C3D1C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7756B45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01AA15B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5C216E7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01FEC59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4323B9EE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3A00E994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45972AD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01F0AE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091236F8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6BE63DF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212E1AE3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72DCEEC0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B4EDDBF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BDFA472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27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7A240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7A2408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6969C" w14:textId="77777777" w:rsidR="007A0361" w:rsidRDefault="007A0361">
      <w:pPr>
        <w:spacing w:after="0"/>
      </w:pPr>
      <w:r>
        <w:separator/>
      </w:r>
    </w:p>
  </w:endnote>
  <w:endnote w:type="continuationSeparator" w:id="0">
    <w:p w14:paraId="1123D01C" w14:textId="77777777" w:rsidR="007A0361" w:rsidRDefault="007A03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38A1C" w14:textId="77777777" w:rsidR="007A0361" w:rsidRDefault="007A0361">
      <w:pPr>
        <w:spacing w:after="0"/>
      </w:pPr>
      <w:r>
        <w:separator/>
      </w:r>
    </w:p>
  </w:footnote>
  <w:footnote w:type="continuationSeparator" w:id="0">
    <w:p w14:paraId="22E61885" w14:textId="77777777" w:rsidR="007A0361" w:rsidRDefault="007A03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3FE0"/>
    <w:rsid w:val="0005357B"/>
    <w:rsid w:val="00071356"/>
    <w:rsid w:val="00097A25"/>
    <w:rsid w:val="000A5A57"/>
    <w:rsid w:val="001274F3"/>
    <w:rsid w:val="00151CCE"/>
    <w:rsid w:val="001B01F9"/>
    <w:rsid w:val="001C41F9"/>
    <w:rsid w:val="00280A9C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446B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965E3"/>
    <w:rsid w:val="007A0361"/>
    <w:rsid w:val="007A2408"/>
    <w:rsid w:val="007C0139"/>
    <w:rsid w:val="007D45A1"/>
    <w:rsid w:val="007F564D"/>
    <w:rsid w:val="008B1201"/>
    <w:rsid w:val="008F16F7"/>
    <w:rsid w:val="009001D2"/>
    <w:rsid w:val="009164BA"/>
    <w:rsid w:val="009166BD"/>
    <w:rsid w:val="00977AAE"/>
    <w:rsid w:val="00996E56"/>
    <w:rsid w:val="00997268"/>
    <w:rsid w:val="009F27A3"/>
    <w:rsid w:val="009F2B72"/>
    <w:rsid w:val="00A12667"/>
    <w:rsid w:val="00A14581"/>
    <w:rsid w:val="00A20E4C"/>
    <w:rsid w:val="00AA23D3"/>
    <w:rsid w:val="00AA3C50"/>
    <w:rsid w:val="00AE302A"/>
    <w:rsid w:val="00AE36BB"/>
    <w:rsid w:val="00B37C7E"/>
    <w:rsid w:val="00B627AB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DE4E47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F91D7B0-860E-4695-8841-B482C289A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2024-11-07T08:33:00Z</dcterms:created>
  <dcterms:modified xsi:type="dcterms:W3CDTF">2024-11-07T08:33:00Z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