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772"/>
      </w:tblGrid>
      <w:tr w:rsidR="007C66A6" w:rsidRPr="007C66A6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3B12F9B7" w14:textId="230AC6C8" w:rsidR="0014402E" w:rsidRPr="007C66A6" w:rsidRDefault="0014402E" w:rsidP="007C66A6">
            <w:pPr>
              <w:pStyle w:val="ad"/>
              <w:spacing w:after="24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val="en-US" w:bidi="ru-RU"/>
              </w:rPr>
              <w:t>19</w:t>
            </w:r>
            <w:r w:rsidR="00ED5877"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bidi="ru-RU"/>
              </w:rPr>
              <w:t>40</w:t>
            </w:r>
            <w:r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val="en-US" w:bidi="ru-RU"/>
              </w:rPr>
              <w:t>, 19</w:t>
            </w:r>
            <w:r w:rsidR="00ED5877"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bidi="ru-RU"/>
              </w:rPr>
              <w:t>68</w:t>
            </w:r>
            <w:r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val="en-US" w:bidi="ru-RU"/>
              </w:rPr>
              <w:t>, 19</w:t>
            </w:r>
            <w:r w:rsidR="00ED5877"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bidi="ru-RU"/>
              </w:rPr>
              <w:t>96</w:t>
            </w:r>
            <w:r w:rsidR="007C66A6"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Pr="007C66A6"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 xml:space="preserve"> </w:t>
            </w:r>
            <w:r w:rsidR="007C66A6">
              <w:rPr>
                <w:rFonts w:ascii="Arial Narrow" w:hAnsi="Arial Narrow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3E085C" w:rsidRPr="007C66A6">
              <w:rPr>
                <w:rFonts w:ascii="Arial Narrow" w:hAnsi="Arial Narrow"/>
                <w:b/>
                <w:bCs/>
                <w:noProof/>
                <w:color w:val="auto"/>
                <w:sz w:val="144"/>
                <w:szCs w:val="144"/>
                <w:lang w:bidi="ru-RU"/>
              </w:rPr>
              <w:fldChar w:fldCharType="begin"/>
            </w:r>
            <w:r w:rsidR="003E085C" w:rsidRPr="007C66A6">
              <w:rPr>
                <w:rFonts w:ascii="Arial Narrow" w:hAnsi="Arial Narrow"/>
                <w:b/>
                <w:bCs/>
                <w:noProof/>
                <w:color w:val="auto"/>
                <w:sz w:val="144"/>
                <w:szCs w:val="144"/>
                <w:lang w:bidi="ru-RU"/>
              </w:rPr>
              <w:instrText xml:space="preserve"> DOCVARIABLE  MonthStart1 \@  yyyy   \* MERGEFORMAT </w:instrText>
            </w:r>
            <w:r w:rsidR="003E085C" w:rsidRPr="007C66A6">
              <w:rPr>
                <w:rFonts w:ascii="Arial Narrow" w:hAnsi="Arial Narrow"/>
                <w:b/>
                <w:bCs/>
                <w:noProof/>
                <w:color w:val="auto"/>
                <w:sz w:val="144"/>
                <w:szCs w:val="144"/>
                <w:lang w:bidi="ru-RU"/>
              </w:rPr>
              <w:fldChar w:fldCharType="separate"/>
            </w:r>
            <w:r w:rsidR="00400EA2">
              <w:rPr>
                <w:rFonts w:ascii="Arial Narrow" w:hAnsi="Arial Narrow"/>
                <w:b/>
                <w:bCs/>
                <w:noProof/>
                <w:color w:val="auto"/>
                <w:sz w:val="144"/>
                <w:szCs w:val="144"/>
                <w:lang w:bidi="ru-RU"/>
              </w:rPr>
              <w:t>2024</w:t>
            </w:r>
            <w:r w:rsidR="003E085C" w:rsidRPr="007C66A6">
              <w:rPr>
                <w:rFonts w:ascii="Arial Narrow" w:hAnsi="Arial Narrow"/>
                <w:b/>
                <w:bCs/>
                <w:noProof/>
                <w:color w:val="auto"/>
                <w:sz w:val="144"/>
                <w:szCs w:val="144"/>
                <w:lang w:bidi="ru-RU"/>
              </w:rPr>
              <w:fldChar w:fldCharType="end"/>
            </w:r>
            <w:bookmarkStart w:id="0" w:name="_Calendar"/>
            <w:bookmarkEnd w:id="0"/>
            <w:r w:rsidR="007C66A6">
              <w:rPr>
                <w:rFonts w:ascii="Arial Narrow" w:hAnsi="Arial Narrow"/>
                <w:b/>
                <w:bCs/>
                <w:noProof/>
                <w:color w:val="auto"/>
                <w:lang w:bidi="ru-RU"/>
              </w:rPr>
              <w:t xml:space="preserve"> </w:t>
            </w:r>
            <w:r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val="en-US" w:bidi="ru-RU"/>
              </w:rPr>
              <w:t>20</w:t>
            </w:r>
            <w:r w:rsidR="00ED5877"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bidi="ru-RU"/>
              </w:rPr>
              <w:t>52</w:t>
            </w:r>
            <w:r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val="en-US" w:bidi="ru-RU"/>
              </w:rPr>
              <w:t>, 20</w:t>
            </w:r>
            <w:r w:rsidR="00ED5877" w:rsidRPr="007C66A6">
              <w:rPr>
                <w:rFonts w:ascii="Arial Narrow" w:hAnsi="Arial Narrow"/>
                <w:b/>
                <w:bCs/>
                <w:noProof/>
                <w:color w:val="auto"/>
                <w:sz w:val="48"/>
                <w:szCs w:val="48"/>
                <w:lang w:bidi="ru-RU"/>
              </w:rPr>
              <w:t>80</w:t>
            </w:r>
          </w:p>
          <w:tbl>
            <w:tblPr>
              <w:tblStyle w:val="ae"/>
              <w:tblW w:w="5000" w:type="pct"/>
              <w:tblCellMar>
                <w:top w:w="170" w:type="dxa"/>
                <w:left w:w="170" w:type="dxa"/>
                <w:bottom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591"/>
              <w:gridCol w:w="3591"/>
            </w:tblGrid>
            <w:tr w:rsidR="007C66A6" w:rsidRPr="007C66A6" w14:paraId="79F6697B" w14:textId="77777777" w:rsidTr="00997268">
              <w:tc>
                <w:tcPr>
                  <w:tcW w:w="1666" w:type="pct"/>
                </w:tcPr>
                <w:p w14:paraId="1E763E4B" w14:textId="27FB634A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GENER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1"/>
                    <w:gridCol w:w="466"/>
                    <w:gridCol w:w="466"/>
                    <w:gridCol w:w="466"/>
                    <w:gridCol w:w="466"/>
                    <w:gridCol w:w="466"/>
                    <w:gridCol w:w="454"/>
                  </w:tblGrid>
                  <w:tr w:rsidR="007C66A6" w:rsidRPr="007C66A6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74FEA23F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301B9B56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3011C5A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2EC16DF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627FB86C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6E8AAFD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7E829FE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31DF8F53" w14:textId="77777777" w:rsidTr="007C66A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187B945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13A87F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27811B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5BEB67E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4D2B4B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BE5501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1C42FD9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AFA4FA2" w14:textId="77777777" w:rsidTr="007C66A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7BC5DF4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659E01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54ED64F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65C8B88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1B34A61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FCFF68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1E2663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23F797F" w14:textId="77777777" w:rsidTr="007C66A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7D2FF4A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7316259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20C04CA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629EF6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5E941A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77CF82E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A7A8B5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0529957" w14:textId="77777777" w:rsidTr="007C66A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62B43D6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046109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492248C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3171EEB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7A4D222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7F0FA5B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983850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97D45F8" w14:textId="77777777" w:rsidTr="007C66A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1A0C75A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9C5528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6EBE8A1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164E741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FDFFFA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E03F97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086A8F8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144E5B8" w14:textId="77777777" w:rsidTr="007C66A6">
                    <w:trPr>
                      <w:trHeight w:val="397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7C7799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33C05C0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56ED38AB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5"/>
                    <w:gridCol w:w="466"/>
                    <w:gridCol w:w="466"/>
                    <w:gridCol w:w="466"/>
                    <w:gridCol w:w="466"/>
                    <w:gridCol w:w="457"/>
                  </w:tblGrid>
                  <w:tr w:rsidR="007C66A6" w:rsidRPr="007C66A6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0393A1D9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3906EBDF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7855CFF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37B59C20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E2946C7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1C24080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65BE567B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033AD79B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514EA12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C1336E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38BA1F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0EF04D7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429D89C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1764C4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1625A9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6878283D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D4BDC9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291E781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33A53DE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394AA05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7A2E19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0A795AA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1088781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DC4D67B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9B1386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1AB4431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42813C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288C27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787B9FA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1190724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3EA3E7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3331944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28CF31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8AFF2F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4F79E9D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576347F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E55716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410DE6A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EE4B98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4B0FF95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0A9CB51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26DFDB2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31D3824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AEF4E0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AA1915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6554ABF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55194D1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4CB553C4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4CEA6D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9D90F5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813E38A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0"/>
                    <w:gridCol w:w="465"/>
                    <w:gridCol w:w="466"/>
                    <w:gridCol w:w="466"/>
                    <w:gridCol w:w="466"/>
                    <w:gridCol w:w="466"/>
                    <w:gridCol w:w="457"/>
                  </w:tblGrid>
                  <w:tr w:rsidR="007C66A6" w:rsidRPr="007C66A6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AD63DCF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0C419F11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4E3411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4413FC0D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5FFF7E38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17A65BD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16D372E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1AD7C61D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16CC84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47BB4BF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6B24747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705BFEA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5AF08B1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463338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118D76B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ACC4FBD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47AFBBC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873BD0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0EBF2F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7C1B7C2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128F3F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4D357BF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B10C8F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DAA7F9C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19C9AF0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12DC894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2265F2B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831EC4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6DE940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1BE0F02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3633BBE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91924FE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1DAABC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3338FB7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66005C1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7F36754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73278DF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18A0C2D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59022C8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22DB458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16CE528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34B0E98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7EDBB30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626A90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73A8F2E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4E6E68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6969DCC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3808F25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5D911B8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271B979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7C66A6" w:rsidRPr="007C66A6" w14:paraId="3808ABFD" w14:textId="77777777" w:rsidTr="00997268">
              <w:tc>
                <w:tcPr>
                  <w:tcW w:w="1666" w:type="pct"/>
                </w:tcPr>
                <w:p w14:paraId="7D399169" w14:textId="24E059A5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7"/>
                  </w:tblGrid>
                  <w:tr w:rsidR="007C66A6" w:rsidRPr="007C66A6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75DFE1B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652F1B2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6905FDDD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9200E26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1F4DFAD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00B2A97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59E2BC20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14D13F92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5D7C045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E7D6EA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50C9106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1E1488F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42C0D4C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2C39332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5587A0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66F6110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6C8739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4CD1013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8D2523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32DDFEA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96E5F9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82D688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3B45E4B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4D8AA71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23101D3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232A0BA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633B5D1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80EA9A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0AD6448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295B793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7C6F697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D87AE24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6AA7405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1ED75C0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66A23C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4881E60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6D6E0CE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273595B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6191140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4CB6B821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03DB26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3F7616D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18D46C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555FDBA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0453DEE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41EB143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1508A33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03B39C8" w14:textId="77777777" w:rsidTr="007C66A6">
                    <w:trPr>
                      <w:trHeight w:val="397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65E24EB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5AB8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0C87C8B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5AB8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5AB8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083ED52D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526287EC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7A1F731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44D608F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4A694D11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357FAD1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72A6DA5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C1085CE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644B5DAB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1A8C2C6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5D3C869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EAF172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663131F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520F119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496B0E6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1C18CD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A9C0ECC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6204FAD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A472FD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79E3F66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665FC33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2B6B4F2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5B3BDB6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0D019A6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5A5D817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4DEE05D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63F645C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4D528E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F464DE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6ACAC9B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0F97FED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ADC9E4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1B050AD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1F5D5FA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028D7DD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F5D62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0373928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7F86140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12EC697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55FE28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4B50F776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589FB7C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01B5CBB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793605C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3D19FA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647D77D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3E64899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298B9E6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0F29507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34BB562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072BB46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402E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1D9E230C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4C89B409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2B29480C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14CF994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56EE070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7895481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15BEC4B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1F1D1107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36D35DFF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335CCA5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ECB17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219CD3D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413D8A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63A8C05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5023550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8046FC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6F389E1B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4E72600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0D65816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459C1B9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4ACF63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702AD47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5729C93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6AEE078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A9805B0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5B9AD3A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205912E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BF4E11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F77AA5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4373F85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57C469B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3BBC0B2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4E05CB2F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5D1707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4461BD9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5985AF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041CEB1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406ADDA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727B3A2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B8B8E3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ED9F1FD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0CEB7DD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0F290E5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6303962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6BCD2B4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1B66252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E38E2D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34A6992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6A50E01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02784B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895020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7C66A6" w:rsidRPr="007C66A6" w14:paraId="5ABCB9D1" w14:textId="77777777" w:rsidTr="00997268">
              <w:tc>
                <w:tcPr>
                  <w:tcW w:w="1666" w:type="pct"/>
                </w:tcPr>
                <w:p w14:paraId="3FBAEAFE" w14:textId="381155F6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8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19FE912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31DE693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6685E20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1DD171D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43E89311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16B17B0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0F8660F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29D7AFB5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</w:tcPr>
                      <w:p w14:paraId="2654728C" w14:textId="3F6BF1C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20AD2E0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784BE1A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6B83D99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B15A2F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00BB685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394DBDC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6853A2F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</w:tcPr>
                      <w:p w14:paraId="527C8673" w14:textId="41C1945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5E51515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B3487A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77A6D99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44FFB31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62904D8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2078E8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CC3501E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</w:tcPr>
                      <w:p w14:paraId="6015D498" w14:textId="3749E23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53596DE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579285A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395F4A7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23E094D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6C2A6FA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1C8E67E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9E4E75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</w:tcPr>
                      <w:p w14:paraId="0BE55D21" w14:textId="0B03CF1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1DA2F6C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4FB3853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4CE7D11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4404C13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593084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930F69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2D3F51F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</w:tcPr>
                      <w:p w14:paraId="1D8C1ED8" w14:textId="23CF9A3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7DEF0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B91DE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2E7FCED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004A725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61F6CD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045D4DA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69E92B85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</w:tcPr>
                      <w:p w14:paraId="186F6115" w14:textId="015D204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6FE70FE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5AB8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190FC1E9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26E744A4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53DE4F4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5CB2F0B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6113B8F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6B67AA1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2C3E57F4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76D755C8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029CC6A8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628406D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61AE84A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402E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429D1E1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7894C96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19C7F2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64589D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5D29A69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A0487C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5D89D2D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7FD0BDC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353A895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C89E8B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AA9795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730B806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583BF0F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6BBD6FAB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2D378F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FEC3B3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7EF8F68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5396280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3D64188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BF8D0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06AA48D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67A140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990F16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1C3ABCF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0371E17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2E47AB9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7A35EA7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6E1498B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226A63E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5EE3CD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791E09C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1E63EA9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4EB660B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142A36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56E056F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4A0BD88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4DB80F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10F4546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6FADF76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6C301D8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5F36B1AF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A1C1E0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405B5111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ABB33E7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033E5B8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76C7F36C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7B30518E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0F60F39B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23783DAC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45C08F4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6F832D0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6FBA0F3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33D32B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131AAFD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920FCB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E8D34C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50935067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26AA51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08D0119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F1D03A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57F3BBC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7F23C2B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748CA6E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1EE50DF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75EA407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413CDE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546E4AE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72F475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5591F26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0A1F8BE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0ED6206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25CE16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F998A4F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088C0F5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2157D65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085F39F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3094C05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030CAF3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644E842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4C0841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00EC183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7DD606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61972E5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2B86BDA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739024C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36CB66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2FCF34C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1E65881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80785D6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3289316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4645A21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7C66A6" w:rsidRPr="007C66A6" w14:paraId="405FBD6D" w14:textId="77777777" w:rsidTr="00997268">
              <w:tc>
                <w:tcPr>
                  <w:tcW w:w="1666" w:type="pct"/>
                </w:tcPr>
                <w:p w14:paraId="153179A5" w14:textId="7A22AD1F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8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78D7D08C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1C0C5DD3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2D42B31D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37E207C8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84D2CF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F644C7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3F19FE22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27EA076C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C91C3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>martedì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it-IT"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6F8B7C5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E5AB8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0091BD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59B08A2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38FE7BF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48361DA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263595E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B273892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3BD1E4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1B21061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10FA883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BBFDF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730B4A2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0C5D1A3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7F7BFDC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6D3DAF6A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6B5470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9DF04B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60F6BDF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2761732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734388D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30E8C63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C8830B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5D5307B8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727A2B8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CACC6D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58FF313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0DD25EF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EF01E6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77B5B22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5A5C3ED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47CB7732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3F001D1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3000688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25F6B06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065D589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58B484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66E2B80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003CAF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93E3EA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92659F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1E5BA7F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67F8D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1E5D8AFC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8F9278E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86AAA84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508B7DB9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49EFEFA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B8545E9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0CA024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57796CB9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29963989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65012ED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04F1FA4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3DCD1D5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2E06E4A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7F55847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0A65B8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428ABB5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EBFEFE2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C94E8E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5C4A61B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9B013B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581143B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5DB4364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54844AF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167B7E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2CCE94A4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B85A55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0759FB2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4A5CAE5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5AAE88A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446A2A0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0F58854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2C1375D1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95F22A4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7E45F0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313383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BAAB80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7E6476C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F66FF8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16010F85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1012678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314B7451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26DE8E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21AE88F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3511634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41B4A5B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31CA8ED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24B0B4B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1837DE7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05C14984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4C4A925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35BB3F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56E766C6" w:rsidR="00E50BDE" w:rsidRPr="007C66A6" w:rsidRDefault="00400EA2" w:rsidP="007C66A6">
                  <w:pPr>
                    <w:pStyle w:val="Months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59"/>
                    <w:gridCol w:w="465"/>
                    <w:gridCol w:w="466"/>
                    <w:gridCol w:w="466"/>
                    <w:gridCol w:w="466"/>
                    <w:gridCol w:w="466"/>
                    <w:gridCol w:w="458"/>
                  </w:tblGrid>
                  <w:tr w:rsidR="007C66A6" w:rsidRPr="007C66A6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01E73454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0AB24806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78FC3A95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298B1504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2CFAA9A9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3DBE7DEB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679B5AEA" w:rsidR="00E50BDE" w:rsidRPr="007C66A6" w:rsidRDefault="00400EA2" w:rsidP="007C66A6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7C66A6" w:rsidRPr="007C66A6" w14:paraId="6F733323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653F064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6099D2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78044D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753F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5DD3E71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CAF97C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380945E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AE7B53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C66A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D5877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541FB961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0ADCCF5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5DA4908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58982B42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4EF7AC9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1A90885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BD9615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4644D2C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5B03684A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7EA21DA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6398BEDA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A6B11A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1F3F22E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AF4929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058F9C2D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1C7FB2D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789B7EA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A4E52DC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01C96A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72982DE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696C1C7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0AB7FDB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6F897D1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343EBCF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14FF325E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6F75175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035D7468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1B2D56E9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50CD5EA6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8E3D3FF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0703180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0E6B60F3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C66A6" w:rsidRPr="007C66A6" w14:paraId="7E339188" w14:textId="77777777" w:rsidTr="007C66A6">
                    <w:trPr>
                      <w:trHeight w:val="397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3F1098AB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69A32B74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00EA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66A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7C66A6" w:rsidRDefault="00E50BDE" w:rsidP="007C66A6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66A6" w:rsidRDefault="00E50BDE" w:rsidP="007C66A6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7C66A6" w:rsidRDefault="00E50BDE" w:rsidP="007C66A6">
            <w:pPr>
              <w:pStyle w:val="ad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7C66A6" w:rsidRDefault="00F93E3B" w:rsidP="007C66A6">
      <w:pPr>
        <w:pStyle w:val="a5"/>
        <w:rPr>
          <w:rFonts w:ascii="Arial Narrow" w:hAnsi="Arial Narrow"/>
          <w:b/>
          <w:bCs/>
          <w:noProof/>
          <w:color w:val="auto"/>
        </w:rPr>
      </w:pPr>
    </w:p>
    <w:sectPr w:rsidR="00F93E3B" w:rsidRPr="007C66A6" w:rsidSect="007C66A6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EE84A" w14:textId="77777777" w:rsidR="00243AED" w:rsidRDefault="00243AED">
      <w:pPr>
        <w:spacing w:after="0"/>
      </w:pPr>
      <w:r>
        <w:separator/>
      </w:r>
    </w:p>
  </w:endnote>
  <w:endnote w:type="continuationSeparator" w:id="0">
    <w:p w14:paraId="19FADC9E" w14:textId="77777777" w:rsidR="00243AED" w:rsidRDefault="00243A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15AE" w14:textId="77777777" w:rsidR="00243AED" w:rsidRDefault="00243AED">
      <w:pPr>
        <w:spacing w:after="0"/>
      </w:pPr>
      <w:r>
        <w:separator/>
      </w:r>
    </w:p>
  </w:footnote>
  <w:footnote w:type="continuationSeparator" w:id="0">
    <w:p w14:paraId="3A429CC8" w14:textId="77777777" w:rsidR="00243AED" w:rsidRDefault="00243A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53F2"/>
    <w:rsid w:val="00097A25"/>
    <w:rsid w:val="000A5A57"/>
    <w:rsid w:val="001274F3"/>
    <w:rsid w:val="0014402E"/>
    <w:rsid w:val="00151CCE"/>
    <w:rsid w:val="001B01F9"/>
    <w:rsid w:val="001C41F9"/>
    <w:rsid w:val="00243AED"/>
    <w:rsid w:val="00285C1D"/>
    <w:rsid w:val="003327F5"/>
    <w:rsid w:val="00340CAF"/>
    <w:rsid w:val="00384D09"/>
    <w:rsid w:val="003C0D41"/>
    <w:rsid w:val="003E085C"/>
    <w:rsid w:val="003E7B3A"/>
    <w:rsid w:val="00400EA2"/>
    <w:rsid w:val="00416364"/>
    <w:rsid w:val="004243C1"/>
    <w:rsid w:val="00431B29"/>
    <w:rsid w:val="00440416"/>
    <w:rsid w:val="00462EAD"/>
    <w:rsid w:val="004A6170"/>
    <w:rsid w:val="004F6AAC"/>
    <w:rsid w:val="005076DE"/>
    <w:rsid w:val="00512F2D"/>
    <w:rsid w:val="00565348"/>
    <w:rsid w:val="00570FBB"/>
    <w:rsid w:val="00583B82"/>
    <w:rsid w:val="005923AC"/>
    <w:rsid w:val="005D5149"/>
    <w:rsid w:val="005E656F"/>
    <w:rsid w:val="00667021"/>
    <w:rsid w:val="006837F7"/>
    <w:rsid w:val="006974E1"/>
    <w:rsid w:val="006C0896"/>
    <w:rsid w:val="006F513E"/>
    <w:rsid w:val="007C0139"/>
    <w:rsid w:val="007C66A6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60B11"/>
    <w:rsid w:val="00AA23D3"/>
    <w:rsid w:val="00AA3C50"/>
    <w:rsid w:val="00AE302A"/>
    <w:rsid w:val="00AE36BB"/>
    <w:rsid w:val="00AF45A9"/>
    <w:rsid w:val="00B37C7E"/>
    <w:rsid w:val="00B405C1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71242"/>
    <w:rsid w:val="00DA1C94"/>
    <w:rsid w:val="00DE32AC"/>
    <w:rsid w:val="00E1407A"/>
    <w:rsid w:val="00E50BDE"/>
    <w:rsid w:val="00E774CD"/>
    <w:rsid w:val="00E77E1D"/>
    <w:rsid w:val="00ED42CD"/>
    <w:rsid w:val="00ED5877"/>
    <w:rsid w:val="00ED75B6"/>
    <w:rsid w:val="00F67F8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2024-10-11T09:00:00Z</dcterms:created>
  <dcterms:modified xsi:type="dcterms:W3CDTF">2024-10-11T09:00:00Z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