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415D2FBE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105F2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44C85F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1CC8B071" w14:textId="49C76FB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25A901" w14:textId="51CC3CD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1D16FEA" w14:textId="5FDA381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ABF5B13" w14:textId="08846CC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158D24" w14:textId="778A590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7D4827B" w14:textId="7608935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87CAC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6D73C4D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264D50C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33DF76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03BA31F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2376448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02DABE9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6AA58E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71A124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3AEC1B6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5D9DA3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3C9A52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1BB0B6E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1BC960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2421608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2E5A2C4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31BF128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6BD07D6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7F0E6A3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7B326CA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4BA49C2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04A5FBC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6F74EC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254906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3C0DD87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781003D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658AC1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6A94B8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1032CF7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4167B87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0FE045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2A2E6F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10ECB55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13510F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14189D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6C31346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24ECA29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2C457BF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432A" w14:textId="77777777" w:rsidR="00C96DD8" w:rsidRDefault="00C96DD8">
      <w:pPr>
        <w:spacing w:after="0"/>
      </w:pPr>
      <w:r>
        <w:separator/>
      </w:r>
    </w:p>
  </w:endnote>
  <w:endnote w:type="continuationSeparator" w:id="0">
    <w:p w14:paraId="23E0B596" w14:textId="77777777" w:rsidR="00C96DD8" w:rsidRDefault="00C96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EE62A" w14:textId="77777777" w:rsidR="00C96DD8" w:rsidRDefault="00C96DD8">
      <w:pPr>
        <w:spacing w:after="0"/>
      </w:pPr>
      <w:r>
        <w:separator/>
      </w:r>
    </w:p>
  </w:footnote>
  <w:footnote w:type="continuationSeparator" w:id="0">
    <w:p w14:paraId="2F8FEEE3" w14:textId="77777777" w:rsidR="00C96DD8" w:rsidRDefault="00C96D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443E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3DE6"/>
    <w:rsid w:val="006B6899"/>
    <w:rsid w:val="006C0896"/>
    <w:rsid w:val="006F513E"/>
    <w:rsid w:val="00727D08"/>
    <w:rsid w:val="00733B44"/>
    <w:rsid w:val="00746204"/>
    <w:rsid w:val="007545FC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877C0"/>
    <w:rsid w:val="00996E56"/>
    <w:rsid w:val="00997268"/>
    <w:rsid w:val="009D07C4"/>
    <w:rsid w:val="009F0492"/>
    <w:rsid w:val="00A12667"/>
    <w:rsid w:val="00A14581"/>
    <w:rsid w:val="00A20E4C"/>
    <w:rsid w:val="00A438F7"/>
    <w:rsid w:val="00A76704"/>
    <w:rsid w:val="00A9374B"/>
    <w:rsid w:val="00A96D8A"/>
    <w:rsid w:val="00AA23D3"/>
    <w:rsid w:val="00AA3C50"/>
    <w:rsid w:val="00AE302A"/>
    <w:rsid w:val="00AE36BB"/>
    <w:rsid w:val="00B105F2"/>
    <w:rsid w:val="00B243BA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96DD8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2024-07-19T11:26:00Z</dcterms:created>
  <dcterms:modified xsi:type="dcterms:W3CDTF">2024-07-19T11:26:00Z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