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524F1A85" w:rsidR="00BF49DC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32368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872B79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8"/>
        <w:gridCol w:w="1545"/>
        <w:gridCol w:w="1544"/>
        <w:gridCol w:w="1544"/>
        <w:gridCol w:w="1544"/>
        <w:gridCol w:w="1544"/>
        <w:gridCol w:w="1506"/>
      </w:tblGrid>
      <w:tr w:rsidR="00872B79" w:rsidRPr="00872B79" w14:paraId="726CE1BC" w14:textId="77777777" w:rsidTr="00A65E5B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0CCD02" w14:textId="2A5B0BF8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521B78A" w14:textId="6FC95E53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98B2609" w14:textId="7AED625E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A3F1F9B" w14:textId="6DFB548D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2AC4C35" w14:textId="7CAFE66C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6F4715B" w14:textId="6B69A32F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AADA3AB" w14:textId="0AE85BB1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A65E5B">
        <w:trPr>
          <w:trHeight w:val="2098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626B91B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1C3854B0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0AB8A66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0625A44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01012CB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6245A5B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7D559F7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4C01043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1EF9D61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694CEE5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37C99BD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0711E34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32339A0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64E462E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D4F2FB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4A5612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71F961A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1DAFD33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2FF0A23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2C02582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478EF5C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477855F0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1A2846E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229F4FC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799F868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DF4B24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686B09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475C37D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2969847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6E2EF83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3C647FE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34E7BD5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3082DD8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7BF05E7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2E03169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255F0AC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0543E36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3236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A3C4" w14:textId="77777777" w:rsidR="00F46DCD" w:rsidRDefault="00F46DCD">
      <w:pPr>
        <w:spacing w:after="0"/>
      </w:pPr>
      <w:r>
        <w:separator/>
      </w:r>
    </w:p>
  </w:endnote>
  <w:endnote w:type="continuationSeparator" w:id="0">
    <w:p w14:paraId="1B22BDEA" w14:textId="77777777" w:rsidR="00F46DCD" w:rsidRDefault="00F4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3ED1" w14:textId="77777777" w:rsidR="00F46DCD" w:rsidRDefault="00F46DCD">
      <w:pPr>
        <w:spacing w:after="0"/>
      </w:pPr>
      <w:r>
        <w:separator/>
      </w:r>
    </w:p>
  </w:footnote>
  <w:footnote w:type="continuationSeparator" w:id="0">
    <w:p w14:paraId="1EAB9CEA" w14:textId="77777777" w:rsidR="00F46DCD" w:rsidRDefault="00F46D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34B5"/>
    <w:rsid w:val="001274F3"/>
    <w:rsid w:val="00151CCE"/>
    <w:rsid w:val="001B01F9"/>
    <w:rsid w:val="001C41F9"/>
    <w:rsid w:val="00232368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3F7421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3178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005E3"/>
    <w:rsid w:val="00727D08"/>
    <w:rsid w:val="00733B44"/>
    <w:rsid w:val="00746204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E5B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D4539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46DCD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2024-07-18T13:30:00Z</dcterms:created>
  <dcterms:modified xsi:type="dcterms:W3CDTF">2024-07-18T13:30:00Z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