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0102CA73" w:rsidR="00BF49DC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B4C8B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2A5B0BF8" w:rsidR="00BF49DC" w:rsidRPr="00DB2124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3"/>
        <w:gridCol w:w="2248"/>
        <w:gridCol w:w="2249"/>
        <w:gridCol w:w="2249"/>
        <w:gridCol w:w="2249"/>
        <w:gridCol w:w="2249"/>
        <w:gridCol w:w="2192"/>
      </w:tblGrid>
      <w:tr w:rsidR="00872B79" w:rsidRPr="00872B79" w14:paraId="726CE1BC" w14:textId="77777777" w:rsidTr="00546486">
        <w:trPr>
          <w:trHeight w:val="567"/>
          <w:jc w:val="center"/>
        </w:trPr>
        <w:tc>
          <w:tcPr>
            <w:tcW w:w="710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B0CCD02" w14:textId="4F0CA6A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521B78A" w14:textId="04162E48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98B2609" w14:textId="5784750C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4A3F1F9B" w14:textId="6A122E30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72AC4C35" w14:textId="725FE566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6F4715B" w14:textId="1C5B1E9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4C804111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6733F52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43EB112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282733C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23105C9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232F907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7282CF5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2C2B0F4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3914CCD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71B7521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24AE085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326C88D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8FCEEF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5BABDC6B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3F45BA0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484F440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644082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4E5788E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03B1BB0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1256D58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3F61BD7B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08AB3C6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27DCB50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42CDAA9C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76890EC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0719E9E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1175126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2B2F48F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5D0A485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4BC18BC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491A537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73512DC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528A440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4BA040F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14B3DD0F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259FDD0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2761351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5FCCE4D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4C8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E1E11" w14:textId="77777777" w:rsidR="0045295E" w:rsidRDefault="0045295E">
      <w:pPr>
        <w:spacing w:after="0"/>
      </w:pPr>
      <w:r>
        <w:separator/>
      </w:r>
    </w:p>
  </w:endnote>
  <w:endnote w:type="continuationSeparator" w:id="0">
    <w:p w14:paraId="740AA181" w14:textId="77777777" w:rsidR="0045295E" w:rsidRDefault="00452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4DD2" w14:textId="77777777" w:rsidR="0045295E" w:rsidRDefault="0045295E">
      <w:pPr>
        <w:spacing w:after="0"/>
      </w:pPr>
      <w:r>
        <w:separator/>
      </w:r>
    </w:p>
  </w:footnote>
  <w:footnote w:type="continuationSeparator" w:id="0">
    <w:p w14:paraId="1CE72B12" w14:textId="77777777" w:rsidR="0045295E" w:rsidRDefault="004529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5295E"/>
    <w:rsid w:val="00462EAD"/>
    <w:rsid w:val="004A6170"/>
    <w:rsid w:val="004C41F9"/>
    <w:rsid w:val="004F20DC"/>
    <w:rsid w:val="004F6AAC"/>
    <w:rsid w:val="00512F2D"/>
    <w:rsid w:val="00546486"/>
    <w:rsid w:val="00570FBB"/>
    <w:rsid w:val="00583B82"/>
    <w:rsid w:val="005923AC"/>
    <w:rsid w:val="005D5149"/>
    <w:rsid w:val="005E656F"/>
    <w:rsid w:val="00665377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73771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9F3212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C4B27"/>
    <w:rsid w:val="00BE5AB8"/>
    <w:rsid w:val="00BF49DC"/>
    <w:rsid w:val="00C0526E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B4C8B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2024-07-18T13:09:00Z</dcterms:created>
  <dcterms:modified xsi:type="dcterms:W3CDTF">2024-07-18T13:09:00Z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