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1547B57" w14:textId="31763499" w:rsidTr="003A5253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3"/>
              <w:gridCol w:w="1791"/>
              <w:gridCol w:w="912"/>
              <w:gridCol w:w="513"/>
            </w:tblGrid>
            <w:tr w:rsidR="00F47B84" w:rsidRPr="003A5253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6BEF065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64CA0D75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25D0901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1CBF026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79EB9FA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71ED07C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658EFB4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6FD8CF6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47A89FD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4F29B9C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4BECA1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638837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5AA4BF3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B6F1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265E35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B6F1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2BEA76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516065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1C2EC3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0C62AE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7B1126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215169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37304D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13D4C8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5A10FE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7A9423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588B26A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5876617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6341C4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24897F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531AEA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6E659F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3BB5760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4A2CF1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5AB713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32697E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1415CBB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261666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3D22F8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6FB558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089BEF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0F5042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140800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6AE8B2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26FF44C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31046C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66B18C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7F0E8F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D0907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7E32A31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A5F9F05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DESEMBRE</w:t>
            </w:r>
          </w:p>
          <w:p w14:paraId="3D8BA562" w14:textId="665B27B1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33EB97C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0D231CD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43DE053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744972F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3979563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51CDDF6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6044923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7C17943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54D5EF6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73E8330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66E68D0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0EDA53A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72A9892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7807849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12051E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7F4FCF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4EC4AE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638A444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5B03CF8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027A7B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5A0202C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2613F90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7E4DAFC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7DB9DA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5132749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4A05A63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25C1645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378B7CF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299583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214E7C3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47726C3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953C65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292E70A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185EA23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5E1032D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23F4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7FFC08B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204417C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770BE8B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CCE256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071C714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7CFAF58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0915D49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5739CD8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2FA361D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6693350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4EFD18B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43F7B5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117BFCE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07FFCB5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0907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9DF94" w14:textId="77777777" w:rsidR="00BB1632" w:rsidRDefault="00BB1632">
      <w:pPr>
        <w:spacing w:after="0"/>
      </w:pPr>
      <w:r>
        <w:separator/>
      </w:r>
    </w:p>
  </w:endnote>
  <w:endnote w:type="continuationSeparator" w:id="0">
    <w:p w14:paraId="62940449" w14:textId="77777777" w:rsidR="00BB1632" w:rsidRDefault="00BB16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9D1F3" w14:textId="77777777" w:rsidR="00BB1632" w:rsidRDefault="00BB1632">
      <w:pPr>
        <w:spacing w:after="0"/>
      </w:pPr>
      <w:r>
        <w:separator/>
      </w:r>
    </w:p>
  </w:footnote>
  <w:footnote w:type="continuationSeparator" w:id="0">
    <w:p w14:paraId="71ED3463" w14:textId="77777777" w:rsidR="00BB1632" w:rsidRDefault="00BB16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56333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478C"/>
    <w:rsid w:val="004A6170"/>
    <w:rsid w:val="004C2B84"/>
    <w:rsid w:val="004F6AAC"/>
    <w:rsid w:val="00504E80"/>
    <w:rsid w:val="00512F2D"/>
    <w:rsid w:val="0054732E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3ABC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54359"/>
    <w:rsid w:val="00A86610"/>
    <w:rsid w:val="00A924CA"/>
    <w:rsid w:val="00AA23D3"/>
    <w:rsid w:val="00AA3C50"/>
    <w:rsid w:val="00AA5BA7"/>
    <w:rsid w:val="00AC7FB6"/>
    <w:rsid w:val="00AE302A"/>
    <w:rsid w:val="00AE36BB"/>
    <w:rsid w:val="00AF29BE"/>
    <w:rsid w:val="00B107D7"/>
    <w:rsid w:val="00B37C7E"/>
    <w:rsid w:val="00B65B09"/>
    <w:rsid w:val="00B85583"/>
    <w:rsid w:val="00B9476B"/>
    <w:rsid w:val="00BB1632"/>
    <w:rsid w:val="00BC3952"/>
    <w:rsid w:val="00BE5AB8"/>
    <w:rsid w:val="00BF2AA2"/>
    <w:rsid w:val="00BF49DC"/>
    <w:rsid w:val="00C375A4"/>
    <w:rsid w:val="00C44DFB"/>
    <w:rsid w:val="00C6382B"/>
    <w:rsid w:val="00C6519B"/>
    <w:rsid w:val="00C70F21"/>
    <w:rsid w:val="00C7354B"/>
    <w:rsid w:val="00C800AA"/>
    <w:rsid w:val="00C85B38"/>
    <w:rsid w:val="00C91F9B"/>
    <w:rsid w:val="00CD0907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B6F1C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2024-07-19T17:07:00Z</dcterms:created>
  <dcterms:modified xsi:type="dcterms:W3CDTF">2024-07-19T17:07:00Z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