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3DDF6B2B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223A3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4B2EB927" w14:textId="77777777" w:rsidTr="00AC5B06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EE8E7" w14:textId="453E1D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9ADB4" w14:textId="49302D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98650" w14:textId="575F430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2A68C" w14:textId="24F788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C0986" w14:textId="241733B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2A27" w14:textId="671A6A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C02A7" w14:textId="257BD5E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7A47DBB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628799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25D222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3804C6B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688B2D1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2B2973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33D3DD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MonthStart4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5905A5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4F976AD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5F4FD3D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A8D4C2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18A0E56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7F81104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4AD8C7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3C182E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5CF0D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1CF3AD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6A13A75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0FDEEE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7D3350B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62981F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6CE948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5248477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0315010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28989A0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7266CFE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1E2552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5185DE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7C6BDA9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25DF04A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3E2939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170F04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0B37EA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008973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467A1CE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AC5B06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219C54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C5B0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6685CE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223A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MonthEnd4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BF1EA" w14:textId="77777777" w:rsidR="00CE743B" w:rsidRDefault="00CE743B">
      <w:pPr>
        <w:spacing w:after="0"/>
      </w:pPr>
      <w:r>
        <w:separator/>
      </w:r>
    </w:p>
  </w:endnote>
  <w:endnote w:type="continuationSeparator" w:id="0">
    <w:p w14:paraId="66C21943" w14:textId="77777777" w:rsidR="00CE743B" w:rsidRDefault="00CE7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EF3D9" w14:textId="77777777" w:rsidR="00CE743B" w:rsidRDefault="00CE743B">
      <w:pPr>
        <w:spacing w:after="0"/>
      </w:pPr>
      <w:r>
        <w:separator/>
      </w:r>
    </w:p>
  </w:footnote>
  <w:footnote w:type="continuationSeparator" w:id="0">
    <w:p w14:paraId="2819789B" w14:textId="77777777" w:rsidR="00CE743B" w:rsidRDefault="00CE74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14E43"/>
    <w:rsid w:val="008711BC"/>
    <w:rsid w:val="00872B79"/>
    <w:rsid w:val="008B1201"/>
    <w:rsid w:val="008E6234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C5B06"/>
    <w:rsid w:val="00AE302A"/>
    <w:rsid w:val="00AE36BB"/>
    <w:rsid w:val="00B223A3"/>
    <w:rsid w:val="00B37C7E"/>
    <w:rsid w:val="00B61F0C"/>
    <w:rsid w:val="00B65B09"/>
    <w:rsid w:val="00B85583"/>
    <w:rsid w:val="00B9476B"/>
    <w:rsid w:val="00BC3952"/>
    <w:rsid w:val="00BE31DE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743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2024-07-18T17:00:00Z</dcterms:created>
  <dcterms:modified xsi:type="dcterms:W3CDTF">2024-07-18T17:00:00Z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