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41DE5356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30596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44C85F7" w14:textId="77777777" w:rsidTr="00383419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8B071" w14:textId="270B0EE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5A901" w14:textId="3F050FE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16FEA" w14:textId="1BB9930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F5B13" w14:textId="030A8EF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58D24" w14:textId="6D31646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4827B" w14:textId="02390DE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E91D0" w14:textId="32210F6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2CA5B75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676646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5D5D6E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48BAABC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71DBD0C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1A84D8C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18200AA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782193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2D8DA1C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59FB9CB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4C2F175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7D47560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4658BD3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04A68A6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3AAED3E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404427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4CA7D8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1A883D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5D48F82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0723970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0C9E3CE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0CED66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1E3F62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68C28E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27DA0F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07F9A9A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32E496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4898C59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485061F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C34DC5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0ABBDD0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3BDE5E5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06694E7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4D98A9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06FC499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6DC2564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633105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3059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CA0A3" w14:textId="77777777" w:rsidR="00651C65" w:rsidRDefault="00651C65">
      <w:pPr>
        <w:spacing w:after="0"/>
      </w:pPr>
      <w:r>
        <w:separator/>
      </w:r>
    </w:p>
  </w:endnote>
  <w:endnote w:type="continuationSeparator" w:id="0">
    <w:p w14:paraId="0A89261D" w14:textId="77777777" w:rsidR="00651C65" w:rsidRDefault="00651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F9A77" w14:textId="77777777" w:rsidR="00651C65" w:rsidRDefault="00651C65">
      <w:pPr>
        <w:spacing w:after="0"/>
      </w:pPr>
      <w:r>
        <w:separator/>
      </w:r>
    </w:p>
  </w:footnote>
  <w:footnote w:type="continuationSeparator" w:id="0">
    <w:p w14:paraId="45DB9EA4" w14:textId="77777777" w:rsidR="00651C65" w:rsidRDefault="00651C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1F5A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83419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51C65"/>
    <w:rsid w:val="00667021"/>
    <w:rsid w:val="006974E1"/>
    <w:rsid w:val="006B6899"/>
    <w:rsid w:val="006C0896"/>
    <w:rsid w:val="006F513E"/>
    <w:rsid w:val="00727D08"/>
    <w:rsid w:val="00730596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20334"/>
    <w:rsid w:val="00DB07E2"/>
    <w:rsid w:val="00DC23EF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2024-06-11T06:55:00Z</dcterms:created>
  <dcterms:modified xsi:type="dcterms:W3CDTF">2024-06-11T06:55:00Z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