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491B8CF8" w14:textId="7C3BEA67" w:rsidTr="003A5253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505"/>
              <w:gridCol w:w="912"/>
              <w:gridCol w:w="703"/>
            </w:tblGrid>
            <w:tr w:rsidR="00F47B84" w:rsidRPr="003A5253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BB7CC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04E0BB68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51DE8C6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4D46F94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3D10AE2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400178A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39519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68BB35F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4EFB274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417276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50BD95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2AF199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5C362B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33F873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4F1472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172481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7EE1D4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0F3B3C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6AA5E8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2A1C20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2F1887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2E0CE7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79982F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02BF02F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31944E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0A92553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74BA67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1F9738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64C223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287057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5561C1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3E4BD11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064804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2E650C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2E46DD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1A127C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5D78AD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3C0D79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0760F8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0D0129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39AF9C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38D5B8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2D3CF70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3B01C2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5AB25B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2EEAC7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0D7DEA9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44683E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  <w:p w14:paraId="5AC816B2" w14:textId="3662D4DF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2"/>
              <w:gridCol w:w="1640"/>
              <w:gridCol w:w="912"/>
              <w:gridCol w:w="609"/>
            </w:tblGrid>
            <w:tr w:rsidR="00F47B84" w:rsidRPr="003A5253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491FBBD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DESEMBRE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7D8D6DF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5182D3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27A760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6D4585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0B3D2EE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0FA4875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5FC6D1B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599935A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3569C4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0674FF1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2C1B72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162767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62415B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10F812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4DC3F7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5AC78F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10F3F4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783DB7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322DC4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5157E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3AE986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182107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25500F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277834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7955D61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59B99C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5FD124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412D47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2541E1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338A60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7140A8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5A6554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746284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5A8D6A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5934A5A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254A3B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3415A6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6BBB84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1C0B2F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419D27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462D70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AB539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17537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229C4F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5AFF62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A6B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19C7B37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4C8279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782EC42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5D8D78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26F46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1E7EDC0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5AF47B2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1656EFB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AB241C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309927D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189E710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29E15AF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45008BC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68AE319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340773C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57251E1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190101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2DC149B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0E5D859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2697470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51E29CD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3E89B19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96066D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3318C3D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149638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1779F6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12B07A8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6E2B6A3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1B4359D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E14291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34D360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733E376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74BB8B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03F32F3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4FCD10C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8E400A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35AB127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58C8B5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2FC1E84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0661FA9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240C3B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502D883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74CE695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268DA8B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72A6A42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FC43A2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14095C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249EE1F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AEF418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46DE414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EA3632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6B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26DCD" w14:textId="77777777" w:rsidR="000F533A" w:rsidRDefault="000F533A">
      <w:pPr>
        <w:spacing w:after="0"/>
      </w:pPr>
      <w:r>
        <w:separator/>
      </w:r>
    </w:p>
  </w:endnote>
  <w:endnote w:type="continuationSeparator" w:id="0">
    <w:p w14:paraId="79B217BF" w14:textId="77777777" w:rsidR="000F533A" w:rsidRDefault="000F53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CFAC6" w14:textId="77777777" w:rsidR="000F533A" w:rsidRDefault="000F533A">
      <w:pPr>
        <w:spacing w:after="0"/>
      </w:pPr>
      <w:r>
        <w:separator/>
      </w:r>
    </w:p>
  </w:footnote>
  <w:footnote w:type="continuationSeparator" w:id="0">
    <w:p w14:paraId="424E6320" w14:textId="77777777" w:rsidR="000F533A" w:rsidRDefault="000F53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F533A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A6B40"/>
    <w:rsid w:val="002C1F99"/>
    <w:rsid w:val="003066F9"/>
    <w:rsid w:val="003108C9"/>
    <w:rsid w:val="0031649E"/>
    <w:rsid w:val="003327F5"/>
    <w:rsid w:val="00340CAF"/>
    <w:rsid w:val="00367BAD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35B28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D554C"/>
    <w:rsid w:val="008F16F7"/>
    <w:rsid w:val="00907BEC"/>
    <w:rsid w:val="009164BA"/>
    <w:rsid w:val="009166BD"/>
    <w:rsid w:val="00977AAE"/>
    <w:rsid w:val="00996E56"/>
    <w:rsid w:val="00997268"/>
    <w:rsid w:val="009B77B0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2024-06-25T14:23:00Z</dcterms:created>
  <dcterms:modified xsi:type="dcterms:W3CDTF">2024-06-25T14:23:00Z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