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3897A9E6" w14:textId="6AA1C055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24"/>
              <w:gridCol w:w="1158"/>
              <w:gridCol w:w="924"/>
              <w:gridCol w:w="923"/>
            </w:tblGrid>
            <w:tr w:rsidR="00F47B84" w:rsidRPr="003A5253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237513A3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JULIOL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0A2AAEED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3E59FE9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2CFF99C" w14:textId="2B139E9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FA7997C" w14:textId="046536CB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BB7EC48" w14:textId="2377834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9F075E0" w14:textId="32F08FC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8E6E59E" w14:textId="77F996F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D03D708" w14:textId="26155A7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5D38D5" w14:textId="6AAE9A9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316B415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8813EA" w14:textId="269C1FB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MonthStart7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0A891" w14:textId="7E721E6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MonthStart7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4FF6AC3" w14:textId="22F369F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MonthStart7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AF9B80" w14:textId="1BBA820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MonthStart7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ED3D1E" w14:textId="2FB1485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MonthStart7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4E638B" w14:textId="36A3319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MonthStart7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4D9573" w14:textId="4D583BB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MonthStart7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A4BAA8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4552BBF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12C5D9E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3FF9F97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2886F80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6E31818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0AEA9F9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3CC55E3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321E5D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270EBFC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324E50B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1691478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4119BCE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66666E6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55CBF02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58DACD8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E21CB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3FEA713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21335DD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16E33F8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297D27A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128E509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395C6C5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454230F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12136E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28688F2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6678413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7B56448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2ADC439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144971C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472E0F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4BCD4F0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368669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4897E6C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5855C10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B203E0B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89717E6" w14:textId="4DE36A83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AGOST</w:t>
            </w:r>
          </w:p>
          <w:p w14:paraId="055F6AFA" w14:textId="0FD998C0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8"/>
              <w:gridCol w:w="1561"/>
              <w:gridCol w:w="912"/>
              <w:gridCol w:w="662"/>
            </w:tblGrid>
            <w:tr w:rsidR="00F47B84" w:rsidRPr="003A5253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2ECFE77C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SETEMBRE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2D6DFD2D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2E0FC38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E12B21" w14:textId="6603DA1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74051E1" w14:textId="54FA190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1E3C0" w14:textId="132C29D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CDB33BD" w14:textId="3D7BE3A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5C9E39" w14:textId="2B7099E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C2EABE7" w14:textId="6325C2C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585836D" w14:textId="7894B82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0C2E0EC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CC6D68" w14:textId="0480954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68DE914" w14:textId="120298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3363E1" w14:textId="2A8F27A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8B90BF" w14:textId="1FE04F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3CB957" w14:textId="6D5EC09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9F232A" w14:textId="500A3FA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14AC98" w14:textId="04E8D18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D773F7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74EBCE2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2F5B619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36D4FD4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26A2B55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493FB61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56B1077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674E4B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2BA70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457FABD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024D60F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069F4A8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57C8C1E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318947E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66E5CA3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69B996F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08B815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0471CE1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2B91691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5C4FED7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2A887D4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4C07A64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49B2A06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3151187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60C55A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3E06370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75DABD1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647421E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4044E21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3B35696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60E9D74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037EB68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0A27A8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0E6BEEC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2AC60D5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51F1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5A5C63D4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58B73B9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3A47607" w14:textId="7F21107F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750A356" w14:textId="57E7B95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970E4E" w14:textId="5DAE357D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D0CAE09" w14:textId="6E8D8E84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7D7818" w14:textId="68E78B3D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A750F0D" w14:textId="6586599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27CF59DD" w14:textId="1947FCB5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4D9E18BA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2D8629B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64CDDCE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2191733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7076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3080353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7076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7076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7076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73A784F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57D9BBF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0196878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0258D95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7DD15B8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42A16DC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2648565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7C7280E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72D2B4F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511CD94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6A82E93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6E3A00FA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5588D1C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6E6DDE7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1B0FFE6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2575D5E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4587661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1033489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00122EB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319BF7D1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4F2431A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6101DEC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5A10404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65FB78F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47002D2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22737B8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1083AEC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343E446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1252055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34D67D9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222E7A3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5DD792B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5E67BD2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2C1CAC6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6F7BBA6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35D117A2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4552255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16BE983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51F1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73325" w14:textId="77777777" w:rsidR="00C4293D" w:rsidRDefault="00C4293D">
      <w:pPr>
        <w:spacing w:after="0"/>
      </w:pPr>
      <w:r>
        <w:separator/>
      </w:r>
    </w:p>
  </w:endnote>
  <w:endnote w:type="continuationSeparator" w:id="0">
    <w:p w14:paraId="1C9A8137" w14:textId="77777777" w:rsidR="00C4293D" w:rsidRDefault="00C429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66898" w14:textId="77777777" w:rsidR="00C4293D" w:rsidRDefault="00C4293D">
      <w:pPr>
        <w:spacing w:after="0"/>
      </w:pPr>
      <w:r>
        <w:separator/>
      </w:r>
    </w:p>
  </w:footnote>
  <w:footnote w:type="continuationSeparator" w:id="0">
    <w:p w14:paraId="2768EA7C" w14:textId="77777777" w:rsidR="00C4293D" w:rsidRDefault="00C429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74702"/>
    <w:rsid w:val="00583B82"/>
    <w:rsid w:val="00584EEB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25D90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293D"/>
    <w:rsid w:val="00C44DFB"/>
    <w:rsid w:val="00C6519B"/>
    <w:rsid w:val="00C70760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51F1D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2024-06-11T06:08:00Z</dcterms:created>
  <dcterms:modified xsi:type="dcterms:W3CDTF">2024-06-11T06:08:00Z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