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B6761" w14:paraId="47DF545E" w14:textId="77777777" w:rsidTr="00ED5F48">
        <w:tc>
          <w:tcPr>
            <w:tcW w:w="2500" w:type="pct"/>
            <w:vAlign w:val="center"/>
          </w:tcPr>
          <w:p w14:paraId="623DCF36" w14:textId="48167DF7" w:rsidR="00ED5F48" w:rsidRPr="00AB6761" w:rsidRDefault="00AB6761" w:rsidP="00AB6761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JUNY</w:t>
            </w:r>
          </w:p>
        </w:tc>
        <w:tc>
          <w:tcPr>
            <w:tcW w:w="2500" w:type="pct"/>
            <w:vAlign w:val="center"/>
          </w:tcPr>
          <w:p w14:paraId="784345F2" w14:textId="2E07F66E" w:rsidR="00ED5F48" w:rsidRPr="00AB6761" w:rsidRDefault="00ED5F48" w:rsidP="00AB6761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96689DD" w14:textId="43D2E4CD" w:rsidR="00ED5F48" w:rsidRPr="00AB6761" w:rsidRDefault="00ED5F48" w:rsidP="00AB6761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B6761" w14:paraId="546A3C18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DC3C153" w14:textId="2FBA3C73" w:rsidR="00CA092A" w:rsidRPr="00AB6761" w:rsidRDefault="00AB6761" w:rsidP="00AB6761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9DC3F0D" w14:textId="5FF905C8" w:rsidR="00CA092A" w:rsidRPr="00AB6761" w:rsidRDefault="00AB6761" w:rsidP="00AB6761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16BD4E1" w14:textId="0446C610" w:rsidR="00CA092A" w:rsidRPr="00AB6761" w:rsidRDefault="00AB6761" w:rsidP="00AB6761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D278A7" w14:textId="3F4A0002" w:rsidR="00CA092A" w:rsidRPr="00AB6761" w:rsidRDefault="00AB6761" w:rsidP="00AB6761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56B925B" w14:textId="1AACD9CB" w:rsidR="00CA092A" w:rsidRPr="00AB6761" w:rsidRDefault="00AB6761" w:rsidP="00AB6761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ADA9849" w14:textId="0C53FD95" w:rsidR="00CA092A" w:rsidRPr="00AB6761" w:rsidRDefault="00AB6761" w:rsidP="00AB6761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4966A810" w:rsidR="00CA092A" w:rsidRPr="00AB6761" w:rsidRDefault="00AB6761" w:rsidP="00AB6761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DIUMENGE</w:t>
            </w:r>
          </w:p>
        </w:tc>
      </w:tr>
      <w:tr w:rsidR="00ED5F48" w:rsidRPr="00AB6761" w14:paraId="57699A99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A903D23" w14:textId="07C628A8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A862814" w14:textId="71EB895D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05A77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BC623A" w14:textId="2077FB41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BA2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111388A" w14:textId="349AF4BB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B2EE6F" w14:textId="2ED1698C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71EC2C" w14:textId="5D4BE707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7E1147" w14:textId="1A30DA74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AB6761" w14:paraId="22248B7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95CB634" w14:textId="37995ABD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4C69B78" w14:textId="1893BBE7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471560" w14:textId="6392F209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0BC1FD" w14:textId="44260939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1DF700" w14:textId="6C2472D2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99B103" w14:textId="733AE04F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8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5289D3A" w14:textId="2FA21AFC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9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AB6761" w14:paraId="2C70933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0651ED" w14:textId="7781CEF0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081F62B" w14:textId="1BBB90A6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CDC03C" w14:textId="3BE69971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454BE3A" w14:textId="4B750AE0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127770" w14:textId="7C4BA673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7CB849" w14:textId="3DD1C946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15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0B6B5FD" w14:textId="485BB9FC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16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AB6761" w14:paraId="64D7026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75CC5276" w14:textId="0DF8B68E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845C86" w14:textId="62B5DED4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2DE4AA3" w14:textId="069E7CA6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4E20D68" w14:textId="4581779A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91F7C" w14:textId="3C913C92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A99437" w14:textId="2AF2A972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22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FA7D659" w14:textId="59357BE4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23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AB6761" w14:paraId="57201894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83FCD1" w14:textId="33A15487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8697C6" w14:textId="114B685A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794318" w14:textId="263DC3C2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0FEA73" w14:textId="7B72E698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A22BFE" w14:textId="45951BB3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7EB6E6" w14:textId="582FC167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29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3B4057" w14:textId="0AE47308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30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AB6761" w14:paraId="2B2D167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55BD0D8" w14:textId="634B75F8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E67913D" w14:textId="10143DBA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B8F6D" w14:textId="77777777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FA2044" w14:textId="77777777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4981D" w14:textId="77777777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C47FB" w14:textId="77777777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1A251E8" w14:textId="77777777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B6761" w14:paraId="57F999B1" w14:textId="77777777" w:rsidTr="00ED5F48">
        <w:tc>
          <w:tcPr>
            <w:tcW w:w="2500" w:type="pct"/>
            <w:vAlign w:val="center"/>
          </w:tcPr>
          <w:p w14:paraId="6CD4D464" w14:textId="587DF20A" w:rsidR="00ED5F48" w:rsidRPr="00AB6761" w:rsidRDefault="00AB6761" w:rsidP="00AB6761">
            <w:pPr>
              <w:pStyle w:val="ad"/>
              <w:spacing w:before="240"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JULIOL</w:t>
            </w:r>
          </w:p>
        </w:tc>
        <w:tc>
          <w:tcPr>
            <w:tcW w:w="2500" w:type="pct"/>
            <w:vAlign w:val="center"/>
          </w:tcPr>
          <w:p w14:paraId="3BE4EA34" w14:textId="6F5E4018" w:rsidR="00ED5F48" w:rsidRPr="00AB6761" w:rsidRDefault="00ED5F48" w:rsidP="00AB6761">
            <w:pPr>
              <w:pStyle w:val="ad"/>
              <w:spacing w:before="240"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58049A2" w14:textId="382900B2" w:rsidR="00ED5F48" w:rsidRPr="00AB6761" w:rsidRDefault="00ED5F48" w:rsidP="00AB6761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B6761" w14:paraId="2A07B664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595B0EF" w14:textId="24682218" w:rsidR="00CA092A" w:rsidRPr="00AB6761" w:rsidRDefault="00AB6761" w:rsidP="00AB6761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B17593" w14:textId="47D2D9F9" w:rsidR="00CA092A" w:rsidRPr="00AB6761" w:rsidRDefault="00AB6761" w:rsidP="00AB6761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4F85D72" w14:textId="001E152F" w:rsidR="00CA092A" w:rsidRPr="00AB6761" w:rsidRDefault="00AB6761" w:rsidP="00AB6761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725BE79" w14:textId="34DE2367" w:rsidR="00CA092A" w:rsidRPr="00AB6761" w:rsidRDefault="00AB6761" w:rsidP="00AB6761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E08FC8C" w14:textId="59ABCDAF" w:rsidR="00CA092A" w:rsidRPr="00AB6761" w:rsidRDefault="00AB6761" w:rsidP="00AB6761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9CD89D5" w14:textId="1E7C86A5" w:rsidR="00CA092A" w:rsidRPr="00AB6761" w:rsidRDefault="00AB6761" w:rsidP="00AB6761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7810134D" w:rsidR="00CA092A" w:rsidRPr="00AB6761" w:rsidRDefault="00AB6761" w:rsidP="00AB6761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DIUMENGE</w:t>
            </w:r>
          </w:p>
        </w:tc>
      </w:tr>
      <w:tr w:rsidR="00ED5F48" w:rsidRPr="00AB6761" w14:paraId="250FBDA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4ECF66B" w14:textId="17FA19AE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1B6236B" w14:textId="41D5B3B1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796A5C" w14:textId="4EACF98A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F1FE86" w14:textId="4A4936AB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BE2FDF" w14:textId="32A0AAD9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3F6C02" w14:textId="2B2586D9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6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1F5514" w14:textId="77B4EE29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7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AB6761" w14:paraId="7366C7E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7EA8966" w14:textId="6CD1AE09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BA60BF0" w14:textId="1C7596D1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24AFA9" w14:textId="15A96F6E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73A615" w14:textId="32794233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75C9A" w14:textId="5E35C217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E686C24" w14:textId="4457DF93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13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7098601" w14:textId="0CEE7A07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14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AB6761" w14:paraId="203AD7F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90FC634" w14:textId="37C21125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D339845" w14:textId="65358DEB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659809" w14:textId="52DF3826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866C9C" w14:textId="57A33CAA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016042" w14:textId="3F1CFF27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D697AC" w14:textId="6AE6E674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20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9857734" w14:textId="7580D77A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21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AB6761" w14:paraId="671CE60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C7AE80F" w14:textId="61689C26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2254111" w14:textId="507E50D0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3E1D2A" w14:textId="28CF8E2D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BF1B4FD" w14:textId="0F5E5DD7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B93ADC" w14:textId="46F0A8F4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13C171" w14:textId="0715BE04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27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BF0FCBD" w14:textId="4976F12F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28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AB6761" w14:paraId="3D3EA8D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AB2899E" w14:textId="19858B47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E5646C5" w14:textId="674C0338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E5BB46" w14:textId="48D976D8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E4E3FBF" w14:textId="63A2B7F5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F081FD" w14:textId="3D807D9A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B7ADA4" w14:textId="61C26557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8D212E" w14:textId="2AD102F9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AB6761" w14:paraId="5D0A46A4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DF423A" w14:textId="277827B9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A04B7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FC7EEA" w14:textId="0ABF8F55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A04B7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A04B7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39DBAAB" w14:textId="77777777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ED590" w14:textId="77777777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523CBEE" w14:textId="77777777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534267" w14:textId="77777777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A273432" w14:textId="77777777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B6761" w14:paraId="3897A9E6" w14:textId="77777777" w:rsidTr="00ED5F48">
        <w:tc>
          <w:tcPr>
            <w:tcW w:w="2500" w:type="pct"/>
            <w:vAlign w:val="center"/>
          </w:tcPr>
          <w:p w14:paraId="30CEB76C" w14:textId="174BB149" w:rsidR="00ED5F48" w:rsidRPr="00AB6761" w:rsidRDefault="00AB6761" w:rsidP="00AB6761">
            <w:pPr>
              <w:pStyle w:val="ad"/>
              <w:spacing w:before="240"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AGOST</w:t>
            </w:r>
          </w:p>
        </w:tc>
        <w:tc>
          <w:tcPr>
            <w:tcW w:w="2500" w:type="pct"/>
            <w:vAlign w:val="center"/>
          </w:tcPr>
          <w:p w14:paraId="055F6AFA" w14:textId="4908E501" w:rsidR="00ED5F48" w:rsidRPr="00AB6761" w:rsidRDefault="00ED5F48" w:rsidP="00AB6761">
            <w:pPr>
              <w:pStyle w:val="ad"/>
              <w:spacing w:before="240"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6B97403" w14:textId="63A23460" w:rsidR="00ED5F48" w:rsidRPr="00AB6761" w:rsidRDefault="00ED5F48" w:rsidP="00AB6761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B6761" w14:paraId="58B73B9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3A47607" w14:textId="336BF813" w:rsidR="00CA092A" w:rsidRPr="00AB6761" w:rsidRDefault="00AB6761" w:rsidP="00AB6761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750A356" w14:textId="66DE3ACB" w:rsidR="00CA092A" w:rsidRPr="00AB6761" w:rsidRDefault="00AB6761" w:rsidP="00AB6761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970E4E" w14:textId="5728BB54" w:rsidR="00CA092A" w:rsidRPr="00AB6761" w:rsidRDefault="00AB6761" w:rsidP="00AB6761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D0CAE09" w14:textId="439F563D" w:rsidR="00CA092A" w:rsidRPr="00AB6761" w:rsidRDefault="00AB6761" w:rsidP="00AB6761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7D7818" w14:textId="75B117F0" w:rsidR="00CA092A" w:rsidRPr="00AB6761" w:rsidRDefault="00AB6761" w:rsidP="00AB6761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601AB815" w:rsidR="00CA092A" w:rsidRPr="00AB6761" w:rsidRDefault="00AB6761" w:rsidP="00AB6761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65370A02" w:rsidR="00CA092A" w:rsidRPr="00AB6761" w:rsidRDefault="00AB6761" w:rsidP="00AB6761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DIUMENGE</w:t>
            </w:r>
          </w:p>
        </w:tc>
      </w:tr>
      <w:tr w:rsidR="00ED5F48" w:rsidRPr="00AB6761" w14:paraId="4D9E18BA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875F490" w14:textId="2D123373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033F096" w14:textId="6F25768E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A16DC7" w14:textId="42768FED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FD497A" w14:textId="3F2332CA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8B385" w14:textId="329149B8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BEC3A" w14:textId="7834452B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5725119" w14:textId="10E61CC3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AB6761" w14:paraId="20258D9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5277FF2" w14:textId="3C189F97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76441BB" w14:textId="3AE13030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C3A5C1A" w14:textId="34DE945F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EC41FC" w14:textId="3C6672EB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AC5A28" w14:textId="399C6472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0B82CD" w14:textId="348D6099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10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2A5DD3F" w14:textId="05481CCC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AB6761" w14:paraId="6E3A00FA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BB562D8" w14:textId="2A0D7411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89DF0E1" w14:textId="3426795B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2EBD9B" w14:textId="012DE856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2CC34B" w14:textId="293348B5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CE1E0" w14:textId="53CB843F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8208BE" w14:textId="47FADD10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17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1964DF8" w14:textId="4E24AC1C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AB6761" w14:paraId="319BF7D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2446783" w14:textId="3874BC48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543ED9F" w14:textId="3AC26312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FFCF38" w14:textId="3E041728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BD64BE" w14:textId="1BC75A1A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EBF36" w14:textId="0A268CC1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8A73ED" w14:textId="092E5983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24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D8E27DB" w14:textId="18680A20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AB6761" w14:paraId="7343E44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77EDF0C" w14:textId="5B0C8B5E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FAC31" w14:textId="36B1F6EC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BDD607" w14:textId="19E88BE7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FC8988A" w14:textId="17290A5D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90E9B4" w14:textId="6155809C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629D18" w14:textId="441A092E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31</w: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131818D" w14:textId="4BEEDA27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BA2"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AB6761" w14:paraId="35D117A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E993A68" w14:textId="3321E8F3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BA2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BA2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BA2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BA2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7626DB1" w14:textId="1089351C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6761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BA2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BA2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BA2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BA2"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B676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16E4D7" w14:textId="77777777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55AECC" w14:textId="77777777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D1FA5C4" w14:textId="77777777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27525A" w14:textId="77777777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98F342A" w14:textId="77777777" w:rsidR="00ED5F48" w:rsidRPr="00AB6761" w:rsidRDefault="00ED5F48" w:rsidP="00AB6761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AB6761" w:rsidRDefault="00ED5F48" w:rsidP="00AB6761">
      <w:pPr>
        <w:pStyle w:val="a5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AB6761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A5211A" w14:textId="77777777" w:rsidR="00997223" w:rsidRDefault="00997223">
      <w:pPr>
        <w:spacing w:after="0"/>
      </w:pPr>
      <w:r>
        <w:separator/>
      </w:r>
    </w:p>
  </w:endnote>
  <w:endnote w:type="continuationSeparator" w:id="0">
    <w:p w14:paraId="4525993E" w14:textId="77777777" w:rsidR="00997223" w:rsidRDefault="009972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ED3791" w14:textId="77777777" w:rsidR="00997223" w:rsidRDefault="00997223">
      <w:pPr>
        <w:spacing w:after="0"/>
      </w:pPr>
      <w:r>
        <w:separator/>
      </w:r>
    </w:p>
  </w:footnote>
  <w:footnote w:type="continuationSeparator" w:id="0">
    <w:p w14:paraId="26D6BD5E" w14:textId="77777777" w:rsidR="00997223" w:rsidRDefault="0099722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2A1961"/>
    <w:rsid w:val="002D7C5A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55BA2"/>
    <w:rsid w:val="00564C6E"/>
    <w:rsid w:val="00570FBB"/>
    <w:rsid w:val="00583B82"/>
    <w:rsid w:val="005923AC"/>
    <w:rsid w:val="005D5149"/>
    <w:rsid w:val="005E656F"/>
    <w:rsid w:val="006075EA"/>
    <w:rsid w:val="00642A90"/>
    <w:rsid w:val="006507F7"/>
    <w:rsid w:val="00667021"/>
    <w:rsid w:val="006974E1"/>
    <w:rsid w:val="006B6899"/>
    <w:rsid w:val="006C0896"/>
    <w:rsid w:val="006F513E"/>
    <w:rsid w:val="00705A77"/>
    <w:rsid w:val="0071266A"/>
    <w:rsid w:val="007B275A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23"/>
    <w:rsid w:val="00997268"/>
    <w:rsid w:val="00A052DB"/>
    <w:rsid w:val="00A12667"/>
    <w:rsid w:val="00A14581"/>
    <w:rsid w:val="00A20E4C"/>
    <w:rsid w:val="00AA23D3"/>
    <w:rsid w:val="00AA3C50"/>
    <w:rsid w:val="00AB6761"/>
    <w:rsid w:val="00AE302A"/>
    <w:rsid w:val="00AE36BB"/>
    <w:rsid w:val="00B37C7E"/>
    <w:rsid w:val="00B37ED1"/>
    <w:rsid w:val="00B65B09"/>
    <w:rsid w:val="00B85583"/>
    <w:rsid w:val="00B9476B"/>
    <w:rsid w:val="00BA04B7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84B98B3-FB63-41D7-984B-40ADE26723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2024-06-25T17:28:00Z</dcterms:created>
  <dcterms:modified xsi:type="dcterms:W3CDTF">2024-06-25T17:28:00Z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