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D84FBB" w:rsidRPr="00F44CCB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21FDAFD7" w:rsidR="003E085C" w:rsidRPr="00F44CCB" w:rsidRDefault="003E085C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lang w:val="en-US" w:bidi="ru-RU"/>
              </w:rPr>
            </w:pP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E75DC8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t>2025</w:t>
            </w:r>
            <w:r w:rsidRPr="00F44CCB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98" w:type="dxa"/>
                <w:left w:w="170" w:type="dxa"/>
                <w:bottom w:w="198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BF3C3E" w:rsidRPr="00F44CCB" w14:paraId="79F6697B" w14:textId="77777777" w:rsidTr="00F44CCB">
              <w:tc>
                <w:tcPr>
                  <w:tcW w:w="1666" w:type="pct"/>
                </w:tcPr>
                <w:p w14:paraId="1E763E4B" w14:textId="15F3C0AF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</w:rPr>
                  </w:pPr>
                  <w:bookmarkStart w:id="1" w:name="_Hlk38821049"/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A4DC"/>
                      <w:sz w:val="48"/>
                      <w:szCs w:val="48"/>
                      <w:lang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47429C" w:rsidRPr="00F44CCB" w14:paraId="684222CD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444DA7EB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2F0BE359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71CB295F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44B007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62C60C6D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0C520E98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31EAAFC7" w:rsidR="00E50BDE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31DF8F53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63F349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5E4C8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5A7CE2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84E6B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D9286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E123C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CB9CE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0AFA4FA2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CCC46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50A42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1FC84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877D6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2FAB9F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2C47EA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B6621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223F797F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B5585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5B0E820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9752F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6E074B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584B6A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1E493F4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25C86A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0529957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629DEF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3F922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803F00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B4F63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788A67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580B20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3F91ED4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97D45F8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271A20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7ED8F68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73CF4C1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080ECC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64531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125A2DD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874FD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1144E5B8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1B8B98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667263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4DC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34904EB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1BB1C0"/>
                      <w:sz w:val="48"/>
                      <w:szCs w:val="48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47429C" w:rsidRPr="00F44CCB" w14:paraId="4D521D1C" w14:textId="77777777" w:rsidTr="00D84FBB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7E32EF6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3233FA0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67AE68E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679300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52EDB10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3910F3F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3CE3A26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47429C" w:rsidRPr="00F44CCB" w14:paraId="033AD79B" w14:textId="77777777" w:rsidTr="00D84FBB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3834289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62E4B83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4C54D1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44064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5EEBD5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7F67FB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6D341A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1F97F78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6878283D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329E66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2079D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3AF05E6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1B4C6B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3ACC14B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22CAE5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E2D96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DC4D67B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44D5F64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00AE8F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2721D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7D21B2F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408AA9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7841AB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48D6E7A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333194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2F64D7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0D2ABF3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641596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33E9292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2A1FE68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3983538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46B0A4D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74B0FF95" w14:textId="77777777" w:rsidTr="0047429C">
                    <w:trPr>
                      <w:trHeight w:val="336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39BB80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2D1103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749272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562B36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7448046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346FB73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2D49EC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F44CCB" w14:paraId="4CB553C4" w14:textId="77777777" w:rsidTr="0047429C">
                    <w:trPr>
                      <w:trHeight w:val="35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3B36BF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704E53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1BB1C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69B5DE0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43B06D"/>
                      <w:sz w:val="48"/>
                      <w:szCs w:val="48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5FBA1453" w14:textId="77777777" w:rsidTr="00D84FB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4C9243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456FCF3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15877D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4D10B0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0C38D81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40E2C5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4CDE86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AD7C61D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7B68AA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3E14FAB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250DBC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3C7400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771F50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323581A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5CDBF71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CC4FB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1094DE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1FFC018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1B98798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76D4875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2BE2315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76D0555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5921C14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DAA7F9C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5B4664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47348D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113143C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0A1C33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088736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76794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4B6B53A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91924FE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1E70997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32892CD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41A31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6707316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1AC6C2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024A8B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1C2AD3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22DB458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6504FF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20669D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366507F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3056A3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1C8444E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27BA73C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1DAC62D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3808F25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72A46F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69D56C3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43B06D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3808ABFD" w14:textId="77777777" w:rsidTr="00F44CCB">
              <w:tc>
                <w:tcPr>
                  <w:tcW w:w="1666" w:type="pct"/>
                </w:tcPr>
                <w:p w14:paraId="7D399169" w14:textId="0B530F4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8DC03F"/>
                      <w:sz w:val="48"/>
                      <w:szCs w:val="48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5"/>
                    <w:gridCol w:w="465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830A8BB" w14:textId="77777777" w:rsidTr="002D292B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E4B62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1A5CAC9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193453C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48AB47F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673DE03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3401EBD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225924C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4C46043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3F647CC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7160E23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4A0295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2D9259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4F2094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4866E83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1F5985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5EE1711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1105C8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10058C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1F08F6B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6F851A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36255A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35E45B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535034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3B58D9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FF5B19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39E5E9E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40426B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5323F7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4D2D3B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74D824F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178E61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0203C1C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19DCF8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210FB8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51FCB9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313A7BD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33E64E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5B921C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68CB63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2FBD75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64E7206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6E75611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72F33A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6D59DCA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8DC03F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442F4737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BC703"/>
                      <w:sz w:val="48"/>
                      <w:szCs w:val="48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D4E4F6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CB3BE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2EEB450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3EB4C5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0515580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72BB735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1D0E591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4E80EA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1477B5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09E0189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4E0C1E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531F55E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25D9E2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66D69A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49BE1A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4EB46F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5E3F41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2B2E0F6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6AD0599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3805D63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79B878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543517F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73499B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50E5000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41CF20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54BC94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62E17E0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45DE764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3AB552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58B70B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3F27E3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48E4F2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1063965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2EF468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1DE59C9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2A362F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6211D3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755374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1363EF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7974A8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37F4FAB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1AF40E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7C1C56B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0C1324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0A53874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BC703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7B9461D3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FAAE00"/>
                      <w:sz w:val="48"/>
                      <w:szCs w:val="48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27C2DD8F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FBCD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EFA41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58B06EF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4DDF48F6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773E5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1F960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15986F28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5F90DD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5FA519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226C93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6393C8D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143F97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73F14E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660FE8E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1A5156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5ACF48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561638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53ED8EF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4C888F6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5B50528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702054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6A0ED2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48353A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6AC02A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73E59EB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637F0AB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393823B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02C3813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7228B27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7E3C5CE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5F27AD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3A2BDC4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502EDF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07DBCE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70D6D59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2C9188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38BDBC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3FEBC3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2B9701E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0B8AB6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1EAEC80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14819F7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3740BA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4F67BB6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AAE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5ABCB9D1" w14:textId="77777777" w:rsidTr="00F44CCB">
              <w:tc>
                <w:tcPr>
                  <w:tcW w:w="1666" w:type="pct"/>
                </w:tcPr>
                <w:p w14:paraId="3FBAEAFE" w14:textId="08C3D70A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F8219"/>
                      <w:sz w:val="48"/>
                      <w:szCs w:val="48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79A7682D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546D42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4B97BB5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7ECF63CF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154C5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0FC20F9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1F8FD0F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08AEFAD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1D6292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3D8FBD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453B5EB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4D3B204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528B3C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57292C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63422E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7B97BE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452992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61AFF5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2AC72C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0F2D06A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0FEB9B1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50463F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0E81A7F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75254D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04746E6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54B5F8C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8FD0D1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15B70A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1CD532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41BD9A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2CF2138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089FDFB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40A713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5380A9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613A1D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31FE11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2F51D0B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2369535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C54BD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4EFD112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303FB34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2EFC629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3258D4B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7B0C85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105ECF4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F8219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9700F2E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E74C4A"/>
                      <w:sz w:val="48"/>
                      <w:szCs w:val="48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D6EAAC9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619481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4AF073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0E3F3C1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26D25F4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09E3848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6F9D9F2C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2AC3B4E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10FDF3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835C19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0302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04F5637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4E6B125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5117D6C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69A3FA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2BE960C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3EEA564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0D39377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1C4E77A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7E3BC7C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67C90C1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5322564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35A40A9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4E288ED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4676AE3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4A7ED1B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2014F0D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6C13AFB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DDEA29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3B51A1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406FB1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70D491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57D58C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1169C14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0315F5F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4B864E4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732248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243656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21C62B2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2468BB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56C674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41DE352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56CE16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57F668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5C0DB60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06BBEB8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74C4A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18A9F0B1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CF6C80"/>
                      <w:sz w:val="48"/>
                      <w:szCs w:val="48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0F7938D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79FA3AD0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2062990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03EE4624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42AF95B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2EEFE70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7ABC1FA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40569DF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BF3C3E" w:rsidRPr="00F44CCB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2D36AA5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55967C0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35C999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5A53E7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20AF9B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4BDFD35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1E3DE1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51A98DF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5E80B0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1F1F3A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7A39D47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6F47805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0D71D78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3D200EB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0A720C1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09ED6FD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737AAE6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2D98C4D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7C96C84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3C3D96B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7DB908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1ED3D04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1638C9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77AE643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553416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2F788F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14CEBEA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4F93F3B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79E74A6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646555E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406AB14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58BD08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27563A6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02C5C36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20A1F9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7C78598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68B49EC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CF6C8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BF3C3E" w:rsidRPr="00F44CCB" w14:paraId="405FBD6D" w14:textId="77777777" w:rsidTr="00F44CCB">
              <w:tc>
                <w:tcPr>
                  <w:tcW w:w="1666" w:type="pct"/>
                </w:tcPr>
                <w:p w14:paraId="153179A5" w14:textId="32F8B55D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996A8E"/>
                      <w:sz w:val="48"/>
                      <w:szCs w:val="48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645C0491" w14:textId="77777777" w:rsidTr="002D292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519F116A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511572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C6EEB9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7B73F19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4CF793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5DF2587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2A99B5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15087CE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0C8835F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6D0DE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32D54E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7B4A7C0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224BAE5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668B4D6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5D7485A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52D72E1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4317F9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5E0B13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52C31ED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7D3F27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48CC4EA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39078D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4C3A5D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5643A0D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5ABE1C6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18114D3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03D869E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778CC40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6AC6E76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2F3456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47B93FE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39A0C13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2CEF67E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485C5FF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62E0CE5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37DAEAF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601C3608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359FE62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1A86CF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0D5E2C6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5E2A1C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4F5423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093B3EB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24FD050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1ED3EC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996A8E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03F68E73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1C57C565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6A7FB8"/>
                      <w:sz w:val="48"/>
                      <w:szCs w:val="48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6688E75" w14:textId="77777777" w:rsidTr="002D292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6D59A7B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1098F1AD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7B3CD7C3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2BB896E9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3627A81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F1A1D52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53ECF63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6AFFBF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7C3C5C5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49A93E7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B47F6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5566BCB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4F49382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44CC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7BE8E0D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24C378E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2ABEBF7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74AEB02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3D3C7DC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7ACE911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0759CE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55CF515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523CB9B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0B763A3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434FAE1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5648782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6492ADF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5689A4C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4ACA770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087564A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6785A36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330A519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50A7A1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1268B65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333729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55D79E3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981865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5CE047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70D29146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045F643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78F6672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4986A26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1CF412DD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2C57E6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F44CCB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2050EA8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11FF901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A5191B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A7FB8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2E0932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1E574DE8" w:rsidR="00E50BDE" w:rsidRPr="00F44CCB" w:rsidRDefault="00F44CCB" w:rsidP="00F44CCB">
                  <w:pPr>
                    <w:pStyle w:val="Months"/>
                    <w:ind w:left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 w:rsidRPr="00F44CCB">
                    <w:rPr>
                      <w:rFonts w:ascii="Arial Narrow" w:hAnsi="Arial Narrow" w:cs="Arial"/>
                      <w:b/>
                      <w:bCs/>
                      <w:noProof/>
                      <w:color w:val="007AAB"/>
                      <w:sz w:val="48"/>
                      <w:szCs w:val="48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5"/>
                    <w:gridCol w:w="465"/>
                    <w:gridCol w:w="465"/>
                    <w:gridCol w:w="458"/>
                  </w:tblGrid>
                  <w:tr w:rsidR="00D84FBB" w:rsidRPr="00F44CCB" w14:paraId="1AADCE52" w14:textId="77777777" w:rsidTr="007A7E86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042A2AC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73488D51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5449BC85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14D35C8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28187FAE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67C3A73B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1CCCD417" w:rsidR="0087060A" w:rsidRPr="00F44CCB" w:rsidRDefault="00F44CCB" w:rsidP="00F44CCB">
                        <w:pPr>
                          <w:pStyle w:val="Days"/>
                          <w:spacing w:before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D84FBB" w:rsidRPr="00F44CCB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05BBBDF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2D5DF61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4FD958E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68AB68F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43DA52F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6C61E25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62E886A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834217B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1ACBA59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0E7EFC4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20CB557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56F8911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3FDBC98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688990C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032A7CE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6F03530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0E69799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5D3317AC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41CB72E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63C9F8F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728E665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7AA39984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0D4FF67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2A8CC18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17DC604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790F9BFA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2F21C3E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1B508492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F44CCB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265309AF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42553AF5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1D37C86E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778F234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66D3B57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506C5250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7AB2D273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F44CCB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53AED691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4F4F1529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75DC8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44CC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F44CCB" w:rsidRDefault="00E50BDE" w:rsidP="00F44CCB">
                        <w:pPr>
                          <w:pStyle w:val="Dates"/>
                          <w:spacing w:after="0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7AAB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B630266" w14:textId="77777777" w:rsidR="00E50BDE" w:rsidRPr="00F44CCB" w:rsidRDefault="00E50BDE" w:rsidP="00F44CCB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F44CCB" w:rsidRDefault="00E50BDE" w:rsidP="00F44CCB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44CCB" w:rsidRDefault="00F93E3B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F44CCB" w:rsidRDefault="00BF3C3E" w:rsidP="00F44CCB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BF3C3E" w:rsidRPr="00F44CCB" w:rsidSect="00F44CCB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7F9C4" w14:textId="77777777" w:rsidR="006D1E15" w:rsidRDefault="006D1E15">
      <w:pPr>
        <w:spacing w:after="0"/>
      </w:pPr>
      <w:r>
        <w:separator/>
      </w:r>
    </w:p>
  </w:endnote>
  <w:endnote w:type="continuationSeparator" w:id="0">
    <w:p w14:paraId="0AF892C6" w14:textId="77777777" w:rsidR="006D1E15" w:rsidRDefault="006D1E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E2B13" w14:textId="77777777" w:rsidR="006D1E15" w:rsidRDefault="006D1E15">
      <w:pPr>
        <w:spacing w:after="0"/>
      </w:pPr>
      <w:r>
        <w:separator/>
      </w:r>
    </w:p>
  </w:footnote>
  <w:footnote w:type="continuationSeparator" w:id="0">
    <w:p w14:paraId="06B23E6D" w14:textId="77777777" w:rsidR="006D1E15" w:rsidRDefault="006D1E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011C"/>
    <w:rsid w:val="00097A25"/>
    <w:rsid w:val="000A5A57"/>
    <w:rsid w:val="001274F3"/>
    <w:rsid w:val="00151CCE"/>
    <w:rsid w:val="001B01F9"/>
    <w:rsid w:val="001C41F9"/>
    <w:rsid w:val="001F4992"/>
    <w:rsid w:val="00211686"/>
    <w:rsid w:val="002258E2"/>
    <w:rsid w:val="002549DD"/>
    <w:rsid w:val="002562E7"/>
    <w:rsid w:val="00285C1D"/>
    <w:rsid w:val="002C3AAE"/>
    <w:rsid w:val="002D292B"/>
    <w:rsid w:val="002F66AF"/>
    <w:rsid w:val="00302C5D"/>
    <w:rsid w:val="003327F5"/>
    <w:rsid w:val="00340CAF"/>
    <w:rsid w:val="00363131"/>
    <w:rsid w:val="003C0D41"/>
    <w:rsid w:val="003D0305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A2AF1"/>
    <w:rsid w:val="006C0896"/>
    <w:rsid w:val="006D0DE6"/>
    <w:rsid w:val="006D1E15"/>
    <w:rsid w:val="006F513E"/>
    <w:rsid w:val="00712732"/>
    <w:rsid w:val="007A7E86"/>
    <w:rsid w:val="007B47F6"/>
    <w:rsid w:val="007C0139"/>
    <w:rsid w:val="007D45A1"/>
    <w:rsid w:val="007F564D"/>
    <w:rsid w:val="00803028"/>
    <w:rsid w:val="00804FAE"/>
    <w:rsid w:val="008527AC"/>
    <w:rsid w:val="00864371"/>
    <w:rsid w:val="0087060A"/>
    <w:rsid w:val="008B1201"/>
    <w:rsid w:val="008B63DD"/>
    <w:rsid w:val="008F16F7"/>
    <w:rsid w:val="008F43A8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5191B"/>
    <w:rsid w:val="00AA1636"/>
    <w:rsid w:val="00AA23D3"/>
    <w:rsid w:val="00AA3C50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C233C"/>
    <w:rsid w:val="00CD5B09"/>
    <w:rsid w:val="00D84FBB"/>
    <w:rsid w:val="00DC1675"/>
    <w:rsid w:val="00DE32AC"/>
    <w:rsid w:val="00E1407A"/>
    <w:rsid w:val="00E318B9"/>
    <w:rsid w:val="00E44064"/>
    <w:rsid w:val="00E50BDE"/>
    <w:rsid w:val="00E75DC8"/>
    <w:rsid w:val="00E774CD"/>
    <w:rsid w:val="00E77E1D"/>
    <w:rsid w:val="00E8317B"/>
    <w:rsid w:val="00EA23AE"/>
    <w:rsid w:val="00EB0778"/>
    <w:rsid w:val="00ED75B6"/>
    <w:rsid w:val="00EF1F0E"/>
    <w:rsid w:val="00F23CA3"/>
    <w:rsid w:val="00F44CCB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2024-05-27T07:51:00Z</dcterms:created>
  <dcterms:modified xsi:type="dcterms:W3CDTF">2024-05-27T07:51:00Z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