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704"/>
      </w:tblGrid>
      <w:tr w:rsidR="00F14D58" w:rsidRPr="00FD3556" w14:paraId="40983BE3" w14:textId="77777777" w:rsidTr="00FD3556">
        <w:trPr>
          <w:trHeight w:val="10480"/>
          <w:jc w:val="center"/>
        </w:trPr>
        <w:tc>
          <w:tcPr>
            <w:tcW w:w="5000" w:type="pct"/>
            <w:shd w:val="clear" w:color="auto" w:fill="auto"/>
            <w:vAlign w:val="center"/>
          </w:tcPr>
          <w:p w14:paraId="66537F75" w14:textId="2F25F987" w:rsidR="003E085C" w:rsidRPr="00FD3556" w:rsidRDefault="003E085C" w:rsidP="00F14D58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  <w:lang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70" w:type="dxa"/>
                <w:left w:w="284" w:type="dxa"/>
                <w:bottom w:w="170" w:type="dxa"/>
                <w:right w:w="284" w:type="dxa"/>
              </w:tblCellMar>
              <w:tblLook w:val="04A0" w:firstRow="1" w:lastRow="0" w:firstColumn="1" w:lastColumn="0" w:noHBand="0" w:noVBand="1"/>
            </w:tblPr>
            <w:tblGrid>
              <w:gridCol w:w="447"/>
              <w:gridCol w:w="3599"/>
              <w:gridCol w:w="447"/>
              <w:gridCol w:w="3439"/>
              <w:gridCol w:w="447"/>
              <w:gridCol w:w="3439"/>
              <w:gridCol w:w="447"/>
              <w:gridCol w:w="3439"/>
            </w:tblGrid>
            <w:tr w:rsidR="00F65FE6" w:rsidRPr="00FD3556" w14:paraId="79F6697B" w14:textId="61825017" w:rsidTr="00E5363F">
              <w:trPr>
                <w:trHeight w:val="2800"/>
              </w:trPr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013E58C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A09ABE3" w14:textId="464DD2FA" w:rsidR="00F65FE6" w:rsidRPr="00E5363F" w:rsidRDefault="00636BDC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FC17487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9D808" w14:textId="124CF1CB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18C71CF1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BA01EB8" w14:textId="563D6E57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02</w:t>
                        </w:r>
                      </w:p>
                    </w:tc>
                  </w:tr>
                  <w:tr w:rsidR="00E5363F" w:rsidRPr="00E5363F" w14:paraId="17287D33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AE1A02" w14:textId="39EDA6DC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03</w:t>
                        </w:r>
                      </w:p>
                    </w:tc>
                  </w:tr>
                  <w:tr w:rsidR="00E5363F" w:rsidRPr="00E5363F" w14:paraId="50908720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757DB9B" w14:textId="2CC73C50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04</w:t>
                        </w:r>
                      </w:p>
                    </w:tc>
                  </w:tr>
                  <w:tr w:rsidR="00E5363F" w:rsidRPr="00E5363F" w14:paraId="3C53009A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39CAAD8" w14:textId="6AEB82DB" w:rsidR="00F65FE6" w:rsidRPr="00B17FE1" w:rsidRDefault="00B17FE1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336245C4" w14:textId="77777777" w:rsidTr="00E5363F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869F17F" w14:textId="68080A09" w:rsidR="00F65FE6" w:rsidRPr="00536EA0" w:rsidRDefault="00F65FE6" w:rsidP="00E50BDE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367BE7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1E763E4B" w14:textId="78450F88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bookmarkStart w:id="1" w:name="_Hlk38821049"/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GENER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71"/>
                    <w:gridCol w:w="476"/>
                    <w:gridCol w:w="475"/>
                    <w:gridCol w:w="475"/>
                    <w:gridCol w:w="475"/>
                    <w:gridCol w:w="475"/>
                    <w:gridCol w:w="463"/>
                  </w:tblGrid>
                  <w:tr w:rsidR="00F65FE6" w:rsidRPr="00FD3556" w14:paraId="684222CD" w14:textId="77777777" w:rsidTr="00880315">
                    <w:trPr>
                      <w:trHeight w:val="170"/>
                    </w:trPr>
                    <w:tc>
                      <w:tcPr>
                        <w:tcW w:w="710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9408482" w14:textId="73E1F5C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285114" w14:textId="2E396F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4BB7502" w14:textId="785237AD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84BA99" w14:textId="4CF87A7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F75680" w14:textId="2FAE52B0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7BE3AF3" w14:textId="72CC8E5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1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E85CF0" w14:textId="46087BE1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1DF8F53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3DF47A" w14:textId="593DC6F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D8DCA2" w14:textId="4E845B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953DC5" w14:textId="285234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6F7F6B" w14:textId="7DF3CD3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77DEF9" w14:textId="555DAC8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B1CBA7" w14:textId="5E25A5B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DE8D4C" w14:textId="2B098B4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FA4FA2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688A4083" w14:textId="14235B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D9C7DF" w14:textId="4DC25C8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D5672A" w14:textId="01E7231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8E39618" w14:textId="069179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01D669" w14:textId="0D2008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8B3CC1" w14:textId="4ABA4CC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63A6A44F" w14:textId="3CA0EDD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23F797F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3FCDA0AA" w14:textId="3EA6ED0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99770B" w14:textId="512CE24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78C04D" w14:textId="76FDB8A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764BF9" w14:textId="2E1362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4D6EFD" w14:textId="2141E0D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A7D074" w14:textId="29A5783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DF4C53D" w14:textId="77B75D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0529957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7824C9C9" w14:textId="587679F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5E1D41" w14:textId="177350B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951C8E" w14:textId="00B78B5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755A8A" w14:textId="64816C7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31F29A4" w14:textId="136C8F5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8D3352" w14:textId="653700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2CF6BA37" w14:textId="7828756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97D45F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4BD14B6A" w14:textId="2D6CAC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46ECD0" w14:textId="1498985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B018" w14:textId="78F4D38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2B5BF7" w14:textId="27F089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3E501" w14:textId="3721E1E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A251BC6" w14:textId="35E5847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3CA74E8D" w14:textId="58C0C7D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144E5B8" w14:textId="77777777" w:rsidTr="00880315">
                    <w:trPr>
                      <w:trHeight w:val="340"/>
                    </w:trPr>
                    <w:tc>
                      <w:tcPr>
                        <w:tcW w:w="710" w:type="pct"/>
                        <w:shd w:val="clear" w:color="auto" w:fill="auto"/>
                        <w:vAlign w:val="center"/>
                      </w:tcPr>
                      <w:p w14:paraId="55F237A0" w14:textId="7F315DF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4CCAC5" w14:textId="5547A12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0BB2A5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CD13DEE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41B312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7F8AB0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1" w:type="pct"/>
                        <w:shd w:val="clear" w:color="auto" w:fill="auto"/>
                        <w:vAlign w:val="center"/>
                      </w:tcPr>
                      <w:p w14:paraId="40F850E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1B2D8CFA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74E15A5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585CB30E" w14:textId="49AD745A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E29CC8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A15AEC" w14:textId="2257ED2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05</w:t>
                        </w:r>
                      </w:p>
                    </w:tc>
                  </w:tr>
                  <w:tr w:rsidR="00E5363F" w:rsidRPr="00E5363F" w14:paraId="6722FAB6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74973040" w14:textId="5BAC073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06</w:t>
                        </w:r>
                      </w:p>
                    </w:tc>
                  </w:tr>
                  <w:tr w:rsidR="00E5363F" w:rsidRPr="00E5363F" w14:paraId="45A29969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43F914DF" w14:textId="5F7F1DC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07</w:t>
                        </w:r>
                      </w:p>
                    </w:tc>
                  </w:tr>
                  <w:tr w:rsidR="00E5363F" w:rsidRPr="00E5363F" w14:paraId="10EA5BE1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E4284A" w14:textId="6C21D1F7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08</w:t>
                        </w:r>
                      </w:p>
                    </w:tc>
                  </w:tr>
                  <w:tr w:rsidR="00E5363F" w:rsidRPr="00E5363F" w14:paraId="102FAB3A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9D374AC" w14:textId="3385E87E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1A0F67AC" w14:textId="77777777" w:rsidTr="00E5363F">
                    <w:trPr>
                      <w:trHeight w:val="397"/>
                    </w:trPr>
                    <w:tc>
                      <w:tcPr>
                        <w:tcW w:w="340" w:type="dxa"/>
                        <w:shd w:val="clear" w:color="auto" w:fill="808080" w:themeFill="background1" w:themeFillShade="80"/>
                        <w:vAlign w:val="center"/>
                      </w:tcPr>
                      <w:p w14:paraId="0FC8812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D2F0D30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D861116" w14:textId="358F3DD0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FEBRER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D521D1C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4A50A8" w14:textId="7F3131F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D052ACD" w14:textId="624ECF65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A47D848" w14:textId="53F026A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412BE2" w14:textId="5BDB14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C3D3BE5" w14:textId="2AD3F85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2F7BE9" w14:textId="766F76E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B16A91" w14:textId="068551A3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33AD79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2338C3E" w14:textId="65F939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9814E4" w14:textId="63E630F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B665E05" w14:textId="26CFBB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1D4F0" w14:textId="518E02D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C2BCF9" w14:textId="1E0C5C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D888BB" w14:textId="2BBDFF8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23F15" w14:textId="5A8628E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78283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E1A06" w14:textId="1F79A4D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1E8FAF3" w14:textId="1D9A980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1F01189" w14:textId="6CE4DD24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9A7D" w14:textId="05CFAFA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7C63CF" w14:textId="6AD6367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0DD119" w14:textId="44689F1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51B6ED7" w14:textId="53252D0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C4D67B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4AC88D8" w14:textId="2B95A1C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A0ABAC2" w14:textId="2945D25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8AB7AB9" w14:textId="00D09CB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8FC14F" w14:textId="15E2F34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F7ACB7" w14:textId="0D40014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9F174" w14:textId="599A83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0A0A41E" w14:textId="6EB43D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33194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36526BF" w14:textId="2D13501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8C1CD1" w14:textId="3CD6195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A56F1" w14:textId="4FF8352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5262D4B" w14:textId="62569BC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49CF7" w14:textId="0584198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26A059" w14:textId="4459A2B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6E25065" w14:textId="079FB17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B0FF9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A5D3919" w14:textId="5B360A7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5641D12" w14:textId="27AAA31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BBFCBA" w14:textId="719180A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2DB4676" w14:textId="485FA11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12ADD02" w14:textId="0988809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6D5BCA" w14:textId="40ED65A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267017D" w14:textId="1605E1B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CB553C4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549FBFA" w14:textId="5C212FE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254819C" w14:textId="407C78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!A12 Is Not In Table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EFD04B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AA4EB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9AE72D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A3664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970C07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635B5D45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7AFCE4CB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355E3AA7" w14:textId="4EC0DD29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A213D07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2E22E90" w14:textId="71BEC091" w:rsidR="00E5363F" w:rsidRPr="00BB724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09</w:t>
                        </w:r>
                      </w:p>
                    </w:tc>
                  </w:tr>
                  <w:tr w:rsidR="00E5363F" w:rsidRPr="00E5363F" w14:paraId="40F50E32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782F12E7" w14:textId="7DF1A5A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10</w:t>
                        </w:r>
                      </w:p>
                    </w:tc>
                  </w:tr>
                  <w:tr w:rsidR="00E5363F" w:rsidRPr="00E5363F" w14:paraId="53E8B1EA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142E6BC2" w14:textId="671C970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11</w:t>
                        </w:r>
                      </w:p>
                    </w:tc>
                  </w:tr>
                  <w:tr w:rsidR="00E5363F" w:rsidRPr="00E5363F" w14:paraId="54E7C389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20FE3FF1" w14:textId="3833DFD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12</w:t>
                        </w:r>
                      </w:p>
                    </w:tc>
                  </w:tr>
                  <w:tr w:rsidR="00E5363F" w:rsidRPr="00E5363F" w14:paraId="2ED2B0BD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5A454771" w14:textId="3ABC92F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13</w:t>
                        </w:r>
                      </w:p>
                    </w:tc>
                  </w:tr>
                  <w:tr w:rsidR="00E5363F" w:rsidRPr="00E5363F" w14:paraId="335B3ECC" w14:textId="77777777" w:rsidTr="00E5363F">
                    <w:trPr>
                      <w:trHeight w:val="397"/>
                    </w:trPr>
                    <w:tc>
                      <w:tcPr>
                        <w:tcW w:w="333" w:type="dxa"/>
                        <w:shd w:val="clear" w:color="auto" w:fill="808080" w:themeFill="background1" w:themeFillShade="80"/>
                        <w:vAlign w:val="center"/>
                      </w:tcPr>
                      <w:p w14:paraId="63D311B5" w14:textId="21FE3C7F" w:rsidR="00E5363F" w:rsidRPr="00E5363F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</w:tbl>
                <w:p w14:paraId="7F2F892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315FC74" w14:textId="4EF4B00E" w:rsidR="00F65FE6" w:rsidRPr="00636BDC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val="en-US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MARÇ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FBA145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82C68E" w14:textId="0EE063EA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D081C50" w14:textId="70C54842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330407" w14:textId="42940B4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F2E47A7" w14:textId="0120EB5C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D7F939A" w14:textId="58489B44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24E7528" w14:textId="420DEA26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F13CE6" w14:textId="73148588" w:rsidR="00F65FE6" w:rsidRPr="004952E6" w:rsidRDefault="004952E6" w:rsidP="00E50BDE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AD7C61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0AAAD04" w14:textId="501DFD3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BC2568" w14:textId="6E9F0D1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3CE0B" w14:textId="2D922CB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343102" w14:textId="3114487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348F3FC" w14:textId="4DF77703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C4B999" w14:textId="17689E5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11257B" w14:textId="376029B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MonthStart3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ACC4FBD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62D8059F" w14:textId="173C502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5CA2B8" w14:textId="00AA935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DB2D48" w14:textId="04293A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650517" w14:textId="68156429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5810657" w14:textId="65DB000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DD2049" w14:textId="095287E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2C3A7B" w14:textId="23915F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DAA7F9C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B1BC1FA" w14:textId="48DAB411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ED7620" w14:textId="2FB8296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D98F73" w14:textId="0317639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612937" w14:textId="1B717F00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76CEF7" w14:textId="6A530A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EEA51C" w14:textId="315BB0A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340F2AC" w14:textId="6BDBC46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1924FE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0EE5652" w14:textId="592551A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27248AD" w14:textId="069460A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AFA3B" w14:textId="499EFEB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3E5F29" w14:textId="23072825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D56471" w14:textId="4C0A7EEA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AED89" w14:textId="0FB0AE3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8F77A3C" w14:textId="03BF1DF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22DB458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24ACEBE8" w14:textId="3B31D622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8E2EFA3" w14:textId="565374CC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0FF736" w14:textId="2BA2FEA6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08BB8E5" w14:textId="685FE23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100B5" w14:textId="6F85CEFF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7C4FF97" w14:textId="0020EF8B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B8E039F" w14:textId="5A860D8D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3808F25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1E6C55AF" w14:textId="4970BFB8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D1FD984" w14:textId="3A0B621E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MonthEnd3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E8669C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B5375A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1958E1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7379C4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133FB9" w14:textId="77777777" w:rsidR="00F65FE6" w:rsidRPr="00FD3556" w:rsidRDefault="00F65FE6" w:rsidP="00E50BDE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60070DC" w14:textId="77777777" w:rsidR="00F65FE6" w:rsidRPr="00FD3556" w:rsidRDefault="00F65FE6" w:rsidP="00E50BDE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F06456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9E03D7" w14:textId="5CA7BC7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04F88B7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A1EC71" w14:textId="15CC09B0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14</w:t>
                        </w:r>
                      </w:p>
                    </w:tc>
                  </w:tr>
                  <w:tr w:rsidR="00E5363F" w:rsidRPr="00E5363F" w14:paraId="39619E4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E0BE51E" w14:textId="28790CB6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15</w:t>
                        </w:r>
                      </w:p>
                    </w:tc>
                  </w:tr>
                  <w:tr w:rsidR="00E5363F" w:rsidRPr="00E5363F" w14:paraId="627A914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10185E5" w14:textId="2875C13D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16</w:t>
                        </w:r>
                      </w:p>
                    </w:tc>
                  </w:tr>
                  <w:tr w:rsidR="00E5363F" w:rsidRPr="00E5363F" w14:paraId="1DAA2FF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3256BED" w14:textId="7011A2D2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17</w:t>
                        </w:r>
                      </w:p>
                    </w:tc>
                  </w:tr>
                  <w:tr w:rsidR="00E5363F" w:rsidRPr="00E5363F" w14:paraId="70F6063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FF4B3C" w14:textId="4AA85174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722313D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959B936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513EFFE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4B9D1A2" w14:textId="071E9D8F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ABRIL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7"/>
                    <w:gridCol w:w="451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86B25E3" w14:textId="77777777" w:rsidTr="00F65FE6">
                    <w:trPr>
                      <w:trHeight w:val="170"/>
                    </w:trPr>
                    <w:tc>
                      <w:tcPr>
                        <w:tcW w:w="70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AC1FC0" w14:textId="48C1DF9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14AE8CF" w14:textId="3F392A4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1D221CC" w14:textId="39DB9EE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67455C" w14:textId="64747BE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DCA161" w14:textId="7160F92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C27E099" w14:textId="6A52633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E05008" w14:textId="275C77F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8746610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1994D48" w14:textId="7FE1334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369881" w14:textId="5725D47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6853C12" w14:textId="2EF0FD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05E42A6" w14:textId="34A5B9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B2FC3EB" w14:textId="6E578E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27BD5DB" w14:textId="54CEAD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3C7F0FA" w14:textId="14502C8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MonthStart4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B6D7401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47C32FA" w14:textId="6FA67F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BC7F61" w14:textId="19A014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F8EEB" w14:textId="48B3A2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CAAFC1" w14:textId="49404D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C5458D" w14:textId="020ABB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09DBCE" w14:textId="39CE54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14266C6" w14:textId="127B44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E5D7C27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0107F514" w14:textId="720A68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951A1E9" w14:textId="7CEF6BA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BD307A" w14:textId="25F702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F98C93" w14:textId="6984949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92DA3C" w14:textId="0C5377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7CB3325" w14:textId="2ADF1A3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75FC51" w14:textId="67A321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FD26192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370BE02" w14:textId="12BE2C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7362466" w14:textId="4D8634F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31F3671" w14:textId="34CAB5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F7881A4" w14:textId="59DC8A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D123C56" w14:textId="67EA11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A154DC" w14:textId="3A29AC6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B413671" w14:textId="0E3764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E4EF58A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54F5F3AE" w14:textId="14198B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A924BA6" w14:textId="3A7EA1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96D1FA8" w14:textId="2882FC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A644FB7" w14:textId="0919B3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552F79A" w14:textId="68C340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F1736F" w14:textId="09DA26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BE654C5" w14:textId="41E13F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B933A3" w14:textId="77777777" w:rsidTr="00880315">
                    <w:trPr>
                      <w:trHeight w:val="340"/>
                    </w:trPr>
                    <w:tc>
                      <w:tcPr>
                        <w:tcW w:w="708" w:type="pct"/>
                        <w:shd w:val="clear" w:color="auto" w:fill="auto"/>
                        <w:vAlign w:val="center"/>
                      </w:tcPr>
                      <w:p w14:paraId="462E7F3B" w14:textId="2BA5E8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0D3DAF2" w14:textId="61A5C1E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MonthEnd4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83279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2B61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60FE7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0F720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2972D7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5F4768A2" w14:textId="77777777" w:rsidR="00F65FE6" w:rsidRPr="00FD3556" w:rsidRDefault="00F65FE6" w:rsidP="00E50BDE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3808ABFD" w14:textId="5185E65E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E68B0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BE4840" w14:textId="0BDF33A8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655BF77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6F7158" w14:textId="0A720CC4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18</w:t>
                        </w:r>
                      </w:p>
                    </w:tc>
                  </w:tr>
                  <w:tr w:rsidR="00E5363F" w:rsidRPr="00E5363F" w14:paraId="687162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324AEF" w14:textId="07FA41EF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19</w:t>
                        </w:r>
                      </w:p>
                    </w:tc>
                  </w:tr>
                  <w:tr w:rsidR="00E5363F" w:rsidRPr="00E5363F" w14:paraId="44708E7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0CD70E3" w14:textId="12952878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20</w:t>
                        </w:r>
                      </w:p>
                    </w:tc>
                  </w:tr>
                  <w:tr w:rsidR="00E5363F" w:rsidRPr="00E5363F" w14:paraId="3A02B1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D15D7C0" w14:textId="071D98A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21</w:t>
                        </w:r>
                      </w:p>
                    </w:tc>
                  </w:tr>
                  <w:tr w:rsidR="00E5363F" w:rsidRPr="00E5363F" w14:paraId="177B8D1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46F9388" w14:textId="283C973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5B1FCE2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9E18106" w14:textId="35EDC11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21C4C80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392961A3" w14:textId="4B99A317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MAIG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4533209A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937BF7" w14:textId="72D057B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076CB9" w14:textId="7A422D1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E2E5AC" w14:textId="675865C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91E9FA" w14:textId="46B58B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C9E446" w14:textId="1F7AD89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474412" w14:textId="1A6B5A0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B3D15" w14:textId="5AEC436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38FA371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57682D8" w14:textId="0E7E8C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867C93" w14:textId="335597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65E0A7" w14:textId="13EC06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684AED" w14:textId="6A282C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0F1AEC" w14:textId="35D131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88ABBF" w14:textId="08CD5C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B319A52" w14:textId="085FC6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MonthStart5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F2BFD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2217980" w14:textId="321A47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93F0A28" w14:textId="6E26F03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754E50" w14:textId="45B2F8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4A2C39" w14:textId="4EFEF3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8F8CC1" w14:textId="172D4A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17A04D" w14:textId="4B5E675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06DA228" w14:textId="5E5EE7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C3EBBE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B720E8" w14:textId="5355F74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37630C8" w14:textId="75C041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83A53F4" w14:textId="15198E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0B395AE" w14:textId="1AFDDCC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81E61E" w14:textId="3C15A47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665BF55" w14:textId="1BCA23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869C1DC" w14:textId="72CA7F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93A4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DBCB23D" w14:textId="27178B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B0EB602" w14:textId="542F384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6961A2" w14:textId="384593A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BD38E3F" w14:textId="6BEC39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04CD3E" w14:textId="1C07344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42B2DE" w14:textId="2B81A4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D4C57E" w14:textId="2D10339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D57EB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6E2CB464" w14:textId="44A893E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41145EE" w14:textId="7EBE7A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B4A0FD" w14:textId="7449D07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D90E878" w14:textId="51C462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B332647" w14:textId="02DA8CC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502DBD" w14:textId="2074A3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2F76B1F" w14:textId="0B954D7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CBC6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6A44DC" w14:textId="5761028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E08FBA" w14:textId="6AE49D6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MonthEnd5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F6AA4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F08D6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6EDB6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4E2DC0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E20A0F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B24666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CC0BEF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3545B9" w14:textId="41DFF72E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57EA74C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6A23C0" w14:textId="33B733F5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22</w:t>
                        </w:r>
                      </w:p>
                    </w:tc>
                  </w:tr>
                  <w:tr w:rsidR="00E5363F" w:rsidRPr="00E5363F" w14:paraId="0541B66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88F1C68" w14:textId="293221B4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23</w:t>
                        </w:r>
                      </w:p>
                    </w:tc>
                  </w:tr>
                  <w:tr w:rsidR="00E5363F" w:rsidRPr="00E5363F" w14:paraId="650ECAA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4FE2644" w14:textId="3F4F8300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24</w:t>
                        </w:r>
                      </w:p>
                    </w:tc>
                  </w:tr>
                  <w:tr w:rsidR="00E5363F" w:rsidRPr="00E5363F" w14:paraId="3A2DAB3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825619" w14:textId="19C3A421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25</w:t>
                        </w:r>
                      </w:p>
                    </w:tc>
                  </w:tr>
                  <w:tr w:rsidR="00E5363F" w:rsidRPr="00E5363F" w14:paraId="2F3761E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50F18CF" w14:textId="70F0DC5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26</w:t>
                        </w:r>
                      </w:p>
                    </w:tc>
                  </w:tr>
                  <w:tr w:rsidR="00E5363F" w:rsidRPr="00E5363F" w14:paraId="6C6F413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AB427FE" w14:textId="411E4B4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</w:tbl>
                <w:p w14:paraId="3F6164F4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8937A74" w14:textId="11AB16D5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JUNY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43FDBBAF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CCD867C" w14:textId="34D047F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3AD34CA" w14:textId="3947C4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CEF8E2" w14:textId="051D5CC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D2EC53A" w14:textId="0F713DC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5114B7" w14:textId="4991652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9497BC" w14:textId="4B1E029A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8DC64F" w14:textId="6B9404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0101C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816137E" w14:textId="2255852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1F6D0B3" w14:textId="6C4129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B10352" w14:textId="11054FA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D945A5" w14:textId="3CF47D0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B51A83A" w14:textId="07C54C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6AF9861" w14:textId="0F7B16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759CE0" w14:textId="3C5C27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MonthStart6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A1624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2F00F4" w14:textId="2ECE24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74467DC" w14:textId="11648A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65126E1" w14:textId="60129FE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24D7C46" w14:textId="3DB92EA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1A570E9" w14:textId="1C2969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E94833" w14:textId="3FB0F28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A83B728" w14:textId="1EDA9E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BBD025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E7C0667" w14:textId="7AD229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0E6247" w14:textId="110B9D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DDD14DC" w14:textId="3CDB96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76184E" w14:textId="28770A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8F671C" w14:textId="12DE06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73AA43" w14:textId="15C6CD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657A761" w14:textId="37F411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CC90B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D0E9B3D" w14:textId="3379FD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4666DBF" w14:textId="00FAA1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88CF228" w14:textId="742FCE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232C419" w14:textId="3F29F2E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099A536" w14:textId="0C84175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163CFF2" w14:textId="3BF6D03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2D741E" w14:textId="3298C1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7AB067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9D9ADCD" w14:textId="0170A8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EED7713" w14:textId="01FE9F4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FDF96F" w14:textId="673CCDC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56CF98" w14:textId="618FD38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66E3DE" w14:textId="667ECC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4099FC" w14:textId="07DB7CB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4602653" w14:textId="5A2D635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E8BAD1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7239B36" w14:textId="0D58B7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C061EE3" w14:textId="680F0F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MonthEnd6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1DBD41E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653A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904AC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991EFB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EA517B8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254C2834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05472B5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326DF0A" w14:textId="399F1471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70F93B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655B479" w14:textId="230F5451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27</w:t>
                        </w:r>
                      </w:p>
                    </w:tc>
                  </w:tr>
                  <w:tr w:rsidR="00E5363F" w:rsidRPr="00E5363F" w14:paraId="7DEC25A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4702946" w14:textId="543A2F09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28</w:t>
                        </w:r>
                      </w:p>
                    </w:tc>
                  </w:tr>
                  <w:tr w:rsidR="00E5363F" w:rsidRPr="00E5363F" w14:paraId="5638E51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76CDBCB" w14:textId="64FD2EB8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29</w:t>
                        </w:r>
                      </w:p>
                    </w:tc>
                  </w:tr>
                  <w:tr w:rsidR="00E5363F" w:rsidRPr="00E5363F" w14:paraId="4BD3349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FB8B3B6" w14:textId="7F476F8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30</w:t>
                        </w:r>
                      </w:p>
                    </w:tc>
                  </w:tr>
                  <w:tr w:rsidR="00E5363F" w:rsidRPr="00E5363F" w14:paraId="023B4C5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0957F25" w14:textId="176D1FAC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03DCD8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EC6B4A" w14:textId="5064B910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49D3B851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4B8A97B6" w14:textId="4C0F7811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JULIOL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65F48B94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EEB0A9E" w14:textId="0629283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A031FA6" w14:textId="08DDD57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4E1EB63" w14:textId="03D6F55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1004C4" w14:textId="0FDABF2F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9397D7" w14:textId="4F282BD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34D544" w14:textId="6A36754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5E67A74" w14:textId="19A05FC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695417E5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19BABFE" w14:textId="0FADFA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C221972" w14:textId="7D3986F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43371317" w14:textId="1D78E7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32E429C1" w14:textId="545D95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7622A721" w14:textId="41749D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2A728AE9" w14:textId="39777C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</w:tcPr>
                      <w:p w14:paraId="0747D21B" w14:textId="24BCC7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MonthStart7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A7F154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A258DF9" w14:textId="1B358E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6DC464DE" w14:textId="453CE2F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25E8991" w14:textId="348C321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FD04F54" w14:textId="409764E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5800037" w14:textId="2F33F1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A950862" w14:textId="29E4B8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726F7F99" w14:textId="4F1745F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BD473A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38603902" w14:textId="21B7D1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5E77D100" w14:textId="4725F46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599CD95" w14:textId="709473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6870AC23" w14:textId="58E859C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588A0D8" w14:textId="6FCC85A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258F480D" w14:textId="70DD7BB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4CBDC70" w14:textId="590146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943E54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4064B125" w14:textId="2F97EB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71ECA11E" w14:textId="7EFB34B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DEE0372" w14:textId="421B0F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4F06F684" w14:textId="1E8A61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92C1871" w14:textId="437223E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0BB295E0" w14:textId="56A17E0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5D2C584A" w14:textId="59533A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0083E5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0CBF98D5" w14:textId="21EA88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2D56D429" w14:textId="705B0DD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715E5E2" w14:textId="5FA8DC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1E2109C3" w14:textId="354A2D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4803EA6" w14:textId="575479E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6F06B13" w14:textId="0B7536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0048B304" w14:textId="4186E5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3D57F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</w:tcPr>
                      <w:p w14:paraId="574CC861" w14:textId="70DB71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</w:tcPr>
                      <w:p w14:paraId="37B0169B" w14:textId="4742F7B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MonthEnd7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960028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734F286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3ECCD19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</w:tcPr>
                      <w:p w14:paraId="5291DBF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</w:tcPr>
                      <w:p w14:paraId="40B1209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B208CE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38E9F82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65A7FA" w14:textId="78F45FAF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58078B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2E13A26" w14:textId="1719F37B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31</w:t>
                        </w:r>
                      </w:p>
                    </w:tc>
                  </w:tr>
                  <w:tr w:rsidR="00E5363F" w:rsidRPr="00E5363F" w14:paraId="25B44F5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745F" w14:textId="3F8CDC04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32</w:t>
                        </w:r>
                      </w:p>
                    </w:tc>
                  </w:tr>
                  <w:tr w:rsidR="00E5363F" w:rsidRPr="00E5363F" w14:paraId="679780C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1543C3C" w14:textId="5E8DA564" w:rsidR="00E5363F" w:rsidRPr="00E5363F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33</w:t>
                        </w:r>
                      </w:p>
                    </w:tc>
                  </w:tr>
                  <w:tr w:rsidR="00E5363F" w:rsidRPr="00E5363F" w14:paraId="176A07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34D206" w14:textId="5D4241B9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34</w:t>
                        </w:r>
                      </w:p>
                    </w:tc>
                  </w:tr>
                  <w:tr w:rsidR="00E5363F" w:rsidRPr="00E5363F" w14:paraId="39B0493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9B6177F" w14:textId="6207A9CF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35</w:t>
                        </w:r>
                      </w:p>
                    </w:tc>
                  </w:tr>
                  <w:tr w:rsidR="00E5363F" w:rsidRPr="00E5363F" w14:paraId="55946B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AF49F6A" w14:textId="44BD15DA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CDC5BF2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5A638CC5" w14:textId="71ED7EB4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AGOST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27BAE27B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1C41B3" w14:textId="1C83C44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F114B97" w14:textId="44E5857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8DB859" w14:textId="2CA7CE2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E5F5A9" w14:textId="558F2A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90E5199" w14:textId="2BB613A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5D486E" w14:textId="719882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B06261" w14:textId="58DA01E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F4E23C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78F47D9" w14:textId="4D11009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EC42E64" w14:textId="602CC33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349503" w14:textId="03DA5C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7455009" w14:textId="3E7F466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91C28BC" w14:textId="223786B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53885E" w14:textId="760103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A35057" w14:textId="4517A6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MonthStart8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62A0AB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3BF3AAD" w14:textId="635C9E9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A3AA6DC" w14:textId="1A2A627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201F9D" w14:textId="77F53C0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6698DC5" w14:textId="74D2AD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70A032" w14:textId="4059E5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DBE9201" w14:textId="0B3F4B3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F4032A" w14:textId="71A499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825CD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5EA11FB" w14:textId="1F02E5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FC0B28F" w14:textId="75998A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8EF2D7" w14:textId="03ED8C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D06E23F" w14:textId="50D52A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C2250F2" w14:textId="04332DD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B882763" w14:textId="73D9B75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15BC1C6" w14:textId="22132CB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337F0F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D514723" w14:textId="5D19411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222CDE7" w14:textId="0CB0783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C41D5A3" w14:textId="72228B9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AD82F7" w14:textId="6AD107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8629C5" w14:textId="3193DCA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8FD3245" w14:textId="72E2EA1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7E7AC1" w14:textId="3210226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BA8EE02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4250090" w14:textId="53C382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A936850" w14:textId="6DCA8FD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1569ED" w14:textId="207DF0E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D9106" w14:textId="35A9292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016A8C" w14:textId="72758C9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F614EC2" w14:textId="28D90F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3173069" w14:textId="25DCFD2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673A2D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ABF8F9B" w14:textId="5F1C68D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1F4EEB9" w14:textId="2AD7DB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MonthEnd8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6F8A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2D5F5A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6AFED5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300C5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C57917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18E383F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  <w:tr w:rsidR="00F65FE6" w:rsidRPr="00FD3556" w14:paraId="5ABCB9D1" w14:textId="6B4B1A3C" w:rsidTr="00E5363F">
              <w:trPr>
                <w:trHeight w:val="2800"/>
              </w:trPr>
              <w:tc>
                <w:tcPr>
                  <w:tcW w:w="50" w:type="pct"/>
                  <w:tcMar>
                    <w:left w:w="57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9752BCC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F48DDE2" w14:textId="0B38AEC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28AB06D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F1E2552" w14:textId="3706D1DD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36</w:t>
                        </w:r>
                      </w:p>
                    </w:tc>
                  </w:tr>
                  <w:tr w:rsidR="00E5363F" w:rsidRPr="00E5363F" w14:paraId="3D8E517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9F2654" w14:textId="12C8543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37</w:t>
                        </w:r>
                      </w:p>
                    </w:tc>
                  </w:tr>
                  <w:tr w:rsidR="00E5363F" w:rsidRPr="00E5363F" w14:paraId="53952B7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7D7F9C1" w14:textId="023389F7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38</w:t>
                        </w:r>
                      </w:p>
                    </w:tc>
                  </w:tr>
                  <w:tr w:rsidR="00E5363F" w:rsidRPr="00E5363F" w14:paraId="37A25B1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CB06F16" w14:textId="71F054EB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39</w:t>
                        </w:r>
                      </w:p>
                    </w:tc>
                  </w:tr>
                  <w:tr w:rsidR="00E5363F" w:rsidRPr="00E5363F" w14:paraId="44537685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A8D2864" w14:textId="5F569450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2048AA1A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F69F43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65AB21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20"/>
                      <w:szCs w:val="20"/>
                      <w:lang w:bidi="ru-RU"/>
                    </w:rPr>
                  </w:pPr>
                </w:p>
              </w:tc>
              <w:tc>
                <w:tcPr>
                  <w:tcW w:w="831" w:type="pct"/>
                  <w:shd w:val="clear" w:color="auto" w:fill="auto"/>
                  <w:tcMar>
                    <w:left w:w="0" w:type="dxa"/>
                  </w:tcMar>
                </w:tcPr>
                <w:p w14:paraId="4C27874B" w14:textId="126EC02C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SETEMBRE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69"/>
                    <w:gridCol w:w="474"/>
                    <w:gridCol w:w="475"/>
                    <w:gridCol w:w="475"/>
                    <w:gridCol w:w="475"/>
                    <w:gridCol w:w="475"/>
                    <w:gridCol w:w="467"/>
                  </w:tblGrid>
                  <w:tr w:rsidR="00F65FE6" w:rsidRPr="00FD3556" w14:paraId="6E92A4E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7E20BD" w14:textId="36C5D1B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8BAB9FE" w14:textId="410A06A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E7E1C1D" w14:textId="2F27EC1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7097261" w14:textId="0F6BD6C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075D82B" w14:textId="0990622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3F2B6E0" w14:textId="4A5326B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5E6D45" w14:textId="7351ABDB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191EEF2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ACC9AD8" w14:textId="3D15ECF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65D060A" w14:textId="3872C2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BDA8F8" w14:textId="3070F5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07E4D3" w14:textId="2F82C3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5E22500" w14:textId="608C0C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FB27399" w14:textId="1089DF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C09A57F" w14:textId="5791667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MonthStart9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EE1544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2C961F1" w14:textId="0E0C00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2BF2BED" w14:textId="22342D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B04E09D" w14:textId="1CD6337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529C5BF" w14:textId="4A0C431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3FAA3" w14:textId="0CF19DB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033FA5" w14:textId="19FF1C0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DAD5D4E" w14:textId="4F0CDE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E1942D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556BD514" w14:textId="2780CC0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4DA48A5" w14:textId="759FB34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5219664" w14:textId="3388828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9359DC" w14:textId="331E13B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EB3D77" w14:textId="0FD533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2A1D153" w14:textId="1C56C2F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74E847D9" w14:textId="0362C78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3588CF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A2651C6" w14:textId="48D87A9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B1C1C0E" w14:textId="2E42E26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6D1A20" w14:textId="11898D0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490440C" w14:textId="04DD7ED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D8F551A" w14:textId="07C1910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C0B0FF" w14:textId="31CBF4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1152E55B" w14:textId="2B385D3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7DB3A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04CE423F" w14:textId="240C68F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7D02494" w14:textId="66AA49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7183CBA" w14:textId="64D7FE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DE61E5" w14:textId="077E8DA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95E5C1E" w14:textId="73E487C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00C123" w14:textId="0ACBCC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5BFE5E8A" w14:textId="4F3F645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5F9738C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962714E" w14:textId="1D144FD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0A16A11" w14:textId="3CD436C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MonthEnd9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6EF8D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4E760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12BD7D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5FC413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95FE9C0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1377DC9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8390EF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E1935FD" w14:textId="36BAF737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13C628A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FFEF9E9" w14:textId="16EB65BA" w:rsidR="00E5363F" w:rsidRPr="00B17FE1" w:rsidRDefault="00B17FE1" w:rsidP="00E5363F">
                        <w:pPr>
                          <w:pStyle w:val="Months"/>
                          <w:ind w:left="0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40</w:t>
                        </w:r>
                      </w:p>
                    </w:tc>
                  </w:tr>
                  <w:tr w:rsidR="00E5363F" w:rsidRPr="00E5363F" w14:paraId="188929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41158D1" w14:textId="50BD9199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41</w:t>
                        </w:r>
                      </w:p>
                    </w:tc>
                  </w:tr>
                  <w:tr w:rsidR="00E5363F" w:rsidRPr="00E5363F" w14:paraId="406CD6E9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116BD66" w14:textId="206C751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42</w:t>
                        </w:r>
                      </w:p>
                    </w:tc>
                  </w:tr>
                  <w:tr w:rsidR="00E5363F" w:rsidRPr="00E5363F" w14:paraId="2912829B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2A7D6EDB" w14:textId="23C32F7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43</w:t>
                        </w:r>
                      </w:p>
                    </w:tc>
                  </w:tr>
                  <w:tr w:rsidR="00E5363F" w:rsidRPr="00E5363F" w14:paraId="34AB92E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6292CE1" w14:textId="75872E8A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7300585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52F4F42" w14:textId="5E114E28" w:rsidR="00E5363F" w:rsidRPr="00536EA0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A6A6BB8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3FE5E8F3" w14:textId="7EBE9D71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OCTUBRE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1DAA9906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2268EF6" w14:textId="604C08C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C4767A8" w14:textId="646CE1A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A606E45" w14:textId="6ED957F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734FE5" w14:textId="1F03040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2CCBD37" w14:textId="74647E9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383A338" w14:textId="6179BA0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C199D0C" w14:textId="321C6735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48A2737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4BD2F7B" w14:textId="2024FA5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D35348" w14:textId="09F866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E2EC394" w14:textId="5EB75B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311D71D" w14:textId="70AEC4F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763EE9" w14:textId="21EDEA1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9586682" w14:textId="673CF7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F61586C" w14:textId="14169E1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MonthStart10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556AA3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30F25BF" w14:textId="563D22E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727F624" w14:textId="5775026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31A902F" w14:textId="2A0066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D1A0B06" w14:textId="1B476E0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B25EEF8" w14:textId="2A2C93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4DA1CC" w14:textId="6C05D52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244D2C6" w14:textId="4F785FF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841C5F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8CD6B08" w14:textId="5D8F98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B8FE453" w14:textId="2051657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A373CDE" w14:textId="5C3FB8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426B5BE" w14:textId="4C77F2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C16EA20" w14:textId="5A5BD7F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620BEFD" w14:textId="793B61A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14BE94B" w14:textId="79A175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3A3FB7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E54D898" w14:textId="5F84378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280611B7" w14:textId="5C008A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E272CC" w14:textId="27B1A02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AC35F" w14:textId="48BCAC3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A05BD05" w14:textId="653569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9315AC8" w14:textId="51DA6B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5748F24" w14:textId="6EC99E1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48EFB191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4F21411" w14:textId="3530B26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5F886DF" w14:textId="3C6F26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A5B09C7" w14:textId="59923B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192FF5E" w14:textId="60C39CB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5B9E74" w14:textId="5E48BD3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8DA91CB" w14:textId="115E90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41807CB" w14:textId="4B8B1C8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6CC5E29B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E7BD1B5" w14:textId="5283091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F28D1E9" w14:textId="3C26EA3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MonthEnd10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09CA9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EADA86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722049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F1786F2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A0ED8C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71E1777A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5F44E380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D429B19" w14:textId="59FF9B25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3D01799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0D88209" w14:textId="38495238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44</w:t>
                        </w:r>
                      </w:p>
                    </w:tc>
                  </w:tr>
                  <w:tr w:rsidR="00E5363F" w:rsidRPr="00E5363F" w14:paraId="2D59B757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7CA3A765" w14:textId="166A079D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45</w:t>
                        </w:r>
                      </w:p>
                    </w:tc>
                  </w:tr>
                  <w:tr w:rsidR="00E5363F" w:rsidRPr="00E5363F" w14:paraId="2C6F855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65DB62F0" w14:textId="27C658FA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46</w:t>
                        </w:r>
                      </w:p>
                    </w:tc>
                  </w:tr>
                  <w:tr w:rsidR="00E5363F" w:rsidRPr="00E5363F" w14:paraId="2B17EFFF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D5AAFD2" w14:textId="57F02916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47</w:t>
                        </w:r>
                      </w:p>
                    </w:tc>
                  </w:tr>
                  <w:tr w:rsidR="00E5363F" w:rsidRPr="00E5363F" w14:paraId="5E41CAEE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05EC1E8" w14:textId="399F7EBC" w:rsidR="00E5363F" w:rsidRPr="00536EA0" w:rsidRDefault="00536EA0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  <w:t>48</w:t>
                        </w:r>
                      </w:p>
                    </w:tc>
                  </w:tr>
                  <w:tr w:rsidR="00E5363F" w:rsidRPr="00E5363F" w14:paraId="79C0A224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1D12EAA6" w14:textId="20F499C0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3947A6CB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7E9350D6" w14:textId="4DC67617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NOVEMBRE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504BFB33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4911DBF" w14:textId="7FB86771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E2F19E6" w14:textId="290E59DE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193F3" w14:textId="4A7B246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795B3D0" w14:textId="62D3ABA4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51FE0A5" w14:textId="2F5FAD9D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2F9E89F" w14:textId="1788073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85DC499" w14:textId="2FC7B786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4138B15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0DF0A74D" w14:textId="62CAC4C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4EEB4B" w14:textId="542FA8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B724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2A59089" w14:textId="307380D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E92078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4A6AE03" w14:textId="48DE9D4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96E858D" w14:textId="5073F9E0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536EA0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006519B" w14:textId="6D71312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D7589EB" w14:textId="6EEDD8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MonthStart11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4503BC8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6F866EB" w14:textId="3B8730A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2911910" w14:textId="5D8730E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37B76E5" w14:textId="46A12F8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28D013C" w14:textId="5814C8E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6755708" w14:textId="3F4D442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E9887AC" w14:textId="51DA9F0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C99D369" w14:textId="71D3D67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D2E913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512634A" w14:textId="62042F8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6D77DCA1" w14:textId="1F5A65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A580905" w14:textId="7C46BEA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E5EDA76" w14:textId="59D4311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7EFABF1" w14:textId="00E5A6A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0A43CE6" w14:textId="3524B3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67C14986" w14:textId="3C755D1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C39DE3A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7E84D3C6" w14:textId="6EBD7A0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48BD3E27" w14:textId="589EF65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F063550" w14:textId="247F01D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C37FB0E" w14:textId="6D19BC4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AA71C62" w14:textId="4309BFC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7F89C58" w14:textId="4E4D1EA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7928D0C" w14:textId="5AFBF5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25F2089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0F1AE2" w14:textId="5D86D4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15871257" w14:textId="24B0835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9D75CF5" w14:textId="13BCFD8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6161C89" w14:textId="4819D1F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951A596" w14:textId="37AD2B6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C4A41F6" w14:textId="74F19EB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7D14560" w14:textId="606D4F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72FD00B3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66FE523" w14:textId="0C7EBC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5DB6407D" w14:textId="01CFA0E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MonthEnd11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1F3360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3D4E4E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95E8EE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0B9CAF47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14FCE03B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432FC11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43A637F0" w14:textId="77777777" w:rsidR="00F65FE6" w:rsidRPr="00FD3556" w:rsidRDefault="00F65FE6" w:rsidP="00240D4D">
                  <w:pPr>
                    <w:pStyle w:val="a5"/>
                    <w:rPr>
                      <w:rFonts w:ascii="Arial Narrow" w:hAnsi="Arial Narrow"/>
                      <w:b/>
                      <w:bCs/>
                      <w:noProof/>
                      <w:color w:val="auto"/>
                    </w:rPr>
                  </w:pPr>
                </w:p>
              </w:tc>
              <w:tc>
                <w:tcPr>
                  <w:tcW w:w="50" w:type="pct"/>
                  <w:tcMar>
                    <w:top w:w="0" w:type="dxa"/>
                    <w:left w:w="57" w:type="dxa"/>
                    <w:bottom w:w="0" w:type="dxa"/>
                    <w:right w:w="57" w:type="dxa"/>
                  </w:tcMar>
                  <w:vAlign w:val="bottom"/>
                </w:tcPr>
                <w:tbl>
                  <w:tblPr>
                    <w:tblStyle w:val="ae"/>
                    <w:tblW w:w="5000" w:type="pct"/>
                    <w:shd w:val="clear" w:color="auto" w:fill="808080" w:themeFill="background1" w:themeFillShade="80"/>
                    <w:tblCellMar>
                      <w:left w:w="57" w:type="dxa"/>
                      <w:right w:w="57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33"/>
                  </w:tblGrid>
                  <w:tr w:rsidR="00E5363F" w:rsidRPr="00E5363F" w14:paraId="6667CDF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9E6CD89" w14:textId="32FA7C44" w:rsidR="00E5363F" w:rsidRPr="00E5363F" w:rsidRDefault="00636BDC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16"/>
                            <w:szCs w:val="16"/>
                            <w:lang w:bidi="ru-RU"/>
                          </w:rPr>
                          <w:t>SE</w:t>
                        </w:r>
                      </w:p>
                    </w:tc>
                  </w:tr>
                  <w:tr w:rsidR="00E5363F" w:rsidRPr="00E5363F" w14:paraId="43AC75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37549A33" w14:textId="1BD30F27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49</w:t>
                        </w:r>
                      </w:p>
                    </w:tc>
                  </w:tr>
                  <w:tr w:rsidR="00E5363F" w:rsidRPr="00E5363F" w14:paraId="65645EB2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A316E61" w14:textId="1E21C9D5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50</w:t>
                        </w:r>
                      </w:p>
                    </w:tc>
                  </w:tr>
                  <w:tr w:rsidR="00E5363F" w:rsidRPr="00E5363F" w14:paraId="2FEF4761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691BC3D" w14:textId="4899DBBE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51</w:t>
                        </w:r>
                      </w:p>
                    </w:tc>
                  </w:tr>
                  <w:tr w:rsidR="00E5363F" w:rsidRPr="00E5363F" w14:paraId="44B72CB3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09921834" w14:textId="1D2D73E4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52</w:t>
                        </w:r>
                      </w:p>
                    </w:tc>
                  </w:tr>
                  <w:tr w:rsidR="00E5363F" w:rsidRPr="00E5363F" w14:paraId="617846C8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423AB681" w14:textId="121745A7" w:rsidR="00E5363F" w:rsidRPr="00B17FE1" w:rsidRDefault="00B17FE1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val="en-US" w:bidi="ru-RU"/>
                          </w:rPr>
                          <w:t>01</w:t>
                        </w:r>
                      </w:p>
                    </w:tc>
                  </w:tr>
                  <w:tr w:rsidR="00E5363F" w:rsidRPr="00E5363F" w14:paraId="647AFCD6" w14:textId="77777777" w:rsidTr="00BB7240">
                    <w:trPr>
                      <w:trHeight w:val="397"/>
                    </w:trPr>
                    <w:tc>
                      <w:tcPr>
                        <w:tcW w:w="5000" w:type="pct"/>
                        <w:shd w:val="clear" w:color="auto" w:fill="808080" w:themeFill="background1" w:themeFillShade="80"/>
                        <w:vAlign w:val="center"/>
                      </w:tcPr>
                      <w:p w14:paraId="5E405147" w14:textId="77777777" w:rsidR="00E5363F" w:rsidRPr="00E5363F" w:rsidRDefault="00E5363F" w:rsidP="00E5363F">
                        <w:pPr>
                          <w:pStyle w:val="Months"/>
                          <w:ind w:left="0"/>
                          <w:jc w:val="center"/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FFFFFF" w:themeColor="background1"/>
                            <w:sz w:val="24"/>
                            <w:szCs w:val="24"/>
                            <w:lang w:bidi="ru-RU"/>
                          </w:rPr>
                        </w:pPr>
                      </w:p>
                    </w:tc>
                  </w:tr>
                </w:tbl>
                <w:p w14:paraId="1281E54C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  <w:tc>
                <w:tcPr>
                  <w:tcW w:w="796" w:type="pct"/>
                  <w:shd w:val="clear" w:color="auto" w:fill="auto"/>
                  <w:tcMar>
                    <w:left w:w="0" w:type="dxa"/>
                  </w:tcMar>
                </w:tcPr>
                <w:p w14:paraId="6F10BBC6" w14:textId="5DA01461" w:rsidR="00F65FE6" w:rsidRPr="004952E6" w:rsidRDefault="004952E6" w:rsidP="004952E6">
                  <w:pPr>
                    <w:pStyle w:val="Months"/>
                    <w:jc w:val="center"/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</w:rPr>
                  </w:pPr>
                  <w:r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DESEMBRE</w:t>
                  </w:r>
                  <w:r w:rsidR="00FD3556" w:rsidRPr="004952E6"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 xml:space="preserve"> 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begin"/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instrText xml:space="preserve"> DOCVARIABLE  MonthStart1 \@  yyyy   \* MERGEFORMAT </w:instrTex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separate"/>
                  </w:r>
                  <w:r w:rsidR="00B17FE1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t>2025</w:t>
                  </w:r>
                  <w:r w:rsidR="00FD3556" w:rsidRPr="004952E6">
                    <w:rPr>
                      <w:rFonts w:ascii="Arial Narrow" w:hAnsi="Arial Narrow"/>
                      <w:b/>
                      <w:bCs/>
                      <w:noProof/>
                      <w:color w:val="auto"/>
                      <w:sz w:val="44"/>
                      <w:szCs w:val="44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446"/>
                    <w:gridCol w:w="452"/>
                    <w:gridCol w:w="452"/>
                    <w:gridCol w:w="452"/>
                    <w:gridCol w:w="452"/>
                    <w:gridCol w:w="452"/>
                    <w:gridCol w:w="444"/>
                  </w:tblGrid>
                  <w:tr w:rsidR="00F65FE6" w:rsidRPr="00FD3556" w14:paraId="0CA8349C" w14:textId="77777777" w:rsidTr="00F65FE6">
                    <w:trPr>
                      <w:trHeight w:val="170"/>
                    </w:trPr>
                    <w:tc>
                      <w:tcPr>
                        <w:tcW w:w="707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00098BB" w14:textId="29729650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DL</w:t>
                        </w:r>
                      </w:p>
                    </w:tc>
                    <w:tc>
                      <w:tcPr>
                        <w:tcW w:w="716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1F03D3C" w14:textId="0E72B267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DT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586A1803" w14:textId="3DA30063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DC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79281689" w14:textId="7DB1B8B9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DJ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1F571BF" w14:textId="4204E002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DV</w:t>
                        </w:r>
                      </w:p>
                    </w:tc>
                    <w:tc>
                      <w:tcPr>
                        <w:tcW w:w="718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0195620" w14:textId="4DEBB06C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DS</w:t>
                        </w:r>
                      </w:p>
                    </w:tc>
                    <w:tc>
                      <w:tcPr>
                        <w:tcW w:w="705" w:type="pct"/>
                        <w:tcBorders>
                          <w:bottom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709C3C5" w14:textId="55C86258" w:rsidR="00F65FE6" w:rsidRPr="004952E6" w:rsidRDefault="004952E6" w:rsidP="00240D4D">
                        <w:pPr>
                          <w:pStyle w:val="Day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22"/>
                            <w:szCs w:val="22"/>
                            <w:lang w:bidi="ru-RU"/>
                          </w:rPr>
                          <w:t>DG</w:t>
                        </w:r>
                      </w:p>
                    </w:tc>
                  </w:tr>
                  <w:tr w:rsidR="00F65FE6" w:rsidRPr="00FD3556" w14:paraId="0B2F30B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BF7088F" w14:textId="4E0DCA6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" 1 ""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F101F28" w14:textId="5E1E41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вторник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688806C3" w14:textId="220B982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среда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457860C0" w14:textId="6E3C41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четверг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36246D88" w14:textId="2479C35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4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2E8AD4B2" w14:textId="5F661D5D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суббота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tcBorders>
                          <w:top w:val="single" w:sz="4" w:space="0" w:color="auto"/>
                        </w:tcBorders>
                        <w:shd w:val="clear" w:color="auto" w:fill="auto"/>
                        <w:vAlign w:val="center"/>
                      </w:tcPr>
                      <w:p w14:paraId="1F0E85C9" w14:textId="1ACD7FE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MonthStart12 \@ dddd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понедельник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</w:instrText>
                        </w:r>
                        <w:r w:rsidRPr="00FD3556">
                          <w:rPr>
                            <w:rFonts w:ascii="Arial Narrow" w:hAnsi="Arial Narrow" w:cs="Calibri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воскресенье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" 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4AB1B9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C6B7A0C" w14:textId="13576C9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235FB59" w14:textId="33AD76D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BF848C4" w14:textId="6252F64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F0C7353" w14:textId="5525EE9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BB1151C" w14:textId="0EAED95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383CAD5" w14:textId="4BF4AA4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2092A5E" w14:textId="0ED3421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05C96A10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234E0F41" w14:textId="47CF23C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4ABFF38" w14:textId="50DAE0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56AA936" w14:textId="13270D4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7EA5A59" w14:textId="19319A0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4991173" w14:textId="2D3D1ADA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3F5234" w14:textId="41A97B2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2B415E3F" w14:textId="27DFB586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2A63608C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1AF68CC1" w14:textId="59E567A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7F8290A4" w14:textId="0B8C70C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EF3DD30" w14:textId="7E674E19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7C794CC8" w14:textId="245B8AB2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838665" w14:textId="6BBF9E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54C7C6B4" w14:textId="54F1C554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0F1EC474" w14:textId="66E35EB8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35920EEE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417B9C7F" w14:textId="53207313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3E2F9279" w14:textId="283C6071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212F9BC" w14:textId="04CBB19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D03699A" w14:textId="76F4B51C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6F71DA6" w14:textId="55F9432E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413947F0" w14:textId="6C2FFA3F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4D89ABD6" w14:textId="2E138A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65FE6" w:rsidRPr="00FD3556" w14:paraId="14DEC3D6" w14:textId="77777777" w:rsidTr="00880315">
                    <w:trPr>
                      <w:trHeight w:val="340"/>
                    </w:trPr>
                    <w:tc>
                      <w:tcPr>
                        <w:tcW w:w="707" w:type="pct"/>
                        <w:shd w:val="clear" w:color="auto" w:fill="auto"/>
                        <w:vAlign w:val="center"/>
                      </w:tcPr>
                      <w:p w14:paraId="3F53804D" w14:textId="63B9624B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6" w:type="pct"/>
                        <w:shd w:val="clear" w:color="auto" w:fill="auto"/>
                        <w:vAlign w:val="center"/>
                      </w:tcPr>
                      <w:p w14:paraId="016DDA86" w14:textId="2C86DAE5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MonthEnd12 \@ d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7FE1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FD3556"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6E650445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3461B0BF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2C66123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  <w:shd w:val="clear" w:color="auto" w:fill="auto"/>
                        <w:vAlign w:val="center"/>
                      </w:tcPr>
                      <w:p w14:paraId="2F8935B6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5" w:type="pct"/>
                        <w:shd w:val="clear" w:color="auto" w:fill="auto"/>
                        <w:vAlign w:val="center"/>
                      </w:tcPr>
                      <w:p w14:paraId="3DDE5139" w14:textId="77777777" w:rsidR="00F65FE6" w:rsidRPr="00FD3556" w:rsidRDefault="00F65FE6" w:rsidP="00240D4D">
                        <w:pPr>
                          <w:pStyle w:val="Dates"/>
                          <w:rPr>
                            <w:rFonts w:ascii="Arial Narrow" w:hAnsi="Arial Narrow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3A58C6" w14:textId="77777777" w:rsidR="00F65FE6" w:rsidRPr="00FD3556" w:rsidRDefault="00F65FE6" w:rsidP="00240D4D">
                  <w:pPr>
                    <w:pStyle w:val="Months"/>
                    <w:jc w:val="center"/>
                    <w:rPr>
                      <w:rFonts w:ascii="Arial Narrow" w:hAnsi="Arial Narrow" w:cs="Calibri"/>
                      <w:b/>
                      <w:bCs/>
                      <w:noProof/>
                      <w:color w:val="auto"/>
                      <w:sz w:val="40"/>
                      <w:szCs w:val="40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FD3556" w:rsidRDefault="00E50BDE" w:rsidP="00E50BDE">
            <w:pPr>
              <w:pStyle w:val="ad"/>
              <w:jc w:val="center"/>
              <w:rPr>
                <w:rFonts w:ascii="Arial Narrow" w:hAnsi="Arial Narrow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1E745D66" w:rsidR="00F93E3B" w:rsidRPr="00FD3556" w:rsidRDefault="008C7AC8" w:rsidP="00240D4D">
      <w:pPr>
        <w:pStyle w:val="a5"/>
        <w:rPr>
          <w:rFonts w:ascii="Arial Narrow" w:hAnsi="Arial Narrow"/>
          <w:b/>
          <w:bCs/>
          <w:noProof/>
          <w:color w:val="auto"/>
          <w:sz w:val="2"/>
          <w:szCs w:val="2"/>
          <w:lang w:val="en-US"/>
        </w:rPr>
      </w:pPr>
      <w:r w:rsidRPr="00FD3556">
        <w:rPr>
          <w:rFonts w:ascii="Arial Narrow" w:hAnsi="Arial Narrow"/>
          <w:b/>
          <w:bCs/>
          <w:noProof/>
          <w:color w:val="auto"/>
          <w:sz w:val="2"/>
          <w:szCs w:val="2"/>
        </w:rPr>
        <w:t xml:space="preserve"> </w:t>
      </w:r>
    </w:p>
    <w:sectPr w:rsidR="00F93E3B" w:rsidRPr="00FD3556" w:rsidSect="00FD3556">
      <w:pgSz w:w="16838" w:h="11906" w:orient="landscape" w:code="9"/>
      <w:pgMar w:top="510" w:right="567" w:bottom="340" w:left="567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9F519C" w14:textId="77777777" w:rsidR="00784322" w:rsidRDefault="00784322">
      <w:pPr>
        <w:spacing w:after="0"/>
      </w:pPr>
      <w:r>
        <w:separator/>
      </w:r>
    </w:p>
  </w:endnote>
  <w:endnote w:type="continuationSeparator" w:id="0">
    <w:p w14:paraId="5CE3D6A5" w14:textId="77777777" w:rsidR="00784322" w:rsidRDefault="007843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82A5A3" w14:textId="77777777" w:rsidR="00784322" w:rsidRDefault="00784322">
      <w:pPr>
        <w:spacing w:after="0"/>
      </w:pPr>
      <w:r>
        <w:separator/>
      </w:r>
    </w:p>
  </w:footnote>
  <w:footnote w:type="continuationSeparator" w:id="0">
    <w:p w14:paraId="37A2789D" w14:textId="77777777" w:rsidR="00784322" w:rsidRDefault="007843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5"/>
    <w:docVar w:name="MonthEnd10" w:val="31.10.2025"/>
    <w:docVar w:name="MonthEnd11" w:val="30.11.2025"/>
    <w:docVar w:name="MonthEnd12" w:val="31.12.2025"/>
    <w:docVar w:name="MonthEnd2" w:val="28.02.2025"/>
    <w:docVar w:name="MonthEnd3" w:val="31.03.2025"/>
    <w:docVar w:name="MonthEnd4" w:val="30.04.2025"/>
    <w:docVar w:name="MonthEnd5" w:val="31.05.2025"/>
    <w:docVar w:name="MonthEnd6" w:val="30.06.2025"/>
    <w:docVar w:name="MonthEnd7" w:val="31.07.2025"/>
    <w:docVar w:name="MonthEnd8" w:val="31.08.2025"/>
    <w:docVar w:name="MonthEnd9" w:val="30.09.2025"/>
    <w:docVar w:name="Months" w:val="12"/>
    <w:docVar w:name="MonthStart1" w:val="01.01.2025"/>
    <w:docVar w:name="MonthStart10" w:val="01.10.2025"/>
    <w:docVar w:name="MonthStart11" w:val="01.11.2025"/>
    <w:docVar w:name="MonthStart12" w:val="01.12.2025"/>
    <w:docVar w:name="MonthStart2" w:val="01.02.2025"/>
    <w:docVar w:name="MonthStart3" w:val="01.03.2025"/>
    <w:docVar w:name="MonthStart4" w:val="01.04.2025"/>
    <w:docVar w:name="MonthStart5" w:val="01.05.2025"/>
    <w:docVar w:name="MonthStart6" w:val="01.06.2025"/>
    <w:docVar w:name="MonthStart7" w:val="01.07.2025"/>
    <w:docVar w:name="MonthStart8" w:val="01.08.2025"/>
    <w:docVar w:name="MonthStart9" w:val="01.09.2025"/>
    <w:docVar w:name="MonthStartLast" w:val="12/1/2012"/>
    <w:docVar w:name="WeekStart" w:val="понедельник"/>
  </w:docVars>
  <w:rsids>
    <w:rsidRoot w:val="00285C1D"/>
    <w:rsid w:val="0005357B"/>
    <w:rsid w:val="00071356"/>
    <w:rsid w:val="000775EA"/>
    <w:rsid w:val="00097A25"/>
    <w:rsid w:val="000A5A57"/>
    <w:rsid w:val="000D38A3"/>
    <w:rsid w:val="00111F7C"/>
    <w:rsid w:val="001274F3"/>
    <w:rsid w:val="00151CCE"/>
    <w:rsid w:val="00190EE8"/>
    <w:rsid w:val="001B01F9"/>
    <w:rsid w:val="001C41F9"/>
    <w:rsid w:val="001F3360"/>
    <w:rsid w:val="00240D4D"/>
    <w:rsid w:val="00252933"/>
    <w:rsid w:val="002562E7"/>
    <w:rsid w:val="00285C1D"/>
    <w:rsid w:val="002A3DA4"/>
    <w:rsid w:val="002F4A28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952E6"/>
    <w:rsid w:val="004A6170"/>
    <w:rsid w:val="004C04BA"/>
    <w:rsid w:val="004F6AAC"/>
    <w:rsid w:val="00512F2D"/>
    <w:rsid w:val="00536EA0"/>
    <w:rsid w:val="00570FBB"/>
    <w:rsid w:val="00583B82"/>
    <w:rsid w:val="005923AC"/>
    <w:rsid w:val="005D5149"/>
    <w:rsid w:val="005E656F"/>
    <w:rsid w:val="00636BDC"/>
    <w:rsid w:val="00653B95"/>
    <w:rsid w:val="00667021"/>
    <w:rsid w:val="00683512"/>
    <w:rsid w:val="006974E1"/>
    <w:rsid w:val="006C0896"/>
    <w:rsid w:val="006C66C1"/>
    <w:rsid w:val="006F513E"/>
    <w:rsid w:val="00784322"/>
    <w:rsid w:val="007C0139"/>
    <w:rsid w:val="007D45A1"/>
    <w:rsid w:val="007D7F5D"/>
    <w:rsid w:val="007F564D"/>
    <w:rsid w:val="00815FC3"/>
    <w:rsid w:val="00880315"/>
    <w:rsid w:val="008B1201"/>
    <w:rsid w:val="008C7AC8"/>
    <w:rsid w:val="008F16F7"/>
    <w:rsid w:val="009164BA"/>
    <w:rsid w:val="009166BD"/>
    <w:rsid w:val="00977AAE"/>
    <w:rsid w:val="00996E56"/>
    <w:rsid w:val="00997268"/>
    <w:rsid w:val="009F3A42"/>
    <w:rsid w:val="00A12667"/>
    <w:rsid w:val="00A14581"/>
    <w:rsid w:val="00A20E4C"/>
    <w:rsid w:val="00A26EA7"/>
    <w:rsid w:val="00A32CC7"/>
    <w:rsid w:val="00AA23D3"/>
    <w:rsid w:val="00AA3C50"/>
    <w:rsid w:val="00AE302A"/>
    <w:rsid w:val="00AE36BB"/>
    <w:rsid w:val="00B17FE1"/>
    <w:rsid w:val="00B37C7E"/>
    <w:rsid w:val="00B65B09"/>
    <w:rsid w:val="00B85583"/>
    <w:rsid w:val="00B9476B"/>
    <w:rsid w:val="00BB4958"/>
    <w:rsid w:val="00BB7240"/>
    <w:rsid w:val="00BC3952"/>
    <w:rsid w:val="00BE5AB8"/>
    <w:rsid w:val="00C44DFB"/>
    <w:rsid w:val="00C6519B"/>
    <w:rsid w:val="00C70F21"/>
    <w:rsid w:val="00C7354B"/>
    <w:rsid w:val="00C91F9B"/>
    <w:rsid w:val="00CD1DB2"/>
    <w:rsid w:val="00CE1705"/>
    <w:rsid w:val="00DE32AC"/>
    <w:rsid w:val="00E1407A"/>
    <w:rsid w:val="00E22123"/>
    <w:rsid w:val="00E318B9"/>
    <w:rsid w:val="00E50BDE"/>
    <w:rsid w:val="00E5363F"/>
    <w:rsid w:val="00E774CD"/>
    <w:rsid w:val="00E77E1D"/>
    <w:rsid w:val="00E90C36"/>
    <w:rsid w:val="00E92078"/>
    <w:rsid w:val="00ED75B6"/>
    <w:rsid w:val="00EF1F0E"/>
    <w:rsid w:val="00F14D58"/>
    <w:rsid w:val="00F65FE6"/>
    <w:rsid w:val="00F91390"/>
    <w:rsid w:val="00F93E3B"/>
    <w:rsid w:val="00FC0032"/>
    <w:rsid w:val="00FD3556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ex\Download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Props1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3551</Words>
  <Characters>20242</Characters>
  <Application>Microsoft Office Word</Application>
  <DocSecurity>0</DocSecurity>
  <Lines>168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2024-05-27T07:47:00Z</dcterms:created>
  <dcterms:modified xsi:type="dcterms:W3CDTF">2024-05-27T07:47:00Z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