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27099D" w:rsidRPr="0027099D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77CFF6CE" w:rsidR="003E085C" w:rsidRPr="0027099D" w:rsidRDefault="003E085C" w:rsidP="00F6798E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6"/>
                <w:szCs w:val="86"/>
                <w:lang w:bidi="ru-RU"/>
              </w:rPr>
            </w:pP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begin"/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separate"/>
            </w:r>
            <w:r w:rsidR="00A165B5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t>2025</w:t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26"/>
              <w:gridCol w:w="3926"/>
              <w:gridCol w:w="3926"/>
              <w:gridCol w:w="3926"/>
            </w:tblGrid>
            <w:tr w:rsidR="0027099D" w:rsidRPr="0027099D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60FD1B2C" w:rsidR="00240D4D" w:rsidRPr="007427A0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7427A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GENER</w:t>
                  </w:r>
                </w:p>
                <w:tbl>
                  <w:tblPr>
                    <w:tblStyle w:val="CalendarTable"/>
                    <w:tblW w:w="4993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2"/>
                    <w:gridCol w:w="482"/>
                    <w:gridCol w:w="481"/>
                    <w:gridCol w:w="481"/>
                    <w:gridCol w:w="481"/>
                    <w:gridCol w:w="469"/>
                  </w:tblGrid>
                  <w:tr w:rsidR="0027099D" w:rsidRPr="007427A0" w14:paraId="684222CD" w14:textId="77777777" w:rsidTr="00A165B5">
                    <w:trPr>
                      <w:trHeight w:val="170"/>
                    </w:trPr>
                    <w:tc>
                      <w:tcPr>
                        <w:tcW w:w="711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2716AD04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DL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2AD26CA6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DT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1F38E9F5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C0A4C9F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2961F3AC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5638CCFE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Ds</w:t>
                        </w:r>
                      </w:p>
                    </w:tc>
                    <w:tc>
                      <w:tcPr>
                        <w:tcW w:w="69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783BC49A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en-US" w:bidi="ru-RU"/>
                          </w:rPr>
                          <w:t>DG</w:t>
                        </w:r>
                      </w:p>
                    </w:tc>
                  </w:tr>
                  <w:tr w:rsidR="00A165B5" w:rsidRPr="0027099D" w14:paraId="31DF8F53" w14:textId="77777777" w:rsidTr="00A165B5">
                    <w:trPr>
                      <w:trHeight w:val="350"/>
                    </w:trPr>
                    <w:tc>
                      <w:tcPr>
                        <w:tcW w:w="711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713789E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256C923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1277F432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0D72767A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27FEC08B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B1CBA7" w14:textId="2DB2D02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1DE8D4C" w14:textId="575118A0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0AFA4FA2" w14:textId="77777777" w:rsidTr="00A165B5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688A4083" w14:textId="43739DF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D9C7DF" w14:textId="61E0C06B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FD5672A" w14:textId="47DB959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39618" w14:textId="7796E55B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01D669" w14:textId="0D53392E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3CC1" w14:textId="48403B55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6CAF1EC0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223F797F" w14:textId="77777777" w:rsidTr="00A165B5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3FCDA0AA" w14:textId="2DB93BF5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99770B" w14:textId="0195C9C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078C04D" w14:textId="1321275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4BF9" w14:textId="5D447F8F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D6EFD" w14:textId="1BDE8B9B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7D074" w14:textId="3471B6A2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65885848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10529957" w14:textId="77777777" w:rsidTr="00A165B5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7824C9C9" w14:textId="7F8185FA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5E1D41" w14:textId="6E997AD3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3951C8E" w14:textId="429E1395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55A8A" w14:textId="5F5DD92B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F29A4" w14:textId="62155EC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D3352" w14:textId="457ED2D4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7793E0D3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797D45F8" w14:textId="77777777" w:rsidTr="00A165B5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4BD14B6A" w14:textId="48E78E2A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46ECD0" w14:textId="6E0A6A06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F7B018" w14:textId="2B6ACCF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B5BF7" w14:textId="0D4979BB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3E501" w14:textId="799C15B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51BC6" w14:textId="5C86D1E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242DB8AB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1144E5B8" w14:textId="77777777" w:rsidTr="00A165B5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55F237A0" w14:textId="1B868295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4CCAC5" w14:textId="127DA8FC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50BB2A5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D13DEE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B312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7F8AB0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DA2E533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4D521D1C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6DCA9F7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1B421E8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32403F5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38768BB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4D0285E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61664DD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13ACF83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33AD79B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2338C3E" w14:textId="4D154C4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E9814E4" w14:textId="205FE22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B665E05" w14:textId="0C82695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34D5A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31D4F0" w14:textId="686A05A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FC2BCF9" w14:textId="0AB969B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CD888BB" w14:textId="7E985DF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A023F15" w14:textId="66DAA31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391663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4E9E01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2B98018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412149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43F142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4F484A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8B52DF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F114A8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9EA663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56E73DA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3341301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7D87A2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4E3B9D9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C5496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D03D45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66F579E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5999FF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58B3574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7FC293E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87EF6F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26C903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733632C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FD6808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0D64493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4D164DE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01BA9D9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3460C65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66F7293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13A34F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456038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4387493C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5FBA1453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1BFC5D2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070C80F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17661AC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031F306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101EC7B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257FD0E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3D45126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AD7C61D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0AAAD04" w14:textId="326B089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EBC2568" w14:textId="3C3DACF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2F3CE0B" w14:textId="0C1A494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E343102" w14:textId="2ABB7B3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348F3FC" w14:textId="156F4D1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0C4B999" w14:textId="1A97E10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611257B" w14:textId="5B7B67B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214B512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AD611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2466CA8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24FD798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5C574F1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3563C6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0FF87FC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0301126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302DFD1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AE94AD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6CCF690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F2CBBA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6130573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5A2CB30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54C8D1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859584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30D80C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62702D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0ABB1DC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41432F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ECFE2E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44AD29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2FEE859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412688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4CDDFDB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5FB3C5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8486C6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3E0984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037D13E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B901A2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0CA8B010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486B25E3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5211FCB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544F01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62FB64E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1BB1206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36F8488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6ACD1C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962D25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8746610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1994D48" w14:textId="110BBE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369881" w14:textId="448E67C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6853C12" w14:textId="20FD9F9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05E42A6" w14:textId="489A688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B2FC3EB" w14:textId="5FB4A95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27BD5DB" w14:textId="36279A8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3C7F0FA" w14:textId="1A872F8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B6D7401" w14:textId="77777777" w:rsidTr="00AD7AA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037D21F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483E7CD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05D4CB1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66E51B9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392F7E3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1F0DB27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3B46407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E5D7C27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0E349E2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10E4F6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3D98CD3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08DDBA4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5D5F8EA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400294E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15AB203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FD26192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5E8C3D8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3A88FB5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4FCA5C2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640FA7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63976B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5E3529E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7DE23A2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E4EF58A" w14:textId="77777777" w:rsidTr="00AD7AA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7E50BD8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019777F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301B89A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071A06D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7E36943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4717685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744D28D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CB933A3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77372C8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30EE810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7099D" w:rsidRPr="0027099D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794FDAAB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4533209A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23DAFD9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2BDEDC8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66A8B48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63AC92D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0B71D0B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3F6E599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059AAAA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38FA371F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57682D8" w14:textId="5083C6B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E867C93" w14:textId="1BD0A50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865E0A7" w14:textId="6CF102E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7684AED" w14:textId="40C1255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70F1AEC" w14:textId="1E4D36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988ABBF" w14:textId="3C021E5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B319A52" w14:textId="7B85F21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F2BFD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3B83EA7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20F4F50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0259599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7712EB8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049BFFD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5E8E448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57B503A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5C3EBBEF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354D6E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23ECEE4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07E00C1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53B7768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21A6176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6A26566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776039E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A93A4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71C2BA8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1DDEA62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47599B3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40D8E43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621CD97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3379BD6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0A342F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D57EB2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4A5EC5D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1C99F25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6DF335A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1AD374F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53A8E94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640486C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14DCC90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CBC6B8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5374484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0961F55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0F45F7BA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43FDBBAF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7A05AD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76C69E0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39F8A27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7522A76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33C93B2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09548BAE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669A6EDE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0101CD6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816137E" w14:textId="6503124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F6D0B3" w14:textId="755B79F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4B10352" w14:textId="6F9CADB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5D945A5" w14:textId="7F38D1F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B51A83A" w14:textId="1956065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6AF9861" w14:textId="3938EAB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9759CE0" w14:textId="155B5B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A162450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0C280D6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5CFDDE0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7B555CD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0EBE78E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5F22DE7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41C706C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46C485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BBD025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47027E6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2F6AB53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487F771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4CE1171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36E02F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351F1F8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48876A6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CC90BE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030D273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18F31A9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3BD1EBC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003DC87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66B522A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715846A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5E8EEBF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7AB0675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72AF792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1A83835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662CC46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4F89FC0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275B3A0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5E7ACE2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51C3947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E8BAD15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4AA589F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3B8EE32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F4678BE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65F48B94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046E16D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3485455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0AEB4CC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E5D19C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09F6F36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E814D0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7A2675E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695417E5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</w:tcPr>
                      <w:p w14:paraId="719BABFE" w14:textId="60B6D8F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</w:tcPr>
                      <w:p w14:paraId="7C221972" w14:textId="002F929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43371317" w14:textId="41DBDFF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32E429C1" w14:textId="294E9BA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7622A721" w14:textId="0C3DCB4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2A728AE9" w14:textId="6BFC5BC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</w:tcPr>
                      <w:p w14:paraId="0747D21B" w14:textId="713C3CE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A7F154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0FC7DC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71B336E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7FE3427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609D2C7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677E4F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6927230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316213B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1BD473A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7B8929B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5C1D81D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20EBEFA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62CB358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2B9DAFA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7B8FEB4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31D2AB4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943E547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19AC2AC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6C2073C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0EEA97B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58362E6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12D70F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1F51B60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2C3DAC9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0083E5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6779516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34390D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36B3FD8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06D6D57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55F157F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7012C13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020627F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63D57F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2D313F8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2A34DE4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A233C9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27BAE27B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4EFE369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67C59FD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3D7084C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6F7EE7A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03127C68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54F369E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3DDC14B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4F4E23C6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78F47D9" w14:textId="657C4B7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EC42E64" w14:textId="2D57F67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7349503" w14:textId="17CA5EB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7455009" w14:textId="003A0A5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91C28BC" w14:textId="27328A0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853885E" w14:textId="6812FDF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7A35057" w14:textId="140E3C7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62A0AB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1552A15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1C67232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6584695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2890785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61E5245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2984C95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6AA3811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25CDB3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1D5DC01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67FE772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6046BD6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6730270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13DB0C2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680B247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6546FB6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337F0FE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4329E06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5FC6F82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6D9682E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47C68AE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477DBBC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473AAC0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1B93C57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BA8EE02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5F77444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79DE318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1E57A07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6A8F277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6DAD71F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609FF9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64FE4B3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673A2D9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1A60ECE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0BA8D74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7099D" w:rsidRPr="0027099D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21E20B3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6E92A4E3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1A82B11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24D8335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74373C0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BB33EA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39F7DA0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1B25E5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20604F8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91EEF27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CC9AD8" w14:textId="79A2971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65D060A" w14:textId="43E5CBF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9BDA8F8" w14:textId="4B3D4CC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C07E4D3" w14:textId="6BF4D88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5E22500" w14:textId="5579796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B27399" w14:textId="0E0CD26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C09A57F" w14:textId="2BA8E48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EE1544C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760DF5C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006DBD5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2BBB42A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4483E8D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1CA5D31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6011B2B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243864D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E1942D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3841E1E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2F7C669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16E4817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5D6B08C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3F7D1D7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58255DA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415BDD5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43588CF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6338D70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2CA689C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1DB83CE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2C1DE96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48831E8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0C4F547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7BFA81B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7DB3A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0346FC8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69D1E0E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702BE73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19617F9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62E0550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0CC6D9F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01D08AA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5F9738C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45812CF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3F60F2E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6F451F5D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1DAA9906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097FD77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60F8079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5E0F83D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11869E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100CA8C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111C030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3F0D1FE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48A2737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4BD2F7B" w14:textId="049526A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8D35348" w14:textId="4280C96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E2EC394" w14:textId="71D7CD8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311D71D" w14:textId="51981F2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E763EE9" w14:textId="6B48086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9586682" w14:textId="7D595BF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F61586C" w14:textId="1849C56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556AA3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41A2FDE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0C70DF9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1E5B90D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0D4F8FC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4D6A7BD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0324A7E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00BA989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841C5F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61542C0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5D11EE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574C9BB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48FCF03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52A5FAB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0AEA75E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56E5ADA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A3FB7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6FD27FB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6A15AA4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23FE86D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4F65C96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147E50F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6E8C663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1458CA5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EFB191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5EF7546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2560620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7ABABCC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3117889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477B526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24783B4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4C7D371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CC5E29B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606CC33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331E422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A785BD3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504BFB33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3C0BD9A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4D026FF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4C507C5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114D506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2435CD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33991EE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390009B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4138B158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DF0A74D" w14:textId="2766ADB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44EEB4B" w14:textId="5CF0DCF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2A59089" w14:textId="68929A0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D4EA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4A6AE03" w14:textId="6775B53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96E858D" w14:textId="53D6DC3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006519B" w14:textId="59BF8F2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D7589EB" w14:textId="7B54425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503BC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28325D3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4E5B1F9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3F88737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0B25409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296FA2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3F14C83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0502998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D2E913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7CD1CAB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27D6A28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1A30965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3FBA65F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45ACE5A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2E20D16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7300089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C39DE3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06A47AE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52EC113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0D8359B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5BD246D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2F9191B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4FEC9BC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63325A5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25F2089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60024A5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2BA8E1D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3766670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5A9468F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1AAEDC4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2E0835B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5989FF9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2FD00B3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390EF0A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47BE166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655A1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028E1BF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0CA8349C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BFC2B2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041E8AA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ED3BBA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0F4AE5A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2627196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52ECD1B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5E523AB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B2F30B0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BF7088F" w14:textId="2D2B9CD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F101F28" w14:textId="353D58A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88806C3" w14:textId="358756B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57860C0" w14:textId="0E3043A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6246D88" w14:textId="7F48DE3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E8AD4B2" w14:textId="1A88465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F0E85C9" w14:textId="42D576E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4AB1B96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079D7E1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45E94DB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6A24580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476A6A6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6B0375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6F05CAA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607A034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5C96A1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5E6FC1E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4C8D603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4B0FA32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4E9CC68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6B73D3C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1620DE2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20931C4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A63608C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2CAEF69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2604A72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418DF6B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5B51452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0C28729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118ABD7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544309B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5920EEE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4B0410A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02F07FD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7430820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40A5063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016AA65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3C10A38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6B37C52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14DEC3D6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655F4F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3DD5CB0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7099D" w:rsidRDefault="00E50BDE" w:rsidP="00F6798E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7099D" w:rsidRDefault="00F93E3B" w:rsidP="00F6798E">
      <w:pPr>
        <w:pStyle w:val="a5"/>
        <w:shd w:val="clear" w:color="auto" w:fill="FFFFFF" w:themeFill="background1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27099D" w:rsidSect="0097544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66E2F" w14:textId="77777777" w:rsidR="00F65EB6" w:rsidRDefault="00F65EB6">
      <w:pPr>
        <w:spacing w:after="0"/>
      </w:pPr>
      <w:r>
        <w:separator/>
      </w:r>
    </w:p>
  </w:endnote>
  <w:endnote w:type="continuationSeparator" w:id="0">
    <w:p w14:paraId="5299B350" w14:textId="77777777" w:rsidR="00F65EB6" w:rsidRDefault="00F65E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2A17C" w14:textId="77777777" w:rsidR="00F65EB6" w:rsidRDefault="00F65EB6">
      <w:pPr>
        <w:spacing w:after="0"/>
      </w:pPr>
      <w:r>
        <w:separator/>
      </w:r>
    </w:p>
  </w:footnote>
  <w:footnote w:type="continuationSeparator" w:id="0">
    <w:p w14:paraId="1E198A17" w14:textId="77777777" w:rsidR="00F65EB6" w:rsidRDefault="00F65E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4D5A"/>
    <w:rsid w:val="0005357B"/>
    <w:rsid w:val="000655A1"/>
    <w:rsid w:val="00071356"/>
    <w:rsid w:val="00097A25"/>
    <w:rsid w:val="000A5A57"/>
    <w:rsid w:val="00111F7C"/>
    <w:rsid w:val="001274F3"/>
    <w:rsid w:val="00151CCE"/>
    <w:rsid w:val="001B01F9"/>
    <w:rsid w:val="001C1570"/>
    <w:rsid w:val="001C41F9"/>
    <w:rsid w:val="00240D4D"/>
    <w:rsid w:val="002562E7"/>
    <w:rsid w:val="0027099D"/>
    <w:rsid w:val="00285C1D"/>
    <w:rsid w:val="003327F5"/>
    <w:rsid w:val="00340CAF"/>
    <w:rsid w:val="003701A4"/>
    <w:rsid w:val="003C0D41"/>
    <w:rsid w:val="003D7D6B"/>
    <w:rsid w:val="003E085C"/>
    <w:rsid w:val="003E7B3A"/>
    <w:rsid w:val="00416364"/>
    <w:rsid w:val="00431B29"/>
    <w:rsid w:val="00440416"/>
    <w:rsid w:val="00462EAD"/>
    <w:rsid w:val="004865A8"/>
    <w:rsid w:val="004936E8"/>
    <w:rsid w:val="004A48E9"/>
    <w:rsid w:val="004A6170"/>
    <w:rsid w:val="004D41BC"/>
    <w:rsid w:val="004F6AAC"/>
    <w:rsid w:val="00512F2D"/>
    <w:rsid w:val="00570FBB"/>
    <w:rsid w:val="00583B82"/>
    <w:rsid w:val="005923AC"/>
    <w:rsid w:val="005D4EA5"/>
    <w:rsid w:val="005D5149"/>
    <w:rsid w:val="005E656F"/>
    <w:rsid w:val="00653B95"/>
    <w:rsid w:val="00667021"/>
    <w:rsid w:val="006974E1"/>
    <w:rsid w:val="006C0896"/>
    <w:rsid w:val="006F513E"/>
    <w:rsid w:val="007427A0"/>
    <w:rsid w:val="00783A63"/>
    <w:rsid w:val="007C0139"/>
    <w:rsid w:val="007D45A1"/>
    <w:rsid w:val="007F564D"/>
    <w:rsid w:val="00807830"/>
    <w:rsid w:val="008B1201"/>
    <w:rsid w:val="008F16F7"/>
    <w:rsid w:val="009164BA"/>
    <w:rsid w:val="009166BD"/>
    <w:rsid w:val="00975444"/>
    <w:rsid w:val="009762D2"/>
    <w:rsid w:val="00977AAE"/>
    <w:rsid w:val="00996E56"/>
    <w:rsid w:val="00997268"/>
    <w:rsid w:val="00A12667"/>
    <w:rsid w:val="00A14581"/>
    <w:rsid w:val="00A165B5"/>
    <w:rsid w:val="00A20E4C"/>
    <w:rsid w:val="00A461FE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67949"/>
    <w:rsid w:val="00D94F19"/>
    <w:rsid w:val="00DE32AC"/>
    <w:rsid w:val="00E1407A"/>
    <w:rsid w:val="00E318B9"/>
    <w:rsid w:val="00E50BDE"/>
    <w:rsid w:val="00E737D4"/>
    <w:rsid w:val="00E774CD"/>
    <w:rsid w:val="00E77E1D"/>
    <w:rsid w:val="00ED75B6"/>
    <w:rsid w:val="00EF1F0E"/>
    <w:rsid w:val="00F65EB6"/>
    <w:rsid w:val="00F6798E"/>
    <w:rsid w:val="00F91390"/>
    <w:rsid w:val="00F93E3B"/>
    <w:rsid w:val="00FA35F6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3603C-F571-435A-B23E-33CBA4E8F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3402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2024-05-27T07:39:00Z</dcterms:created>
  <dcterms:modified xsi:type="dcterms:W3CDTF">2024-05-27T07:39:00Z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