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5E783FED" w:rsidR="00ED5F48" w:rsidRPr="000D2B02" w:rsidRDefault="00882E0B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329A0F6D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ED5F48" w:rsidRPr="00E97684" w14:paraId="560D596D" w14:textId="77777777" w:rsidTr="00632FD5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C3C3" w:themeFill="accent6" w:themeFillTint="66"/>
            <w:vAlign w:val="center"/>
          </w:tcPr>
          <w:p w14:paraId="44C5013E" w14:textId="22AD56F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5B5A7" w:themeFill="accent5" w:themeFillTint="66"/>
            <w:vAlign w:val="center"/>
          </w:tcPr>
          <w:p w14:paraId="54CD7167" w14:textId="5CB4BB6D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7C5A1" w:themeFill="accent4" w:themeFillTint="66"/>
            <w:vAlign w:val="center"/>
          </w:tcPr>
          <w:p w14:paraId="68845A00" w14:textId="595A046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BD1B1" w:themeFill="accent3" w:themeFillTint="66"/>
            <w:vAlign w:val="center"/>
          </w:tcPr>
          <w:p w14:paraId="387DAD2F" w14:textId="166FA04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D3A4" w:themeFill="accent2" w:themeFillTint="66"/>
            <w:vAlign w:val="center"/>
          </w:tcPr>
          <w:p w14:paraId="4869AF3A" w14:textId="3D36158E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E99C" w:themeFill="accent1" w:themeFillTint="66"/>
            <w:vAlign w:val="center"/>
          </w:tcPr>
          <w:p w14:paraId="19742508" w14:textId="712A7EC7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3C9C3" w:themeFill="text2" w:themeFillTint="40"/>
            <w:vAlign w:val="center"/>
          </w:tcPr>
          <w:p w14:paraId="17BD5908" w14:textId="75209DD6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30DC1F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4239DF5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0538422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3C78BFF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7DC3BAA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1364CEB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7887727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1B41440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2DC745F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892381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6FBBFF1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BEAA2F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665A0FF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12A27AE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2E0486E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0F7E187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0A7B49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71FDD08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79F0A88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3A0B9D0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755CED8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108815D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1CF2D47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08C690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7FF1E6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452661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3E1CE79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19C0088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18C713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32B969E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94B862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61AB42C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1FCAB0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F54F80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068536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3EC5E7E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BF1137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A05546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3A7AF0A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E97684" w14:paraId="7FAF298C" w14:textId="77777777" w:rsidTr="00ED5F48">
        <w:tc>
          <w:tcPr>
            <w:tcW w:w="2500" w:type="pct"/>
            <w:vAlign w:val="center"/>
          </w:tcPr>
          <w:p w14:paraId="0B71B109" w14:textId="1DDBE498" w:rsidR="00ED5F48" w:rsidRPr="000D2B02" w:rsidRDefault="00882E0B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3268B8F4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ED5F48" w:rsidRPr="00E97684" w14:paraId="4B2EB927" w14:textId="77777777" w:rsidTr="00632FD5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3C9C3" w:themeFill="text2" w:themeFillTint="40"/>
            <w:vAlign w:val="center"/>
          </w:tcPr>
          <w:p w14:paraId="1E2EE8E7" w14:textId="545BF31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E99C" w:themeFill="accent1" w:themeFillTint="66"/>
            <w:vAlign w:val="center"/>
          </w:tcPr>
          <w:p w14:paraId="08A9ADB4" w14:textId="079335C2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D3A4" w:themeFill="accent2" w:themeFillTint="66"/>
            <w:vAlign w:val="center"/>
          </w:tcPr>
          <w:p w14:paraId="70798650" w14:textId="51AED105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BD1B1" w:themeFill="accent3" w:themeFillTint="66"/>
            <w:vAlign w:val="center"/>
          </w:tcPr>
          <w:p w14:paraId="0122A68C" w14:textId="65623058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7C5A1" w:themeFill="accent4" w:themeFillTint="66"/>
            <w:vAlign w:val="center"/>
          </w:tcPr>
          <w:p w14:paraId="295C0986" w14:textId="2EA300CF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5B5A7" w:themeFill="accent5" w:themeFillTint="66"/>
            <w:vAlign w:val="center"/>
          </w:tcPr>
          <w:p w14:paraId="4AE62A27" w14:textId="0E740660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C3C3" w:themeFill="accent6" w:themeFillTint="66"/>
            <w:vAlign w:val="center"/>
          </w:tcPr>
          <w:p w14:paraId="7AEC02A7" w14:textId="59EAD874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A54C37E" w14:textId="77777777" w:rsidTr="008F2F98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1EA01" w14:textId="0E226CE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4FB043A" w14:textId="321A670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CDDF311" w14:textId="61EFE91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C2D6C1" w14:textId="4BF2771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B55C17" w14:textId="4466676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9ABE1D" w14:textId="67310C8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7C3D9E" w14:textId="305BFA7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0DCA498" w14:textId="6FFA108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1134F8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F362A2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219A94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034132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66041D0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21718D1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8892CB7" w14:textId="0BF1A79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7F4CE77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0AC5C8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89F1CC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EA7BEA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2061DF6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295D2B0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8E74E94" w14:textId="5970B86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6936CEC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418C4E6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0717FAE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2F46BE7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07B60E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46ACA0D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7DF9029" w14:textId="479CE04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E3630A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22258EF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ECEEFD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0E830F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072A744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7E6AF27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32F4322" w14:textId="1D74B10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5971519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6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E49E0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EC3C" w14:textId="77777777" w:rsidR="00BE49E0" w:rsidRDefault="00BE49E0">
      <w:pPr>
        <w:spacing w:after="0"/>
      </w:pPr>
      <w:r>
        <w:separator/>
      </w:r>
    </w:p>
  </w:endnote>
  <w:endnote w:type="continuationSeparator" w:id="0">
    <w:p w14:paraId="3BFB5D3D" w14:textId="77777777" w:rsidR="00BE49E0" w:rsidRDefault="00BE4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EB87" w14:textId="77777777" w:rsidR="00BE49E0" w:rsidRDefault="00BE49E0">
      <w:pPr>
        <w:spacing w:after="0"/>
      </w:pPr>
      <w:r>
        <w:separator/>
      </w:r>
    </w:p>
  </w:footnote>
  <w:footnote w:type="continuationSeparator" w:id="0">
    <w:p w14:paraId="0BA279F0" w14:textId="77777777" w:rsidR="00BE49E0" w:rsidRDefault="00BE49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B41C0"/>
    <w:rsid w:val="002D6CA1"/>
    <w:rsid w:val="002E736C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62EAD"/>
    <w:rsid w:val="00497751"/>
    <w:rsid w:val="004A6170"/>
    <w:rsid w:val="004F6AAC"/>
    <w:rsid w:val="00512F2D"/>
    <w:rsid w:val="00515658"/>
    <w:rsid w:val="00552507"/>
    <w:rsid w:val="00570FBB"/>
    <w:rsid w:val="00583B82"/>
    <w:rsid w:val="005923AC"/>
    <w:rsid w:val="005A2CB9"/>
    <w:rsid w:val="005D5149"/>
    <w:rsid w:val="005E656F"/>
    <w:rsid w:val="00632FD5"/>
    <w:rsid w:val="00667021"/>
    <w:rsid w:val="006974E1"/>
    <w:rsid w:val="006B6899"/>
    <w:rsid w:val="006C0896"/>
    <w:rsid w:val="006F2879"/>
    <w:rsid w:val="006F513E"/>
    <w:rsid w:val="007A661E"/>
    <w:rsid w:val="007C0139"/>
    <w:rsid w:val="007D45A1"/>
    <w:rsid w:val="007F564D"/>
    <w:rsid w:val="00837A6C"/>
    <w:rsid w:val="00882E0B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53BCC"/>
    <w:rsid w:val="00B65B09"/>
    <w:rsid w:val="00B85583"/>
    <w:rsid w:val="00B9476B"/>
    <w:rsid w:val="00BC3952"/>
    <w:rsid w:val="00BE49E0"/>
    <w:rsid w:val="00BE5AB8"/>
    <w:rsid w:val="00BF1137"/>
    <w:rsid w:val="00BF49DC"/>
    <w:rsid w:val="00C27CD9"/>
    <w:rsid w:val="00C44DFB"/>
    <w:rsid w:val="00C6519B"/>
    <w:rsid w:val="00C70F21"/>
    <w:rsid w:val="00C71F90"/>
    <w:rsid w:val="00C7354B"/>
    <w:rsid w:val="00C800AA"/>
    <w:rsid w:val="00C91F9B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A4C"/>
    <w:rsid w:val="00F06F58"/>
    <w:rsid w:val="00F50943"/>
    <w:rsid w:val="00F57679"/>
    <w:rsid w:val="00F91390"/>
    <w:rsid w:val="00F93E3B"/>
    <w:rsid w:val="00FC0032"/>
    <w:rsid w:val="00FC03D0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C49A0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C49A0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C49A00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C49A00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C49A00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C49A0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C49A00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C49A00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2023-05-09T14:44:00Z</dcterms:created>
  <dcterms:modified xsi:type="dcterms:W3CDTF">2024-02-06T16:37:00Z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